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65" w:rsidRPr="00702C29" w:rsidRDefault="003F6B65" w:rsidP="00501AA3">
      <w:pPr>
        <w:pStyle w:val="NormalWeb"/>
        <w:tabs>
          <w:tab w:val="left" w:pos="2475"/>
        </w:tabs>
        <w:rPr>
          <w:sz w:val="28"/>
          <w:szCs w:val="28"/>
        </w:rPr>
      </w:pPr>
      <w:r>
        <w:rPr>
          <w:sz w:val="22"/>
          <w:szCs w:val="22"/>
        </w:rPr>
        <w:t xml:space="preserve"> </w:t>
      </w:r>
      <w:r>
        <w:rPr>
          <w:sz w:val="22"/>
          <w:szCs w:val="22"/>
        </w:rPr>
        <w:tab/>
      </w:r>
      <w:r>
        <w:rPr>
          <w:sz w:val="28"/>
          <w:szCs w:val="28"/>
        </w:rPr>
        <w:t xml:space="preserve">                       </w:t>
      </w:r>
      <w:r w:rsidRPr="00702C29">
        <w:rPr>
          <w:sz w:val="28"/>
          <w:szCs w:val="28"/>
        </w:rPr>
        <w:t xml:space="preserve"> Сергей </w:t>
      </w:r>
      <w:r>
        <w:rPr>
          <w:sz w:val="28"/>
          <w:szCs w:val="28"/>
        </w:rPr>
        <w:t xml:space="preserve"> </w:t>
      </w:r>
      <w:r w:rsidRPr="00702C29">
        <w:rPr>
          <w:sz w:val="28"/>
          <w:szCs w:val="28"/>
        </w:rPr>
        <w:t>Ивко</w:t>
      </w:r>
    </w:p>
    <w:p w:rsidR="003F6B65" w:rsidRPr="00702C29" w:rsidRDefault="003F6B65" w:rsidP="00100592">
      <w:pPr>
        <w:pStyle w:val="NormalWeb"/>
        <w:tabs>
          <w:tab w:val="left" w:pos="2070"/>
        </w:tabs>
        <w:rPr>
          <w:sz w:val="28"/>
          <w:szCs w:val="28"/>
        </w:rPr>
      </w:pPr>
    </w:p>
    <w:p w:rsidR="003F6B65" w:rsidRPr="00702C29" w:rsidRDefault="003F6B65" w:rsidP="00100592">
      <w:pPr>
        <w:pStyle w:val="NormalWeb"/>
        <w:tabs>
          <w:tab w:val="left" w:pos="2070"/>
        </w:tabs>
        <w:rPr>
          <w:sz w:val="28"/>
          <w:szCs w:val="28"/>
        </w:rPr>
      </w:pPr>
    </w:p>
    <w:p w:rsidR="003F6B65" w:rsidRPr="00702C29" w:rsidRDefault="003F6B65" w:rsidP="00100592">
      <w:pPr>
        <w:pStyle w:val="NormalWeb"/>
        <w:tabs>
          <w:tab w:val="left" w:pos="2070"/>
        </w:tabs>
        <w:rPr>
          <w:sz w:val="28"/>
          <w:szCs w:val="28"/>
        </w:rPr>
      </w:pPr>
    </w:p>
    <w:p w:rsidR="003F6B65" w:rsidRPr="00353C46" w:rsidRDefault="003F6B65" w:rsidP="00100592">
      <w:pPr>
        <w:pStyle w:val="NormalWeb"/>
        <w:tabs>
          <w:tab w:val="left" w:pos="2070"/>
        </w:tabs>
        <w:rPr>
          <w:sz w:val="56"/>
          <w:szCs w:val="56"/>
        </w:rPr>
      </w:pPr>
      <w:r w:rsidRPr="00353C46">
        <w:rPr>
          <w:sz w:val="52"/>
          <w:szCs w:val="52"/>
        </w:rPr>
        <w:t xml:space="preserve">            </w:t>
      </w:r>
      <w:r>
        <w:rPr>
          <w:sz w:val="52"/>
          <w:szCs w:val="52"/>
        </w:rPr>
        <w:t xml:space="preserve">        </w:t>
      </w:r>
      <w:r>
        <w:rPr>
          <w:sz w:val="56"/>
          <w:szCs w:val="56"/>
        </w:rPr>
        <w:t xml:space="preserve"> Ц и в и л и з а ц и я ?</w:t>
      </w:r>
      <w:r w:rsidRPr="00353C46">
        <w:rPr>
          <w:sz w:val="56"/>
          <w:szCs w:val="56"/>
        </w:rPr>
        <w:t xml:space="preserve"> </w:t>
      </w:r>
    </w:p>
    <w:p w:rsidR="003F6B65" w:rsidRPr="00702C29" w:rsidRDefault="003F6B65" w:rsidP="00100592">
      <w:pPr>
        <w:pStyle w:val="NormalWeb"/>
        <w:tabs>
          <w:tab w:val="left" w:pos="2070"/>
        </w:tabs>
        <w:rPr>
          <w:sz w:val="28"/>
          <w:szCs w:val="28"/>
        </w:rPr>
      </w:pPr>
    </w:p>
    <w:p w:rsidR="003F6B65" w:rsidRPr="00353C46" w:rsidRDefault="003F6B65" w:rsidP="00100592">
      <w:pPr>
        <w:pStyle w:val="NormalWeb"/>
        <w:tabs>
          <w:tab w:val="left" w:pos="2070"/>
        </w:tabs>
        <w:rPr>
          <w:sz w:val="72"/>
          <w:szCs w:val="72"/>
        </w:rPr>
      </w:pPr>
      <w:r w:rsidRPr="00353C46">
        <w:rPr>
          <w:sz w:val="72"/>
          <w:szCs w:val="72"/>
        </w:rPr>
        <w:t xml:space="preserve">      </w:t>
      </w:r>
      <w:r>
        <w:rPr>
          <w:sz w:val="72"/>
          <w:szCs w:val="72"/>
        </w:rPr>
        <w:t xml:space="preserve"> </w:t>
      </w:r>
      <w:r w:rsidRPr="00353C46">
        <w:rPr>
          <w:sz w:val="72"/>
          <w:szCs w:val="72"/>
        </w:rPr>
        <w:t xml:space="preserve"> Г Р А Н Д И О З Н А Я </w:t>
      </w:r>
    </w:p>
    <w:p w:rsidR="003F6B65" w:rsidRPr="00353C46" w:rsidRDefault="003F6B65" w:rsidP="00100592">
      <w:pPr>
        <w:pStyle w:val="NormalWeb"/>
        <w:tabs>
          <w:tab w:val="left" w:pos="2070"/>
        </w:tabs>
        <w:rPr>
          <w:sz w:val="72"/>
          <w:szCs w:val="72"/>
        </w:rPr>
      </w:pPr>
      <w:r w:rsidRPr="00353C46">
        <w:rPr>
          <w:sz w:val="72"/>
          <w:szCs w:val="72"/>
        </w:rPr>
        <w:t xml:space="preserve">            </w:t>
      </w:r>
      <w:r>
        <w:rPr>
          <w:sz w:val="72"/>
          <w:szCs w:val="72"/>
        </w:rPr>
        <w:t xml:space="preserve"> </w:t>
      </w:r>
      <w:r w:rsidRPr="00353C46">
        <w:rPr>
          <w:sz w:val="72"/>
          <w:szCs w:val="72"/>
        </w:rPr>
        <w:t xml:space="preserve"> И Л Л Ю З И Я !</w:t>
      </w:r>
    </w:p>
    <w:p w:rsidR="003F6B65" w:rsidRPr="00702C29" w:rsidRDefault="003F6B65" w:rsidP="00100592">
      <w:pPr>
        <w:pStyle w:val="NormalWeb"/>
        <w:tabs>
          <w:tab w:val="left" w:pos="2070"/>
        </w:tabs>
        <w:rPr>
          <w:sz w:val="28"/>
          <w:szCs w:val="28"/>
        </w:rPr>
      </w:pPr>
    </w:p>
    <w:p w:rsidR="003F6B65" w:rsidRPr="00353C46" w:rsidRDefault="003F6B65" w:rsidP="00501AA3">
      <w:pPr>
        <w:pStyle w:val="NormalWeb"/>
        <w:tabs>
          <w:tab w:val="left" w:pos="3345"/>
        </w:tabs>
        <w:rPr>
          <w:b/>
          <w:bCs/>
          <w:sz w:val="28"/>
          <w:szCs w:val="28"/>
        </w:rPr>
      </w:pPr>
      <w:r w:rsidRPr="00702C29">
        <w:rPr>
          <w:sz w:val="28"/>
          <w:szCs w:val="28"/>
        </w:rPr>
        <w:tab/>
      </w:r>
      <w:r w:rsidRPr="00353C46">
        <w:rPr>
          <w:b/>
          <w:bCs/>
          <w:sz w:val="28"/>
          <w:szCs w:val="28"/>
        </w:rPr>
        <w:t xml:space="preserve"> </w:t>
      </w:r>
      <w:r>
        <w:rPr>
          <w:b/>
          <w:bCs/>
          <w:sz w:val="28"/>
          <w:szCs w:val="28"/>
        </w:rPr>
        <w:t xml:space="preserve">            </w:t>
      </w:r>
      <w:r w:rsidRPr="00353C46">
        <w:rPr>
          <w:b/>
          <w:bCs/>
          <w:sz w:val="28"/>
          <w:szCs w:val="28"/>
        </w:rPr>
        <w:t xml:space="preserve">    И Л И</w:t>
      </w:r>
    </w:p>
    <w:p w:rsidR="003F6B65" w:rsidRPr="00702C29" w:rsidRDefault="003F6B65" w:rsidP="00501AA3">
      <w:pPr>
        <w:pStyle w:val="NormalWeb"/>
        <w:tabs>
          <w:tab w:val="left" w:pos="3345"/>
        </w:tabs>
        <w:rPr>
          <w:sz w:val="28"/>
          <w:szCs w:val="28"/>
        </w:rPr>
      </w:pPr>
    </w:p>
    <w:p w:rsidR="003F6B65" w:rsidRPr="00353C46" w:rsidRDefault="003F6B65" w:rsidP="00501AA3">
      <w:pPr>
        <w:pStyle w:val="NormalWeb"/>
        <w:tabs>
          <w:tab w:val="left" w:pos="3345"/>
        </w:tabs>
        <w:rPr>
          <w:sz w:val="48"/>
          <w:szCs w:val="48"/>
        </w:rPr>
      </w:pPr>
      <w:r>
        <w:rPr>
          <w:sz w:val="48"/>
          <w:szCs w:val="48"/>
        </w:rPr>
        <w:t xml:space="preserve">        </w:t>
      </w:r>
      <w:r w:rsidRPr="00353C46">
        <w:rPr>
          <w:sz w:val="48"/>
          <w:szCs w:val="48"/>
        </w:rPr>
        <w:t xml:space="preserve">   </w:t>
      </w:r>
      <w:r>
        <w:rPr>
          <w:sz w:val="48"/>
          <w:szCs w:val="48"/>
        </w:rPr>
        <w:t xml:space="preserve">    </w:t>
      </w:r>
      <w:r w:rsidRPr="00353C46">
        <w:rPr>
          <w:sz w:val="48"/>
          <w:szCs w:val="48"/>
        </w:rPr>
        <w:t xml:space="preserve">    РАЗГАДКА МИРОЗДАНИЯ</w:t>
      </w:r>
    </w:p>
    <w:p w:rsidR="003F6B65" w:rsidRPr="00702C29" w:rsidRDefault="003F6B65" w:rsidP="00100592">
      <w:pPr>
        <w:pStyle w:val="NormalWeb"/>
        <w:tabs>
          <w:tab w:val="left" w:pos="2070"/>
        </w:tabs>
        <w:rPr>
          <w:sz w:val="28"/>
          <w:szCs w:val="28"/>
        </w:rPr>
      </w:pPr>
    </w:p>
    <w:p w:rsidR="003F6B65" w:rsidRPr="00702C29" w:rsidRDefault="003F6B65" w:rsidP="00100592">
      <w:pPr>
        <w:pStyle w:val="NormalWeb"/>
        <w:tabs>
          <w:tab w:val="left" w:pos="2070"/>
        </w:tabs>
        <w:rPr>
          <w:sz w:val="28"/>
          <w:szCs w:val="28"/>
        </w:rPr>
      </w:pPr>
    </w:p>
    <w:p w:rsidR="003F6B65" w:rsidRPr="00702C29" w:rsidRDefault="003F6B65" w:rsidP="00100592">
      <w:pPr>
        <w:pStyle w:val="NormalWeb"/>
        <w:tabs>
          <w:tab w:val="left" w:pos="2070"/>
        </w:tabs>
        <w:rPr>
          <w:sz w:val="28"/>
          <w:szCs w:val="28"/>
        </w:rPr>
      </w:pPr>
    </w:p>
    <w:p w:rsidR="003F6B65" w:rsidRPr="00702C29" w:rsidRDefault="003F6B65" w:rsidP="00100592">
      <w:pPr>
        <w:pStyle w:val="NormalWeb"/>
        <w:tabs>
          <w:tab w:val="left" w:pos="2070"/>
        </w:tabs>
        <w:rPr>
          <w:sz w:val="28"/>
          <w:szCs w:val="28"/>
        </w:rPr>
      </w:pPr>
    </w:p>
    <w:p w:rsidR="003F6B65" w:rsidRPr="00702C29" w:rsidRDefault="003F6B65" w:rsidP="00100592">
      <w:pPr>
        <w:pStyle w:val="NormalWeb"/>
        <w:tabs>
          <w:tab w:val="left" w:pos="2070"/>
        </w:tabs>
        <w:rPr>
          <w:sz w:val="28"/>
          <w:szCs w:val="28"/>
        </w:rPr>
      </w:pPr>
    </w:p>
    <w:p w:rsidR="003F6B65" w:rsidRPr="00702C29" w:rsidRDefault="003F6B65" w:rsidP="00100592">
      <w:pPr>
        <w:pStyle w:val="NormalWeb"/>
        <w:tabs>
          <w:tab w:val="left" w:pos="2070"/>
        </w:tabs>
        <w:rPr>
          <w:sz w:val="28"/>
          <w:szCs w:val="28"/>
        </w:rPr>
      </w:pPr>
    </w:p>
    <w:p w:rsidR="003F6B65" w:rsidRPr="00702C29" w:rsidRDefault="003F6B65" w:rsidP="00100592">
      <w:pPr>
        <w:pStyle w:val="NormalWeb"/>
        <w:tabs>
          <w:tab w:val="left" w:pos="2070"/>
        </w:tabs>
        <w:rPr>
          <w:sz w:val="28"/>
          <w:szCs w:val="28"/>
        </w:rPr>
      </w:pPr>
    </w:p>
    <w:p w:rsidR="003F6B65" w:rsidRDefault="003F6B65" w:rsidP="00501AA3">
      <w:pPr>
        <w:pStyle w:val="NormalWeb"/>
        <w:tabs>
          <w:tab w:val="left" w:pos="3405"/>
        </w:tabs>
        <w:rPr>
          <w:sz w:val="28"/>
          <w:szCs w:val="28"/>
        </w:rPr>
      </w:pPr>
      <w:r w:rsidRPr="00702C29">
        <w:rPr>
          <w:sz w:val="28"/>
          <w:szCs w:val="28"/>
        </w:rPr>
        <w:tab/>
        <w:t xml:space="preserve">      </w:t>
      </w:r>
    </w:p>
    <w:p w:rsidR="003F6B65" w:rsidRDefault="003F6B65" w:rsidP="00501AA3">
      <w:pPr>
        <w:pStyle w:val="NormalWeb"/>
        <w:tabs>
          <w:tab w:val="left" w:pos="3405"/>
        </w:tabs>
        <w:rPr>
          <w:sz w:val="28"/>
          <w:szCs w:val="28"/>
        </w:rPr>
      </w:pPr>
    </w:p>
    <w:p w:rsidR="003F6B65" w:rsidRPr="00702C29" w:rsidRDefault="003F6B65" w:rsidP="00501AA3">
      <w:pPr>
        <w:pStyle w:val="NormalWeb"/>
        <w:tabs>
          <w:tab w:val="left" w:pos="3405"/>
        </w:tabs>
        <w:rPr>
          <w:sz w:val="28"/>
          <w:szCs w:val="28"/>
        </w:rPr>
      </w:pPr>
      <w:r w:rsidRPr="00702C29">
        <w:rPr>
          <w:sz w:val="28"/>
          <w:szCs w:val="28"/>
        </w:rPr>
        <w:t xml:space="preserve"> </w:t>
      </w:r>
      <w:r>
        <w:rPr>
          <w:sz w:val="28"/>
          <w:szCs w:val="28"/>
        </w:rPr>
        <w:t xml:space="preserve">                                                        </w:t>
      </w:r>
      <w:r w:rsidRPr="00702C29">
        <w:rPr>
          <w:sz w:val="28"/>
          <w:szCs w:val="28"/>
        </w:rPr>
        <w:t xml:space="preserve">  Кузбасс</w:t>
      </w:r>
    </w:p>
    <w:p w:rsidR="003F6B65" w:rsidRDefault="003F6B65" w:rsidP="00B16078">
      <w:pPr>
        <w:pStyle w:val="NormalWeb"/>
        <w:tabs>
          <w:tab w:val="left" w:pos="3225"/>
        </w:tabs>
        <w:rPr>
          <w:sz w:val="28"/>
          <w:szCs w:val="28"/>
        </w:rPr>
      </w:pPr>
      <w:r>
        <w:rPr>
          <w:sz w:val="28"/>
          <w:szCs w:val="28"/>
        </w:rPr>
        <w:tab/>
        <w:t xml:space="preserve">               2014</w:t>
      </w:r>
      <w:r w:rsidRPr="00702C29">
        <w:rPr>
          <w:sz w:val="28"/>
          <w:szCs w:val="28"/>
        </w:rPr>
        <w:t>г.</w:t>
      </w:r>
    </w:p>
    <w:p w:rsidR="003F6B65" w:rsidRPr="00702C29" w:rsidRDefault="003F6B65" w:rsidP="00B16078">
      <w:pPr>
        <w:pStyle w:val="NormalWeb"/>
        <w:tabs>
          <w:tab w:val="left" w:pos="3225"/>
        </w:tabs>
        <w:rPr>
          <w:sz w:val="28"/>
          <w:szCs w:val="28"/>
        </w:rPr>
      </w:pPr>
    </w:p>
    <w:p w:rsidR="003F6B65" w:rsidRDefault="003F6B65" w:rsidP="00353C46">
      <w:pPr>
        <w:pStyle w:val="NormalWeb"/>
        <w:tabs>
          <w:tab w:val="left" w:pos="2895"/>
        </w:tabs>
        <w:rPr>
          <w:sz w:val="28"/>
          <w:szCs w:val="28"/>
        </w:rPr>
      </w:pPr>
      <w:r>
        <w:rPr>
          <w:sz w:val="28"/>
          <w:szCs w:val="28"/>
        </w:rPr>
        <w:t xml:space="preserve">           </w:t>
      </w:r>
      <w:r>
        <w:rPr>
          <w:sz w:val="28"/>
          <w:szCs w:val="28"/>
        </w:rPr>
        <w:tab/>
        <w:t xml:space="preserve">          СОДЕРЖАНИЕ</w:t>
      </w:r>
    </w:p>
    <w:p w:rsidR="003F6B65" w:rsidRDefault="003F6B65" w:rsidP="002D2CE4">
      <w:pPr>
        <w:pStyle w:val="NormalWeb"/>
        <w:tabs>
          <w:tab w:val="left" w:pos="8280"/>
        </w:tabs>
        <w:rPr>
          <w:sz w:val="28"/>
          <w:szCs w:val="28"/>
        </w:rPr>
      </w:pPr>
      <w:r>
        <w:rPr>
          <w:sz w:val="28"/>
          <w:szCs w:val="28"/>
        </w:rPr>
        <w:t xml:space="preserve">   Благодарность           </w:t>
      </w:r>
      <w:r>
        <w:rPr>
          <w:sz w:val="28"/>
          <w:szCs w:val="28"/>
        </w:rPr>
        <w:tab/>
        <w:t xml:space="preserve">     3</w:t>
      </w:r>
    </w:p>
    <w:p w:rsidR="003F6B65" w:rsidRDefault="003F6B65" w:rsidP="00286F6A">
      <w:pPr>
        <w:pStyle w:val="NormalWeb"/>
        <w:tabs>
          <w:tab w:val="left" w:pos="2895"/>
          <w:tab w:val="left" w:pos="8415"/>
        </w:tabs>
        <w:rPr>
          <w:sz w:val="28"/>
          <w:szCs w:val="28"/>
        </w:rPr>
      </w:pPr>
      <w:r>
        <w:rPr>
          <w:sz w:val="28"/>
          <w:szCs w:val="28"/>
        </w:rPr>
        <w:t xml:space="preserve">   Предисловие от автора                                      </w:t>
      </w:r>
      <w:r>
        <w:rPr>
          <w:sz w:val="28"/>
          <w:szCs w:val="28"/>
        </w:rPr>
        <w:tab/>
        <w:t xml:space="preserve">   3</w:t>
      </w:r>
    </w:p>
    <w:p w:rsidR="003F6B65" w:rsidRDefault="003F6B65" w:rsidP="00353C46">
      <w:pPr>
        <w:pStyle w:val="NormalWeb"/>
        <w:tabs>
          <w:tab w:val="left" w:pos="2895"/>
        </w:tabs>
        <w:rPr>
          <w:sz w:val="28"/>
          <w:szCs w:val="28"/>
        </w:rPr>
      </w:pPr>
      <w:r>
        <w:rPr>
          <w:sz w:val="28"/>
          <w:szCs w:val="28"/>
        </w:rPr>
        <w:t xml:space="preserve">   Введение                                                                                                         5</w:t>
      </w:r>
    </w:p>
    <w:p w:rsidR="003F6B65" w:rsidRDefault="003F6B65" w:rsidP="00286F6A">
      <w:pPr>
        <w:pStyle w:val="NormalWeb"/>
        <w:tabs>
          <w:tab w:val="left" w:pos="8565"/>
        </w:tabs>
        <w:rPr>
          <w:sz w:val="28"/>
          <w:szCs w:val="28"/>
        </w:rPr>
      </w:pPr>
      <w:r>
        <w:rPr>
          <w:sz w:val="28"/>
          <w:szCs w:val="28"/>
        </w:rPr>
        <w:t xml:space="preserve">   Пролог                                                                                                            16</w:t>
      </w:r>
    </w:p>
    <w:p w:rsidR="003F6B65" w:rsidRDefault="003F6B65" w:rsidP="00353C46">
      <w:pPr>
        <w:pStyle w:val="NormalWeb"/>
        <w:tabs>
          <w:tab w:val="left" w:pos="2895"/>
        </w:tabs>
        <w:rPr>
          <w:sz w:val="28"/>
          <w:szCs w:val="28"/>
        </w:rPr>
      </w:pPr>
      <w:r>
        <w:rPr>
          <w:sz w:val="28"/>
          <w:szCs w:val="28"/>
        </w:rPr>
        <w:t xml:space="preserve">   Глава 1    Знакомство                                                                                    21</w:t>
      </w:r>
    </w:p>
    <w:p w:rsidR="003F6B65" w:rsidRDefault="003F6B65" w:rsidP="00286F6A">
      <w:pPr>
        <w:pStyle w:val="NormalWeb"/>
        <w:tabs>
          <w:tab w:val="left" w:pos="8565"/>
        </w:tabs>
        <w:rPr>
          <w:sz w:val="28"/>
          <w:szCs w:val="28"/>
        </w:rPr>
      </w:pPr>
      <w:r>
        <w:rPr>
          <w:sz w:val="28"/>
          <w:szCs w:val="28"/>
        </w:rPr>
        <w:t xml:space="preserve">   Глава 2     Мысль - бумеранг                                                                        23</w:t>
      </w:r>
    </w:p>
    <w:p w:rsidR="003F6B65" w:rsidRDefault="003F6B65" w:rsidP="00353C46">
      <w:pPr>
        <w:pStyle w:val="NormalWeb"/>
        <w:tabs>
          <w:tab w:val="left" w:pos="2895"/>
        </w:tabs>
        <w:rPr>
          <w:sz w:val="28"/>
          <w:szCs w:val="28"/>
        </w:rPr>
      </w:pPr>
      <w:r>
        <w:rPr>
          <w:sz w:val="28"/>
          <w:szCs w:val="28"/>
        </w:rPr>
        <w:t xml:space="preserve">   Глава 3     Наблюдатель                                                                                25</w:t>
      </w:r>
    </w:p>
    <w:p w:rsidR="003F6B65" w:rsidRDefault="003F6B65" w:rsidP="00353C46">
      <w:pPr>
        <w:pStyle w:val="NormalWeb"/>
        <w:tabs>
          <w:tab w:val="left" w:pos="2895"/>
        </w:tabs>
        <w:rPr>
          <w:sz w:val="28"/>
          <w:szCs w:val="28"/>
        </w:rPr>
      </w:pPr>
      <w:r>
        <w:rPr>
          <w:sz w:val="28"/>
          <w:szCs w:val="28"/>
        </w:rPr>
        <w:t xml:space="preserve">   Глава 4     Мироздание                                                                                  29</w:t>
      </w:r>
    </w:p>
    <w:p w:rsidR="003F6B65" w:rsidRDefault="003F6B65" w:rsidP="00B31932">
      <w:pPr>
        <w:pStyle w:val="NormalWeb"/>
        <w:tabs>
          <w:tab w:val="left" w:pos="2895"/>
          <w:tab w:val="left" w:pos="8475"/>
        </w:tabs>
        <w:rPr>
          <w:sz w:val="28"/>
          <w:szCs w:val="28"/>
        </w:rPr>
      </w:pPr>
      <w:r>
        <w:rPr>
          <w:sz w:val="28"/>
          <w:szCs w:val="28"/>
        </w:rPr>
        <w:t xml:space="preserve">   Глава 5     Блокирование Земли  и  АЭС</w:t>
      </w:r>
      <w:r>
        <w:rPr>
          <w:sz w:val="28"/>
          <w:szCs w:val="28"/>
        </w:rPr>
        <w:tab/>
        <w:t xml:space="preserve">   40</w:t>
      </w:r>
    </w:p>
    <w:p w:rsidR="003F6B65" w:rsidRDefault="003F6B65" w:rsidP="00353C46">
      <w:pPr>
        <w:pStyle w:val="NormalWeb"/>
        <w:tabs>
          <w:tab w:val="left" w:pos="2895"/>
        </w:tabs>
        <w:rPr>
          <w:sz w:val="28"/>
          <w:szCs w:val="28"/>
        </w:rPr>
      </w:pPr>
      <w:r>
        <w:rPr>
          <w:sz w:val="28"/>
          <w:szCs w:val="28"/>
        </w:rPr>
        <w:t xml:space="preserve">   Глава 6     Творцы                                                                                           42</w:t>
      </w:r>
    </w:p>
    <w:p w:rsidR="003F6B65" w:rsidRDefault="003F6B65" w:rsidP="00353C46">
      <w:pPr>
        <w:pStyle w:val="NormalWeb"/>
        <w:tabs>
          <w:tab w:val="left" w:pos="2895"/>
        </w:tabs>
        <w:rPr>
          <w:sz w:val="28"/>
          <w:szCs w:val="28"/>
        </w:rPr>
      </w:pPr>
      <w:r>
        <w:rPr>
          <w:sz w:val="28"/>
          <w:szCs w:val="28"/>
        </w:rPr>
        <w:t xml:space="preserve">   Глава 7     Цель и смысл  Жизни                                                                   47</w:t>
      </w:r>
    </w:p>
    <w:p w:rsidR="003F6B65" w:rsidRDefault="003F6B65" w:rsidP="00353C46">
      <w:pPr>
        <w:pStyle w:val="NormalWeb"/>
        <w:tabs>
          <w:tab w:val="left" w:pos="2895"/>
        </w:tabs>
        <w:rPr>
          <w:sz w:val="28"/>
          <w:szCs w:val="28"/>
        </w:rPr>
      </w:pPr>
      <w:r>
        <w:rPr>
          <w:sz w:val="28"/>
          <w:szCs w:val="28"/>
        </w:rPr>
        <w:t xml:space="preserve">   Глава 8     Раз- ум                                                                                            48</w:t>
      </w:r>
    </w:p>
    <w:p w:rsidR="003F6B65" w:rsidRDefault="003F6B65" w:rsidP="00353C46">
      <w:pPr>
        <w:pStyle w:val="NormalWeb"/>
        <w:tabs>
          <w:tab w:val="left" w:pos="2895"/>
        </w:tabs>
        <w:rPr>
          <w:sz w:val="28"/>
          <w:szCs w:val="28"/>
        </w:rPr>
      </w:pPr>
      <w:r>
        <w:rPr>
          <w:sz w:val="28"/>
          <w:szCs w:val="28"/>
        </w:rPr>
        <w:t xml:space="preserve">   Глава 9     Голос в голове                                                                               52</w:t>
      </w:r>
    </w:p>
    <w:p w:rsidR="003F6B65" w:rsidRDefault="003F6B65" w:rsidP="00353C46">
      <w:pPr>
        <w:pStyle w:val="NormalWeb"/>
        <w:tabs>
          <w:tab w:val="left" w:pos="2895"/>
        </w:tabs>
        <w:rPr>
          <w:sz w:val="28"/>
          <w:szCs w:val="28"/>
        </w:rPr>
      </w:pPr>
      <w:r>
        <w:rPr>
          <w:sz w:val="28"/>
          <w:szCs w:val="28"/>
        </w:rPr>
        <w:t xml:space="preserve">   Глава10    Самоосознание                                                                              55</w:t>
      </w:r>
    </w:p>
    <w:p w:rsidR="003F6B65" w:rsidRDefault="003F6B65" w:rsidP="00353C46">
      <w:pPr>
        <w:pStyle w:val="NormalWeb"/>
        <w:tabs>
          <w:tab w:val="left" w:pos="2895"/>
        </w:tabs>
        <w:rPr>
          <w:sz w:val="28"/>
          <w:szCs w:val="28"/>
        </w:rPr>
      </w:pPr>
      <w:r>
        <w:rPr>
          <w:sz w:val="28"/>
          <w:szCs w:val="28"/>
        </w:rPr>
        <w:t xml:space="preserve">   Глава11    Внутренний диалог                                                                       58                                                                            </w:t>
      </w:r>
    </w:p>
    <w:p w:rsidR="003F6B65" w:rsidRDefault="003F6B65" w:rsidP="00353C46">
      <w:pPr>
        <w:pStyle w:val="NormalWeb"/>
        <w:tabs>
          <w:tab w:val="left" w:pos="2895"/>
        </w:tabs>
        <w:rPr>
          <w:sz w:val="28"/>
          <w:szCs w:val="28"/>
        </w:rPr>
      </w:pPr>
      <w:r>
        <w:rPr>
          <w:sz w:val="28"/>
          <w:szCs w:val="28"/>
        </w:rPr>
        <w:t xml:space="preserve">   Глава12    Самооправдание                                                                            62</w:t>
      </w:r>
    </w:p>
    <w:p w:rsidR="003F6B65" w:rsidRDefault="003F6B65" w:rsidP="00353C46">
      <w:pPr>
        <w:pStyle w:val="NormalWeb"/>
        <w:tabs>
          <w:tab w:val="left" w:pos="2895"/>
        </w:tabs>
        <w:rPr>
          <w:sz w:val="28"/>
          <w:szCs w:val="28"/>
        </w:rPr>
      </w:pPr>
      <w:r>
        <w:rPr>
          <w:sz w:val="28"/>
          <w:szCs w:val="28"/>
        </w:rPr>
        <w:t xml:space="preserve">   Глава13    Страх                                                                                              64</w:t>
      </w:r>
    </w:p>
    <w:p w:rsidR="003F6B65" w:rsidRDefault="003F6B65" w:rsidP="00353C46">
      <w:pPr>
        <w:pStyle w:val="NormalWeb"/>
        <w:tabs>
          <w:tab w:val="left" w:pos="2895"/>
        </w:tabs>
        <w:rPr>
          <w:sz w:val="28"/>
          <w:szCs w:val="28"/>
        </w:rPr>
      </w:pPr>
      <w:r>
        <w:rPr>
          <w:sz w:val="28"/>
          <w:szCs w:val="28"/>
        </w:rPr>
        <w:t xml:space="preserve">   Глава14    «Сверхспособности» Человека                                                    65                                           </w:t>
      </w:r>
    </w:p>
    <w:p w:rsidR="003F6B65" w:rsidRDefault="003F6B65" w:rsidP="00353C46">
      <w:pPr>
        <w:pStyle w:val="NormalWeb"/>
        <w:tabs>
          <w:tab w:val="left" w:pos="2895"/>
        </w:tabs>
        <w:rPr>
          <w:sz w:val="28"/>
          <w:szCs w:val="28"/>
        </w:rPr>
      </w:pPr>
      <w:r>
        <w:rPr>
          <w:sz w:val="28"/>
          <w:szCs w:val="28"/>
        </w:rPr>
        <w:t xml:space="preserve">   Глава15    Ментальные программы – ловушки раз-ума                              71</w:t>
      </w:r>
    </w:p>
    <w:p w:rsidR="003F6B65" w:rsidRDefault="003F6B65" w:rsidP="00D67E79">
      <w:pPr>
        <w:pStyle w:val="NormalWeb"/>
        <w:tabs>
          <w:tab w:val="left" w:pos="2895"/>
          <w:tab w:val="left" w:pos="8445"/>
        </w:tabs>
        <w:rPr>
          <w:sz w:val="28"/>
          <w:szCs w:val="28"/>
        </w:rPr>
      </w:pPr>
      <w:r>
        <w:rPr>
          <w:sz w:val="28"/>
          <w:szCs w:val="28"/>
        </w:rPr>
        <w:t xml:space="preserve">   Глава 16   Следует Знать</w:t>
      </w:r>
      <w:r>
        <w:rPr>
          <w:sz w:val="28"/>
          <w:szCs w:val="28"/>
        </w:rPr>
        <w:tab/>
        <w:t xml:space="preserve">     73</w:t>
      </w:r>
    </w:p>
    <w:p w:rsidR="003F6B65" w:rsidRDefault="003F6B65" w:rsidP="00D67E79">
      <w:pPr>
        <w:pStyle w:val="NormalWeb"/>
        <w:tabs>
          <w:tab w:val="left" w:pos="8550"/>
        </w:tabs>
        <w:rPr>
          <w:sz w:val="28"/>
          <w:szCs w:val="28"/>
        </w:rPr>
      </w:pPr>
      <w:r>
        <w:rPr>
          <w:sz w:val="28"/>
          <w:szCs w:val="28"/>
        </w:rPr>
        <w:t xml:space="preserve">   Эпилог</w:t>
      </w:r>
      <w:r>
        <w:rPr>
          <w:sz w:val="28"/>
          <w:szCs w:val="28"/>
        </w:rPr>
        <w:tab/>
        <w:t xml:space="preserve">   76</w:t>
      </w:r>
    </w:p>
    <w:p w:rsidR="003F6B65" w:rsidRDefault="003F6B65" w:rsidP="00100592">
      <w:pPr>
        <w:pStyle w:val="NormalWeb"/>
        <w:tabs>
          <w:tab w:val="left" w:pos="2070"/>
        </w:tabs>
        <w:rPr>
          <w:sz w:val="28"/>
          <w:szCs w:val="28"/>
        </w:rPr>
      </w:pPr>
    </w:p>
    <w:p w:rsidR="003F6B65" w:rsidRDefault="003F6B65" w:rsidP="00100592">
      <w:pPr>
        <w:pStyle w:val="NormalWeb"/>
        <w:tabs>
          <w:tab w:val="left" w:pos="2070"/>
        </w:tabs>
        <w:rPr>
          <w:sz w:val="28"/>
          <w:szCs w:val="28"/>
        </w:rPr>
      </w:pPr>
    </w:p>
    <w:p w:rsidR="003F6B65" w:rsidRDefault="003F6B65" w:rsidP="00100592">
      <w:pPr>
        <w:pStyle w:val="NormalWeb"/>
        <w:tabs>
          <w:tab w:val="left" w:pos="2070"/>
        </w:tabs>
        <w:rPr>
          <w:sz w:val="28"/>
          <w:szCs w:val="28"/>
        </w:rPr>
      </w:pPr>
    </w:p>
    <w:p w:rsidR="003F6B65" w:rsidRPr="0052784C" w:rsidRDefault="003F6B65" w:rsidP="0052784C">
      <w:pPr>
        <w:pStyle w:val="NormalWeb"/>
        <w:tabs>
          <w:tab w:val="left" w:pos="2535"/>
        </w:tabs>
        <w:rPr>
          <w:b/>
          <w:bCs/>
          <w:sz w:val="28"/>
          <w:szCs w:val="28"/>
        </w:rPr>
      </w:pPr>
      <w:r>
        <w:rPr>
          <w:sz w:val="28"/>
          <w:szCs w:val="28"/>
        </w:rPr>
        <w:t xml:space="preserve">       </w:t>
      </w:r>
      <w:r>
        <w:rPr>
          <w:sz w:val="28"/>
          <w:szCs w:val="28"/>
        </w:rPr>
        <w:tab/>
      </w:r>
      <w:r w:rsidRPr="0052784C">
        <w:rPr>
          <w:b/>
          <w:bCs/>
          <w:sz w:val="28"/>
          <w:szCs w:val="28"/>
        </w:rPr>
        <w:t xml:space="preserve">Б Л А Г О Д А Р Н О С Т Ь </w:t>
      </w:r>
    </w:p>
    <w:p w:rsidR="003F6B65" w:rsidRDefault="003F6B65" w:rsidP="00100592">
      <w:pPr>
        <w:pStyle w:val="NormalWeb"/>
        <w:tabs>
          <w:tab w:val="left" w:pos="2070"/>
        </w:tabs>
        <w:rPr>
          <w:sz w:val="28"/>
          <w:szCs w:val="28"/>
        </w:rPr>
      </w:pPr>
      <w:r>
        <w:rPr>
          <w:sz w:val="28"/>
          <w:szCs w:val="28"/>
        </w:rPr>
        <w:t xml:space="preserve">      В начале книги, я решил выразить благодарность соавторам этой работы. Большинство из них даже не догадываются об этом соавторстве, тем не менее. Из их работ почерпнуто много и есть даже целые цитаты, правда, без указания авторства, потому привожу названия их работ. Некоторые моменты взяты из Интернета, где авторы и не указаны, как уже готовый, аналогичный материал, или подтверждающий, иногда косвенно, изложенное здесь.  Все мы говорим, практически об одном и том же. Об избавлении от рабства навязчивого раз-ума, как главной проблеме Человечества. Что «выравнивает» эту информацию, как Истину, поскольку все мы пришли к ней, посредством Самоосознания, а не через неких «учителей». Многие из соавторов признают эту самостоятельно мыслящую субстанцию в Человеке, его же частью, неким образом отколовшуюся от Единого энергоинформационного пространства и ставшего самостоятельным, «животным, ментальным телом, полем» Человека. Однако, в результате многолетнего Наблюдения, как за «своей» мыслительной деятельностью, так и общаясь с Человеками, в том числе, в качестве психокорректора, и благодаря одному из соавторов этой книги, у меня сложилось другое понимание этого вопроса.   Раз-ум – это не часть Человека, это, нечто, навязанное из вне, и «заставившее» поверить, что оно – это мыслящая часть Человека. Если кому то будет, что то не понятно в этой книге, можете взять любую из работ, которые будут перечислены ниже, и воспользоваться ими. Более того, я бы порекомендовал найти эти книги и изучить их, потому как, где будет та «последняя капля», которая наполнит «кувшин»? Кто знает? Написаны они, немного в разных жанрах, но «красной нитью» проходит одно, «как выйти из под власти раз-ума?». Итак, это работы Человеков, которые здесь указанны, как соавторы. Вадим Зеланд «Трансерфинг реальности», Фриц Перлз «Гештальт – терапия», Сергей Джагдиш «Влияние и связи», Экхарт Толле «Сила момента сейчас», Гарри Бенджамин «Основы самопознания», Александр Клюев «Рождение в Духе», Джон Уайт «Что такое Просветление?», Кукла Андре «Ментальные ловушки», Иисус Христос(не как религиозный Бог, а как Истинно Просветленный Человек), Сергей Апин, видео «Конец электричества. 2012 год», Константин Петров, видео «Что реально происходит на Земле, в мире, в России».</w:t>
      </w:r>
    </w:p>
    <w:p w:rsidR="003F6B65" w:rsidRPr="001F4089" w:rsidRDefault="003F6B65" w:rsidP="00100592">
      <w:pPr>
        <w:pStyle w:val="NormalWeb"/>
        <w:tabs>
          <w:tab w:val="left" w:pos="2070"/>
        </w:tabs>
        <w:rPr>
          <w:b/>
          <w:bCs/>
          <w:sz w:val="28"/>
          <w:szCs w:val="28"/>
        </w:rPr>
      </w:pPr>
      <w:r>
        <w:rPr>
          <w:sz w:val="28"/>
          <w:szCs w:val="28"/>
        </w:rPr>
        <w:t xml:space="preserve">                                             </w:t>
      </w:r>
      <w:r w:rsidRPr="00286F6A">
        <w:rPr>
          <w:b/>
          <w:bCs/>
          <w:sz w:val="28"/>
          <w:szCs w:val="28"/>
        </w:rPr>
        <w:t>Предисловие от автора</w:t>
      </w:r>
    </w:p>
    <w:p w:rsidR="003F6B65" w:rsidRDefault="003F6B65" w:rsidP="00100592">
      <w:pPr>
        <w:pStyle w:val="NormalWeb"/>
        <w:tabs>
          <w:tab w:val="left" w:pos="2070"/>
        </w:tabs>
        <w:rPr>
          <w:sz w:val="28"/>
          <w:szCs w:val="28"/>
        </w:rPr>
      </w:pPr>
      <w:r>
        <w:rPr>
          <w:sz w:val="28"/>
          <w:szCs w:val="28"/>
        </w:rPr>
        <w:t xml:space="preserve">      Вы устали от страданий? От страхов, за себя, своих детей? Ваше, их будущее? Не знаете, как и зачем жить? Обострение социальных, политических, финансовых вопросов в последние годы заводят в тупик. Вы спрашиваете себя, «за что мне все это, когда же это закончится???» Кажется, что уже выхода или спасения нет? Или может быть, у вас все из материальных благ есть, но вы ждете, что появится кто то или что то, что сделает вас более реализованным, счастливым и спокойным? А не приходила вам в голову мысль, что </w:t>
      </w:r>
      <w:r w:rsidRPr="00B7202D">
        <w:rPr>
          <w:sz w:val="28"/>
          <w:szCs w:val="28"/>
        </w:rPr>
        <w:t>чья</w:t>
      </w:r>
      <w:r>
        <w:rPr>
          <w:sz w:val="28"/>
          <w:szCs w:val="28"/>
        </w:rPr>
        <w:t xml:space="preserve"> </w:t>
      </w:r>
      <w:r>
        <w:rPr>
          <w:b/>
          <w:bCs/>
          <w:sz w:val="28"/>
          <w:szCs w:val="28"/>
        </w:rPr>
        <w:t>–</w:t>
      </w:r>
      <w:r w:rsidRPr="00B7202D">
        <w:rPr>
          <w:sz w:val="28"/>
          <w:szCs w:val="28"/>
        </w:rPr>
        <w:t xml:space="preserve"> то</w:t>
      </w:r>
      <w:r>
        <w:rPr>
          <w:sz w:val="28"/>
          <w:szCs w:val="28"/>
        </w:rPr>
        <w:t>,</w:t>
      </w:r>
      <w:r w:rsidRPr="00B7202D">
        <w:rPr>
          <w:sz w:val="28"/>
          <w:szCs w:val="28"/>
        </w:rPr>
        <w:t xml:space="preserve"> злая воля</w:t>
      </w:r>
      <w:r>
        <w:rPr>
          <w:sz w:val="28"/>
          <w:szCs w:val="28"/>
        </w:rPr>
        <w:t>,</w:t>
      </w:r>
      <w:r w:rsidRPr="00B7202D">
        <w:rPr>
          <w:sz w:val="28"/>
          <w:szCs w:val="28"/>
        </w:rPr>
        <w:t xml:space="preserve">  управляет вашей жизнью</w:t>
      </w:r>
      <w:r>
        <w:rPr>
          <w:sz w:val="28"/>
          <w:szCs w:val="28"/>
        </w:rPr>
        <w:t xml:space="preserve">?  </w:t>
      </w:r>
    </w:p>
    <w:p w:rsidR="003F6B65" w:rsidRDefault="003F6B65" w:rsidP="00DA4E61">
      <w:pPr>
        <w:pStyle w:val="NormalWeb"/>
        <w:tabs>
          <w:tab w:val="left" w:pos="2070"/>
        </w:tabs>
        <w:rPr>
          <w:sz w:val="28"/>
          <w:szCs w:val="28"/>
        </w:rPr>
      </w:pPr>
      <w:r>
        <w:rPr>
          <w:sz w:val="28"/>
          <w:szCs w:val="28"/>
        </w:rPr>
        <w:t xml:space="preserve">      Прочтение этой книги позволит вам узнать КТО ВЫ?  ЗАЧЕМ  ВЫ?  И ЧТО МЕШАЕТ ВАМ БЫТЬ?..ЗДОРОВЫМ, БОГатым  И СЧАСТЛИВЫМ! </w:t>
      </w:r>
    </w:p>
    <w:p w:rsidR="003F6B65" w:rsidRDefault="003F6B65" w:rsidP="00DA4E61">
      <w:pPr>
        <w:pStyle w:val="NormalWeb"/>
        <w:tabs>
          <w:tab w:val="left" w:pos="2070"/>
        </w:tabs>
        <w:rPr>
          <w:sz w:val="28"/>
          <w:szCs w:val="28"/>
        </w:rPr>
      </w:pPr>
      <w:r>
        <w:rPr>
          <w:sz w:val="28"/>
          <w:szCs w:val="28"/>
        </w:rPr>
        <w:t xml:space="preserve">     Здесь не будет ответов, как разбогатеть, в привычном понимании этого, здесь есть ответ, как отыскать Истинное сокровище, которое на самом деле, так близко, что кому то, даже вставать со стула не надо будет, что бы найти его. </w:t>
      </w:r>
    </w:p>
    <w:p w:rsidR="003F6B65" w:rsidRDefault="003F6B65" w:rsidP="00DA4E61">
      <w:pPr>
        <w:pStyle w:val="NormalWeb"/>
        <w:tabs>
          <w:tab w:val="left" w:pos="2070"/>
        </w:tabs>
        <w:rPr>
          <w:sz w:val="28"/>
          <w:szCs w:val="28"/>
        </w:rPr>
      </w:pPr>
      <w:r>
        <w:rPr>
          <w:sz w:val="28"/>
          <w:szCs w:val="28"/>
        </w:rPr>
        <w:t xml:space="preserve">     Ответы есть в этой книге, весь вопрос в том, ДЕЙСТВИТЕЛЬНО ли вы хотите изменений? Готовы ли вы взять на себя ответственность за свои жизненные обстоятельства?  </w:t>
      </w:r>
    </w:p>
    <w:p w:rsidR="003F6B65" w:rsidRDefault="003F6B65" w:rsidP="00DA4E61">
      <w:pPr>
        <w:pStyle w:val="NormalWeb"/>
        <w:tabs>
          <w:tab w:val="left" w:pos="2070"/>
        </w:tabs>
        <w:rPr>
          <w:sz w:val="28"/>
          <w:szCs w:val="28"/>
        </w:rPr>
      </w:pPr>
      <w:r>
        <w:rPr>
          <w:sz w:val="28"/>
          <w:szCs w:val="28"/>
        </w:rPr>
        <w:t xml:space="preserve">     Что бы понять это, перед тем, как начать чтение этой книги, необходимо выполнить всего пару условий. Первое, найдите время для Себя, всего навсего 10-20 минут, что бы никто не отвлекал вас, это время. В том числе, ваш, «собственный раз-ум», оставьте на это время, все проблемы, вопросы, вообще все мысли, к ним вы вернетесь после, они, поверьте, никуда не денутся. Второе условие будет сказано по ходу. Теперь, когда вы уединились,  сделайте глубокий вдох, задержите дыхание и услышьте стук сердца. Услышьте сколько звуков вокруг, может быть запахов. Обратите внимание на окружающую вас обстановку. Вы что то видите. Затем «просканируйте» ваше тело вниманием, начиная от макушки головы и заканчивая пальцами ног. Ощутите, что происходит в вашем теле, прямо в данный момент. Но только с условием, никакого анализа, интерпретаций и прочих рассуждений раз-ума, по любому из вышеперечисленных событий. Просто, есть запах, есть звук, есть предмет, есть какой либо болевой блок в теле, или просто некий зажим, сейчас не важно, от чего он, сейчас это просто есть. Когда вы проделаете все это, соблюдая это, единственное условие, никакой сопровождающей, мыслительной </w:t>
      </w:r>
      <w:r w:rsidRPr="009C2CE6">
        <w:rPr>
          <w:sz w:val="28"/>
          <w:szCs w:val="28"/>
        </w:rPr>
        <w:t>деятельности, обратите внимание на наличие мыслей, в вашей голове. Есть ли они? Если</w:t>
      </w:r>
      <w:r>
        <w:rPr>
          <w:sz w:val="28"/>
          <w:szCs w:val="28"/>
        </w:rPr>
        <w:t xml:space="preserve"> их нет, то вы можете заметить, как они появляются. И теперь же прислушайтесь к своим ощущениям. Спокойны ли вы? Тревожит ли вас, прямо сейчас, хоть что либо? Если да, то что это? Что, прямо сейчас, когда вы здесь, проделываете это простое упражнение, может вас тревожить? Что может быть важным, прямо сейчас? Какая проблема может быть сейчас? </w:t>
      </w:r>
    </w:p>
    <w:p w:rsidR="003F6B65" w:rsidRDefault="003F6B65" w:rsidP="00100592">
      <w:pPr>
        <w:pStyle w:val="NormalWeb"/>
        <w:tabs>
          <w:tab w:val="left" w:pos="2070"/>
        </w:tabs>
        <w:rPr>
          <w:sz w:val="28"/>
          <w:szCs w:val="28"/>
        </w:rPr>
      </w:pPr>
      <w:r>
        <w:rPr>
          <w:sz w:val="28"/>
          <w:szCs w:val="28"/>
        </w:rPr>
        <w:t xml:space="preserve">      Ощутите внутренний покой, умиротворение и теперь ответьте, нравится ли вам такое состояние? Хотите быть в нем, столько сколько пожелаете? Если вы еще не восприняли, не поняли, не Осознали этот момент, то, если вы провели правильно рекомендованное упражнение, процесс уже пошел. И рано или поздно, даст нужный эффект. </w:t>
      </w:r>
    </w:p>
    <w:p w:rsidR="003F6B65" w:rsidRDefault="003F6B65" w:rsidP="00100592">
      <w:pPr>
        <w:pStyle w:val="NormalWeb"/>
        <w:tabs>
          <w:tab w:val="left" w:pos="2070"/>
        </w:tabs>
        <w:rPr>
          <w:sz w:val="28"/>
          <w:szCs w:val="28"/>
        </w:rPr>
      </w:pPr>
      <w:r>
        <w:rPr>
          <w:sz w:val="28"/>
          <w:szCs w:val="28"/>
        </w:rPr>
        <w:t xml:space="preserve">      «Если бы только Человек мог понять весь ужас жизни «обычных» Человеков, без конца вращающихся в замкнутом кругу совершенно незначительных интересов и столь же не значительных целей, если бы он мог понять, что они при этом теряют, он бы понял, что может быть только одна вещь, действительно важная для него – бежать от этого общего для всех закона, быть свободным. Что может быть серьезным, для заключенного в тюрьме, который приговорен к смерти? Только одна вещь: как спасти себя, как бежать. Все остальное не серьезно.»  Гурджиев.</w:t>
      </w:r>
    </w:p>
    <w:p w:rsidR="003F6B65" w:rsidRDefault="003F6B65" w:rsidP="00100592">
      <w:pPr>
        <w:pStyle w:val="NormalWeb"/>
        <w:tabs>
          <w:tab w:val="left" w:pos="2070"/>
        </w:tabs>
        <w:rPr>
          <w:sz w:val="28"/>
          <w:szCs w:val="28"/>
        </w:rPr>
      </w:pPr>
    </w:p>
    <w:p w:rsidR="003F6B65" w:rsidRDefault="003F6B65" w:rsidP="00100592">
      <w:pPr>
        <w:pStyle w:val="NormalWeb"/>
        <w:tabs>
          <w:tab w:val="left" w:pos="2070"/>
        </w:tabs>
        <w:rPr>
          <w:sz w:val="28"/>
          <w:szCs w:val="28"/>
        </w:rPr>
      </w:pPr>
    </w:p>
    <w:p w:rsidR="003F6B65" w:rsidRDefault="003F6B65" w:rsidP="00100592">
      <w:pPr>
        <w:pStyle w:val="NormalWeb"/>
        <w:tabs>
          <w:tab w:val="left" w:pos="2070"/>
        </w:tabs>
        <w:rPr>
          <w:sz w:val="28"/>
          <w:szCs w:val="28"/>
        </w:rPr>
      </w:pPr>
    </w:p>
    <w:p w:rsidR="003F6B65" w:rsidRDefault="003F6B65" w:rsidP="00100592">
      <w:pPr>
        <w:pStyle w:val="NormalWeb"/>
        <w:tabs>
          <w:tab w:val="left" w:pos="2070"/>
        </w:tabs>
        <w:rPr>
          <w:sz w:val="28"/>
          <w:szCs w:val="28"/>
        </w:rPr>
      </w:pPr>
    </w:p>
    <w:p w:rsidR="003F6B65" w:rsidRPr="003F6FF6" w:rsidRDefault="003F6B65" w:rsidP="00100592">
      <w:pPr>
        <w:pStyle w:val="NormalWeb"/>
        <w:tabs>
          <w:tab w:val="left" w:pos="2070"/>
        </w:tabs>
        <w:rPr>
          <w:b/>
          <w:bCs/>
          <w:sz w:val="32"/>
          <w:szCs w:val="32"/>
        </w:rPr>
      </w:pPr>
      <w:r>
        <w:rPr>
          <w:sz w:val="28"/>
          <w:szCs w:val="28"/>
        </w:rPr>
        <w:t xml:space="preserve">                    </w:t>
      </w:r>
      <w:r w:rsidRPr="00702C29">
        <w:rPr>
          <w:sz w:val="28"/>
          <w:szCs w:val="28"/>
        </w:rPr>
        <w:t xml:space="preserve">  </w:t>
      </w:r>
      <w:r w:rsidRPr="003F6FF6">
        <w:rPr>
          <w:b/>
          <w:bCs/>
          <w:sz w:val="32"/>
          <w:szCs w:val="32"/>
        </w:rPr>
        <w:t>ЦИВИЛИЗАЦИЯ?  ГРАНДИОЗНАЯ  ИЛЛЮЗИЯ!</w:t>
      </w:r>
    </w:p>
    <w:p w:rsidR="003F6B65" w:rsidRPr="007F6F60" w:rsidRDefault="003F6B65" w:rsidP="00100592">
      <w:pPr>
        <w:pStyle w:val="NormalWeb"/>
        <w:tabs>
          <w:tab w:val="left" w:pos="2070"/>
        </w:tabs>
        <w:rPr>
          <w:b/>
          <w:bCs/>
          <w:sz w:val="28"/>
          <w:szCs w:val="28"/>
        </w:rPr>
      </w:pPr>
      <w:r w:rsidRPr="003F6FF6">
        <w:rPr>
          <w:b/>
          <w:bCs/>
          <w:sz w:val="32"/>
          <w:szCs w:val="32"/>
        </w:rPr>
        <w:t xml:space="preserve">                                    Или разгадка Мироздания!</w:t>
      </w:r>
      <w:r w:rsidRPr="003F6FF6">
        <w:rPr>
          <w:b/>
          <w:bCs/>
          <w:sz w:val="32"/>
          <w:szCs w:val="32"/>
        </w:rPr>
        <w:tab/>
      </w:r>
      <w:r w:rsidRPr="007F6F60">
        <w:rPr>
          <w:b/>
          <w:bCs/>
          <w:sz w:val="28"/>
          <w:szCs w:val="28"/>
        </w:rPr>
        <w:t xml:space="preserve">                 </w:t>
      </w:r>
    </w:p>
    <w:p w:rsidR="003F6B65" w:rsidRPr="007F6F60" w:rsidRDefault="003F6B65" w:rsidP="00100592">
      <w:pPr>
        <w:pStyle w:val="NormalWeb"/>
        <w:tabs>
          <w:tab w:val="left" w:pos="2070"/>
        </w:tabs>
        <w:rPr>
          <w:b/>
          <w:bCs/>
          <w:sz w:val="28"/>
          <w:szCs w:val="28"/>
        </w:rPr>
      </w:pPr>
      <w:r w:rsidRPr="007F6F60">
        <w:rPr>
          <w:b/>
          <w:bCs/>
          <w:sz w:val="28"/>
          <w:szCs w:val="28"/>
        </w:rPr>
        <w:t xml:space="preserve">                                                          Введение</w:t>
      </w:r>
    </w:p>
    <w:p w:rsidR="003F6B65" w:rsidRPr="00702C29" w:rsidRDefault="003F6B65" w:rsidP="00C5065C">
      <w:pPr>
        <w:pStyle w:val="NormalWeb"/>
        <w:tabs>
          <w:tab w:val="left" w:pos="2070"/>
        </w:tabs>
        <w:jc w:val="both"/>
        <w:rPr>
          <w:sz w:val="28"/>
          <w:szCs w:val="28"/>
        </w:rPr>
      </w:pPr>
      <w:r>
        <w:rPr>
          <w:sz w:val="28"/>
          <w:szCs w:val="28"/>
        </w:rPr>
        <w:t xml:space="preserve">     </w:t>
      </w:r>
      <w:r w:rsidRPr="00702C29">
        <w:rPr>
          <w:sz w:val="28"/>
          <w:szCs w:val="28"/>
        </w:rPr>
        <w:t xml:space="preserve">Цель этой книги, </w:t>
      </w:r>
      <w:r>
        <w:rPr>
          <w:sz w:val="28"/>
          <w:szCs w:val="28"/>
        </w:rPr>
        <w:t>разбудить, хотя бы</w:t>
      </w:r>
      <w:r w:rsidRPr="00702C29">
        <w:rPr>
          <w:sz w:val="28"/>
          <w:szCs w:val="28"/>
        </w:rPr>
        <w:t xml:space="preserve"> еще несколько Человек, ото сна иллюзии восприятия этого мира, как естественного и реального. Многие говорят и пишут сегодня, об автоматизме и механистически действий Человека разумного, о программах, по которым мы живем. И действительно, если посмотреть непредвзято, то мы обнаружим что «живем» и действуем по неким программам, заложенных в нас с самого детства. Начиная с родителей, воспитания, образования, школьного и специального. Нам с самого детства, как бы устанавливают программу восприятия этого мира, что это вот так и никак иначе. А кто готовит такие программы, например для дошкольного или школьного образования? Некоторые Человек, а точнее целые организации. Какие цели они преследуют? Казалось бы, ну конечно, самые благие. Что бы Человек вырос образованным и ни чем особо не отличался от остальных членов общества, был грамотным, умел читать, писать, разбирался в технике, приносил своими умениями и знаниями пользу обществу, послушно исполнял законы и т.д. Говоря другими словами, жил по определенной программе.</w:t>
      </w:r>
    </w:p>
    <w:p w:rsidR="003F6B65" w:rsidRPr="00702C29" w:rsidRDefault="003F6B65" w:rsidP="00100592">
      <w:pPr>
        <w:pStyle w:val="NormalWeb"/>
        <w:tabs>
          <w:tab w:val="left" w:pos="2070"/>
        </w:tabs>
        <w:rPr>
          <w:sz w:val="28"/>
          <w:szCs w:val="28"/>
        </w:rPr>
      </w:pPr>
      <w:r>
        <w:rPr>
          <w:sz w:val="28"/>
          <w:szCs w:val="28"/>
        </w:rPr>
        <w:t xml:space="preserve">     </w:t>
      </w:r>
      <w:r w:rsidRPr="00702C29">
        <w:rPr>
          <w:sz w:val="28"/>
          <w:szCs w:val="28"/>
        </w:rPr>
        <w:t xml:space="preserve"> В этой книге будет говориться о том, как выйти из этой программы, системы, матрицы. Не путем полного покидания «цивилизации», а Путем Осознания иллюзорности этой «цивилизации». Путем внутренней, тотальной трансформации восприятия Сознанием. Иначе называемой  Просветлением! Просветлением я называю процесс, постоянного Осознанного активного существования в этом материальном мире. Для начала необходимо Пробудиться. То есть, выйти за пределы обычного мыслительного процесса, желательно сознательно и в полном понимании происходящего. Это положит конец не только постоянным страхам, переживаниям и страданиям, но так же и положит конец, как внутренним, так и внешним конфликтам. И самое главное – это дает свободу, от рабского, навязчивого, обязательного думанья. Какое же это неописуемое, невероятное освобождение. Это Истинная свобода! </w:t>
      </w:r>
    </w:p>
    <w:p w:rsidR="003F6B65" w:rsidRPr="00702C29" w:rsidRDefault="003F6B65" w:rsidP="00100592">
      <w:pPr>
        <w:pStyle w:val="NormalWeb"/>
        <w:tabs>
          <w:tab w:val="left" w:pos="2070"/>
        </w:tabs>
        <w:rPr>
          <w:sz w:val="28"/>
          <w:szCs w:val="28"/>
        </w:rPr>
      </w:pPr>
      <w:r>
        <w:rPr>
          <w:sz w:val="28"/>
          <w:szCs w:val="28"/>
        </w:rPr>
        <w:t xml:space="preserve">      </w:t>
      </w:r>
      <w:r w:rsidRPr="00702C29">
        <w:rPr>
          <w:sz w:val="28"/>
          <w:szCs w:val="28"/>
        </w:rPr>
        <w:t>Пробуждение и затем Просветление доступно всем. Более того, оно не то что доступно, что до него еще надо дойти и где то как то получить, это Наше Естественное состояние. И ОНО ВСЕГДА  Присутствует здесь, сейчас, в любой момент времени. Прямо в ВАС, потому что ЭТО ВЫ и Есть! Как Солнце, всегда светит, даже если его не видно за тучами. И его</w:t>
      </w:r>
      <w:r>
        <w:rPr>
          <w:sz w:val="28"/>
          <w:szCs w:val="28"/>
        </w:rPr>
        <w:t>, Свое присутствие,</w:t>
      </w:r>
      <w:r w:rsidRPr="00702C29">
        <w:rPr>
          <w:sz w:val="28"/>
          <w:szCs w:val="28"/>
        </w:rPr>
        <w:t xml:space="preserve"> надо только «вспомнить, пробудить». Как говорили древние мастера </w:t>
      </w:r>
      <w:r>
        <w:rPr>
          <w:sz w:val="28"/>
          <w:szCs w:val="28"/>
        </w:rPr>
        <w:t>Дзен: «когда человек достигает П</w:t>
      </w:r>
      <w:r w:rsidRPr="00702C29">
        <w:rPr>
          <w:sz w:val="28"/>
          <w:szCs w:val="28"/>
        </w:rPr>
        <w:t>росветления, он понимает, что Просветление — это нечто необычайно простое, как вкус реальности, и что оно, оказывается, всегда находилось рядом с нами, в нас самих».</w:t>
      </w:r>
      <w:r>
        <w:rPr>
          <w:sz w:val="28"/>
          <w:szCs w:val="28"/>
        </w:rPr>
        <w:t xml:space="preserve"> Для этого, всего то, надо позволить Себе не думать, всего несколько минут.</w:t>
      </w:r>
      <w:r w:rsidRPr="00702C29">
        <w:rPr>
          <w:sz w:val="28"/>
          <w:szCs w:val="28"/>
        </w:rPr>
        <w:t xml:space="preserve"> Далее, Просветление, как процесс познания, пойдет уже само. </w:t>
      </w:r>
      <w:r>
        <w:rPr>
          <w:sz w:val="28"/>
          <w:szCs w:val="28"/>
        </w:rPr>
        <w:t>И вот это то самое трудное, переступить ту черту, от привычного «я»,</w:t>
      </w:r>
      <w:r w:rsidRPr="00702C29">
        <w:rPr>
          <w:sz w:val="28"/>
          <w:szCs w:val="28"/>
        </w:rPr>
        <w:t xml:space="preserve"> </w:t>
      </w:r>
      <w:r>
        <w:rPr>
          <w:sz w:val="28"/>
          <w:szCs w:val="28"/>
        </w:rPr>
        <w:t>к непознанному, забытому – Я!</w:t>
      </w:r>
    </w:p>
    <w:p w:rsidR="003F6B65" w:rsidRPr="00702C29" w:rsidRDefault="003F6B65" w:rsidP="00100592">
      <w:pPr>
        <w:pStyle w:val="NormalWeb"/>
        <w:tabs>
          <w:tab w:val="left" w:pos="2070"/>
        </w:tabs>
        <w:rPr>
          <w:sz w:val="28"/>
          <w:szCs w:val="28"/>
        </w:rPr>
      </w:pPr>
      <w:r>
        <w:rPr>
          <w:sz w:val="28"/>
          <w:szCs w:val="28"/>
        </w:rPr>
        <w:t xml:space="preserve">     </w:t>
      </w:r>
      <w:r w:rsidRPr="00702C29">
        <w:rPr>
          <w:sz w:val="28"/>
          <w:szCs w:val="28"/>
        </w:rPr>
        <w:t xml:space="preserve"> Одним из удручающих факторов последнего времени, является коммерциализация данного явления, что, как следствие, явилось обесцениванием самого термина «Просветление». Целая волна книг, лекций, аудио- и видеозаписей, семинаров и лекций, посвящений и инициаций, посвещенных «просветлению», несет с собой массу противоречивых мнений, утверждений и возражений насчет него. Так же произошел настоящий взрыв в области психотехнологий и средств изменения восприятия сознанием, претендующих на введение в мистические, трансформативные и «просветленные» состояния. Гипнотические сессии, сеансы воспоминаний прошлых жизней, астральные путешествия, осознанные сновидения, разнообразные медитативные практики, камеры сенсорной изоляции – вот типичные товары, предлагаемые ныне в «духовных» супермаркетах. Не считая усиливающегося давления различных, старых и новых религий. И все же, некая польза в этом есть. Эти «знания» Нам даны, что бы отвлечь от Главного, однако, уже ближе к Истине, чем религии. Все эти «товары и услуги» могут сослужить Нам службу,  в качестве опыта Осознания Новых сфер восприятия. Осознания того, что этим, материальным, физическим, Мир не ограничивается. Эти знания были вообще долгое время закрыты от большей части Человечества, последнее обозримое прошлое. Были исключены из образовательного процесса. Все свелось к официальному мировоззрению, а иначе мыслящих, признавали не нормальными и чуть ли не сумасшедшими. А еще чуть раньше, вообще сжигали. Познание было заменено на веру, а предмет веры облачен в такую форму, что познанию недоступно. </w:t>
      </w:r>
    </w:p>
    <w:p w:rsidR="003F6B65" w:rsidRPr="00702C29" w:rsidRDefault="003F6B65" w:rsidP="00100592">
      <w:pPr>
        <w:pStyle w:val="NormalWeb"/>
        <w:tabs>
          <w:tab w:val="left" w:pos="2070"/>
        </w:tabs>
        <w:rPr>
          <w:sz w:val="28"/>
          <w:szCs w:val="28"/>
        </w:rPr>
      </w:pPr>
      <w:r>
        <w:rPr>
          <w:sz w:val="28"/>
          <w:szCs w:val="28"/>
        </w:rPr>
        <w:t xml:space="preserve">    </w:t>
      </w:r>
      <w:r w:rsidRPr="00702C29">
        <w:rPr>
          <w:sz w:val="28"/>
          <w:szCs w:val="28"/>
        </w:rPr>
        <w:t xml:space="preserve">  Ключевой момент Просветления заключается не в достижении неких новых переживаний и трансформирующих состояний, а в том, что оно избавляет от отождествления с тем «я», вечно болтающим, переживающим, главным образом, им же и выдуманное. Говоря иначе, Просветление  – это избавление от эгоцентричного, самовлюбленного, ограничивающего «самого себя», мыслящего существа, живущего в каждом из Нас, и которое Мы принимаем за Себя.</w:t>
      </w:r>
    </w:p>
    <w:p w:rsidR="003F6B65" w:rsidRPr="00702C29" w:rsidRDefault="003F6B65" w:rsidP="00C715EA">
      <w:pPr>
        <w:rPr>
          <w:sz w:val="28"/>
          <w:szCs w:val="28"/>
          <w:shd w:val="clear" w:color="auto" w:fill="FFFFFF"/>
        </w:rPr>
      </w:pPr>
      <w:r>
        <w:rPr>
          <w:sz w:val="28"/>
          <w:szCs w:val="28"/>
          <w:shd w:val="clear" w:color="auto" w:fill="FFFFFF"/>
        </w:rPr>
        <w:t xml:space="preserve">     </w:t>
      </w:r>
      <w:r w:rsidRPr="00702C29">
        <w:rPr>
          <w:sz w:val="28"/>
          <w:szCs w:val="28"/>
          <w:shd w:val="clear" w:color="auto" w:fill="FFFFFF"/>
        </w:rPr>
        <w:t xml:space="preserve"> Многие ошибочно полагают, что Просветление — это</w:t>
      </w:r>
      <w:r w:rsidRPr="00702C29">
        <w:rPr>
          <w:sz w:val="28"/>
          <w:szCs w:val="28"/>
        </w:rPr>
        <w:t xml:space="preserve"> </w:t>
      </w:r>
      <w:r w:rsidRPr="00702C29">
        <w:rPr>
          <w:sz w:val="28"/>
          <w:szCs w:val="28"/>
          <w:shd w:val="clear" w:color="auto" w:fill="FFFFFF"/>
        </w:rPr>
        <w:t>либо инфантильная регрессия, либо просто бегство от действительности в некие «иные миры». Но это не так. Просветление составляет самую Суть того, что происходит прямо здесь и Сейчас,</w:t>
      </w:r>
      <w:r w:rsidRPr="00702C29">
        <w:rPr>
          <w:sz w:val="28"/>
          <w:szCs w:val="28"/>
        </w:rPr>
        <w:t xml:space="preserve"> </w:t>
      </w:r>
      <w:r w:rsidRPr="00702C29">
        <w:rPr>
          <w:sz w:val="28"/>
          <w:szCs w:val="28"/>
          <w:shd w:val="clear" w:color="auto" w:fill="FFFFFF"/>
        </w:rPr>
        <w:t>во всем Космосе. Оно включает в себя все уровни Бытия и все Миры —</w:t>
      </w:r>
      <w:r w:rsidRPr="00702C29">
        <w:rPr>
          <w:sz w:val="28"/>
          <w:szCs w:val="28"/>
        </w:rPr>
        <w:t xml:space="preserve"> </w:t>
      </w:r>
      <w:r w:rsidRPr="00702C29">
        <w:rPr>
          <w:sz w:val="28"/>
          <w:szCs w:val="28"/>
          <w:shd w:val="clear" w:color="auto" w:fill="FFFFFF"/>
        </w:rPr>
        <w:t>от наиболее плотных, материальных,  до возвышенных, духовных, но в то</w:t>
      </w:r>
      <w:r w:rsidRPr="00702C29">
        <w:rPr>
          <w:sz w:val="28"/>
          <w:szCs w:val="28"/>
        </w:rPr>
        <w:t xml:space="preserve"> </w:t>
      </w:r>
      <w:r w:rsidRPr="00702C29">
        <w:rPr>
          <w:sz w:val="28"/>
          <w:szCs w:val="28"/>
          <w:shd w:val="clear" w:color="auto" w:fill="FFFFFF"/>
        </w:rPr>
        <w:t>же самое время, Оно за пределами всего этого. Просветление — это то,</w:t>
      </w:r>
      <w:r w:rsidRPr="00702C29">
        <w:rPr>
          <w:sz w:val="28"/>
          <w:szCs w:val="28"/>
        </w:rPr>
        <w:t xml:space="preserve"> </w:t>
      </w:r>
      <w:r w:rsidRPr="00702C29">
        <w:rPr>
          <w:sz w:val="28"/>
          <w:szCs w:val="28"/>
          <w:shd w:val="clear" w:color="auto" w:fill="FFFFFF"/>
        </w:rPr>
        <w:t>особое состояние Осознания, которое озаряет все Творения, делая их</w:t>
      </w:r>
      <w:r w:rsidRPr="00702C29">
        <w:rPr>
          <w:sz w:val="28"/>
          <w:szCs w:val="28"/>
        </w:rPr>
        <w:t xml:space="preserve"> </w:t>
      </w:r>
      <w:r w:rsidRPr="00702C29">
        <w:rPr>
          <w:sz w:val="28"/>
          <w:szCs w:val="28"/>
          <w:shd w:val="clear" w:color="auto" w:fill="FFFFFF"/>
        </w:rPr>
        <w:t>ясным и понятным, доступным для внутреннего взора. И то, что видит</w:t>
      </w:r>
      <w:r w:rsidRPr="00702C29">
        <w:rPr>
          <w:sz w:val="28"/>
          <w:szCs w:val="28"/>
        </w:rPr>
        <w:t xml:space="preserve"> </w:t>
      </w:r>
      <w:r w:rsidRPr="00702C29">
        <w:rPr>
          <w:sz w:val="28"/>
          <w:szCs w:val="28"/>
          <w:shd w:val="clear" w:color="auto" w:fill="FFFFFF"/>
        </w:rPr>
        <w:t>внутренний взор, оказывается следующим: Я — это вся Вселенная, Я</w:t>
      </w:r>
      <w:r w:rsidRPr="00702C29">
        <w:rPr>
          <w:sz w:val="28"/>
          <w:szCs w:val="28"/>
        </w:rPr>
        <w:t xml:space="preserve"> </w:t>
      </w:r>
      <w:r w:rsidRPr="00702C29">
        <w:rPr>
          <w:sz w:val="28"/>
          <w:szCs w:val="28"/>
          <w:shd w:val="clear" w:color="auto" w:fill="FFFFFF"/>
        </w:rPr>
        <w:t>присутствую везде. Это парадоксально, но Пробужденный, пребывая в</w:t>
      </w:r>
      <w:r w:rsidRPr="00702C29">
        <w:rPr>
          <w:sz w:val="28"/>
          <w:szCs w:val="28"/>
        </w:rPr>
        <w:t xml:space="preserve"> </w:t>
      </w:r>
      <w:r w:rsidRPr="00702C29">
        <w:rPr>
          <w:sz w:val="28"/>
          <w:szCs w:val="28"/>
          <w:shd w:val="clear" w:color="auto" w:fill="FFFFFF"/>
        </w:rPr>
        <w:t>Своем Сознании за пределами времени, пространства и причинности, в</w:t>
      </w:r>
      <w:r w:rsidRPr="00702C29">
        <w:rPr>
          <w:sz w:val="28"/>
          <w:szCs w:val="28"/>
        </w:rPr>
        <w:t xml:space="preserve"> </w:t>
      </w:r>
      <w:r w:rsidRPr="00702C29">
        <w:rPr>
          <w:sz w:val="28"/>
          <w:szCs w:val="28"/>
          <w:shd w:val="clear" w:color="auto" w:fill="FFFFFF"/>
        </w:rPr>
        <w:t>то же время в большей мере находится в реальном мире, чем кто-либо</w:t>
      </w:r>
      <w:r w:rsidRPr="00702C29">
        <w:rPr>
          <w:sz w:val="28"/>
          <w:szCs w:val="28"/>
        </w:rPr>
        <w:t xml:space="preserve"> </w:t>
      </w:r>
      <w:r w:rsidRPr="00702C29">
        <w:rPr>
          <w:sz w:val="28"/>
          <w:szCs w:val="28"/>
          <w:shd w:val="clear" w:color="auto" w:fill="FFFFFF"/>
        </w:rPr>
        <w:t xml:space="preserve">другой. </w:t>
      </w:r>
      <w:r>
        <w:rPr>
          <w:sz w:val="28"/>
          <w:szCs w:val="28"/>
          <w:shd w:val="clear" w:color="auto" w:fill="FFFFFF"/>
        </w:rPr>
        <w:t xml:space="preserve">Потому будьте готовы к действительной реальности, а за «скорлупой» раз-ума, все пока не так радужно. </w:t>
      </w:r>
      <w:r w:rsidRPr="00702C29">
        <w:rPr>
          <w:sz w:val="28"/>
          <w:szCs w:val="28"/>
          <w:shd w:val="clear" w:color="auto" w:fill="FFFFFF"/>
        </w:rPr>
        <w:t>Когда вы реализуетесь в Себе, став наконец Собою, Душой,  вечной и безконечной, пребывая здесь и Сейчас, вам больше некуда идти и нечего искать —</w:t>
      </w:r>
      <w:r>
        <w:rPr>
          <w:sz w:val="28"/>
          <w:szCs w:val="28"/>
          <w:shd w:val="clear" w:color="auto" w:fill="FFFFFF"/>
        </w:rPr>
        <w:t xml:space="preserve"> ВЫ,</w:t>
      </w:r>
      <w:r w:rsidRPr="00702C29">
        <w:rPr>
          <w:sz w:val="28"/>
          <w:szCs w:val="28"/>
          <w:shd w:val="clear" w:color="auto" w:fill="FFFFFF"/>
        </w:rPr>
        <w:t xml:space="preserve"> «здесь и теперь» в наиболее фундаментальном смысле и чувствуете Себя во Вселенной как дома.</w:t>
      </w:r>
    </w:p>
    <w:p w:rsidR="003F6B65" w:rsidRPr="00702C29" w:rsidRDefault="003F6B65" w:rsidP="00100592">
      <w:pPr>
        <w:pStyle w:val="NormalWeb"/>
        <w:tabs>
          <w:tab w:val="left" w:pos="2070"/>
        </w:tabs>
        <w:rPr>
          <w:sz w:val="28"/>
          <w:szCs w:val="28"/>
        </w:rPr>
      </w:pPr>
      <w:r>
        <w:rPr>
          <w:sz w:val="28"/>
          <w:szCs w:val="28"/>
        </w:rPr>
        <w:t xml:space="preserve">     </w:t>
      </w:r>
      <w:r w:rsidRPr="00702C29">
        <w:rPr>
          <w:sz w:val="28"/>
          <w:szCs w:val="28"/>
        </w:rPr>
        <w:t xml:space="preserve"> Как то описать это состояние словами не возможно, это все равно, что описывать вкус клубники. Только попробовав на вкус, поймешь. Наличие индивидуального восприятия делает этот процесс, строго самостоятельным. Но каждый может, да и должен уже, попробовать его на вкус, «вкус» Пробуждения Себя, Истинного Себя. Потому то, что описано, является лишь указателем, в какую сторону двигаться, основанном на своем опыте и опыте уже прошедших этот Путь и нашедших Себя. </w:t>
      </w:r>
    </w:p>
    <w:p w:rsidR="003F6B65" w:rsidRPr="00702C29" w:rsidRDefault="003F6B65" w:rsidP="00100592">
      <w:pPr>
        <w:pStyle w:val="NormalWeb"/>
        <w:tabs>
          <w:tab w:val="left" w:pos="2070"/>
        </w:tabs>
        <w:rPr>
          <w:sz w:val="28"/>
          <w:szCs w:val="28"/>
        </w:rPr>
      </w:pPr>
      <w:r>
        <w:rPr>
          <w:sz w:val="28"/>
          <w:szCs w:val="28"/>
        </w:rPr>
        <w:t xml:space="preserve">      </w:t>
      </w:r>
      <w:r w:rsidRPr="00702C29">
        <w:rPr>
          <w:sz w:val="28"/>
          <w:szCs w:val="28"/>
        </w:rPr>
        <w:t>Новое время приближается. Начинают открываться различные знания и умения. Появляется опыт неких переживаний, которые немного шире, чем повседневные, обычные, раскрывая Нам этим «окно» в реальность. Многие практики могут показать Нам ограниченность обыденного восприятия и возможность существования чего то, за его пределами. Более того, достаточно Человеков уже вышло из этой матрицы, и пребывают в состоянии благости покоя и «тишины ума». Однако и им внушено, понимание «ума», «ума-эго», как нечто Наше «животное», «витальное» и какое угодно, только не рассматривается, хотя бы как возможность, внешнего воздействия на Человечество. А если принять, что воздействие существует, то наверно у него есть цель. И я заявляю, что цель та, уничтожить Человечество, его же, собственными руками. Человечество – это физическая, материальная часть Нашего Естества.</w:t>
      </w:r>
    </w:p>
    <w:p w:rsidR="003F6B65" w:rsidRPr="00702C29" w:rsidRDefault="003F6B65" w:rsidP="00C715EA">
      <w:pPr>
        <w:jc w:val="both"/>
        <w:rPr>
          <w:sz w:val="28"/>
          <w:szCs w:val="28"/>
        </w:rPr>
      </w:pPr>
      <w:r>
        <w:rPr>
          <w:sz w:val="28"/>
          <w:szCs w:val="28"/>
        </w:rPr>
        <w:t xml:space="preserve">     </w:t>
      </w:r>
      <w:r w:rsidRPr="00702C29">
        <w:rPr>
          <w:sz w:val="28"/>
          <w:szCs w:val="28"/>
        </w:rPr>
        <w:t xml:space="preserve"> Раз Человеки стремятся к Самопознанию, а значит к познанию Мира, то оно просто обязано ему открыться. Человекам открываются Знания. Посмотрите, сколько в последнее время развелось учений и учителей. Многие действительно очень приблизились к Истине. Осознают Себя, как Сознание, Наблюдают, уже отстраненно от работы раз-ума, пребывают в благодати и Любви. И считают это, чуть ли не потолком той комнаты, в которую они смогли заглянуть через узкую щелку света под дверью. </w:t>
      </w:r>
    </w:p>
    <w:p w:rsidR="003F6B65" w:rsidRPr="00702C29" w:rsidRDefault="003F6B65" w:rsidP="00C715EA">
      <w:pPr>
        <w:jc w:val="both"/>
        <w:rPr>
          <w:sz w:val="28"/>
          <w:szCs w:val="28"/>
        </w:rPr>
      </w:pPr>
    </w:p>
    <w:p w:rsidR="003F6B65" w:rsidRPr="00702C29" w:rsidRDefault="003F6B65" w:rsidP="00C715EA">
      <w:pPr>
        <w:jc w:val="both"/>
        <w:rPr>
          <w:sz w:val="28"/>
          <w:szCs w:val="28"/>
        </w:rPr>
      </w:pPr>
      <w:r>
        <w:rPr>
          <w:sz w:val="28"/>
          <w:szCs w:val="28"/>
        </w:rPr>
        <w:t xml:space="preserve">     </w:t>
      </w:r>
      <w:r w:rsidRPr="00702C29">
        <w:rPr>
          <w:sz w:val="28"/>
          <w:szCs w:val="28"/>
        </w:rPr>
        <w:t xml:space="preserve"> Все вышеперечисленное, по Сути, является иллюзией, и даже Просветление, ибо Мы, как Само Сознание, воплощены в материальном мире, что само по себе, является ограничивающим от всеохвата безконечности, обстоятельством. Звучит как парадокс. Это он и есть. Потому не надо в словах искать Истину. Ибо, как «палец, показывающий на Луну, Луной не является», так и слова могут служить лишь указателем, в каком направлении посмотреть. Дальше уже дело каждого.</w:t>
      </w:r>
    </w:p>
    <w:p w:rsidR="003F6B65" w:rsidRPr="00702C29" w:rsidRDefault="003F6B65" w:rsidP="00100592">
      <w:pPr>
        <w:pStyle w:val="NormalWeb"/>
        <w:tabs>
          <w:tab w:val="left" w:pos="2070"/>
        </w:tabs>
        <w:rPr>
          <w:sz w:val="28"/>
          <w:szCs w:val="28"/>
        </w:rPr>
      </w:pPr>
      <w:r>
        <w:rPr>
          <w:sz w:val="28"/>
          <w:szCs w:val="28"/>
        </w:rPr>
        <w:t xml:space="preserve">     </w:t>
      </w:r>
      <w:r w:rsidRPr="00702C29">
        <w:rPr>
          <w:sz w:val="28"/>
          <w:szCs w:val="28"/>
        </w:rPr>
        <w:t xml:space="preserve"> Многие, коснувшись тонкоматериального, совсем отвергли материальное. В том плане, что</w:t>
      </w:r>
      <w:r>
        <w:rPr>
          <w:sz w:val="28"/>
          <w:szCs w:val="28"/>
        </w:rPr>
        <w:t xml:space="preserve"> совершенно не обращают внимания</w:t>
      </w:r>
      <w:r w:rsidRPr="00702C29">
        <w:rPr>
          <w:sz w:val="28"/>
          <w:szCs w:val="28"/>
        </w:rPr>
        <w:t>, на п</w:t>
      </w:r>
      <w:r>
        <w:rPr>
          <w:sz w:val="28"/>
          <w:szCs w:val="28"/>
        </w:rPr>
        <w:t>роисходящее сегодня в мире. Кто-</w:t>
      </w:r>
      <w:r w:rsidRPr="00702C29">
        <w:rPr>
          <w:sz w:val="28"/>
          <w:szCs w:val="28"/>
        </w:rPr>
        <w:t>то использует практики для достиже</w:t>
      </w:r>
      <w:r>
        <w:rPr>
          <w:sz w:val="28"/>
          <w:szCs w:val="28"/>
        </w:rPr>
        <w:t>ния материального комфорта, кто-</w:t>
      </w:r>
      <w:r w:rsidRPr="00702C29">
        <w:rPr>
          <w:sz w:val="28"/>
          <w:szCs w:val="28"/>
        </w:rPr>
        <w:t xml:space="preserve">то наоборот, смирился до того, что ждет глобального, всеобщего изменения «этого мира». Но если уж рассматривать целостность Мироздания, то современное мироустройство в сторону отставлять, наверно слишком самонадеянно. </w:t>
      </w:r>
    </w:p>
    <w:p w:rsidR="003F6B65" w:rsidRPr="00702C29" w:rsidRDefault="003F6B65" w:rsidP="00100592">
      <w:pPr>
        <w:pStyle w:val="NormalWeb"/>
        <w:tabs>
          <w:tab w:val="left" w:pos="2070"/>
        </w:tabs>
        <w:rPr>
          <w:sz w:val="28"/>
          <w:szCs w:val="28"/>
        </w:rPr>
      </w:pPr>
      <w:r>
        <w:rPr>
          <w:sz w:val="28"/>
          <w:szCs w:val="28"/>
        </w:rPr>
        <w:t xml:space="preserve">     </w:t>
      </w:r>
      <w:r w:rsidRPr="00702C29">
        <w:rPr>
          <w:sz w:val="28"/>
          <w:szCs w:val="28"/>
        </w:rPr>
        <w:t xml:space="preserve"> Посредством внушения, на телепатическом уровне, некоторым лицам, вечной жизни, их настолько зомбировали, что те Человеки готовы даже уничтожить физическую жизнь на Земле. Этим лицам дали необходимые Знания по управлению Человечеством, составили программу, наделили возможностями для этого. Все сделано так, что бы возможности массового, глобального управления, в том числе массовая подача информации, была сосредоточенна у узкого числа Человеков. Что бы было проще контролировать их. Из благ «этого мира», они имеют все. Насчет Истины тонкого плана Бытия, они, если только догадываются, а потому предпочитают жить так, как от них требуют, более «высшие» существа. Цель которых, не позволить пройти очередной виток эволюции Человека, воссоединится Духу Творца. Вероятно, эти «высшие» существа, являются перед лицами наделенными властью, но находящимися «за кулисами», определяющими весь ход «развития цивилизации», в виде неких объектов, скорее всего, даже в человеческом обличии, но только в голографическом(здесь – изображение в пространстве) виде. И так как они «высшие», то даже приблизиться к ним нельзя, не то что потрогать, дабы убедиться, что они вообще физические, материальные существа.</w:t>
      </w:r>
    </w:p>
    <w:p w:rsidR="003F6B65" w:rsidRDefault="003F6B65" w:rsidP="0050537D">
      <w:pPr>
        <w:rPr>
          <w:sz w:val="28"/>
          <w:szCs w:val="28"/>
        </w:rPr>
      </w:pPr>
      <w:r w:rsidRPr="00702C29">
        <w:rPr>
          <w:sz w:val="28"/>
          <w:szCs w:val="28"/>
        </w:rPr>
        <w:t xml:space="preserve">      Грандиозные информационные кампании, с немереными денежными ресурсами призваны показать людям авторов-заказчиков «нового мирового порядка». Миллионами ресурсов во все политизированные головы вбито авторство США, Ватикана, «предиктора», клубов-кланов, сионистской «закулисы»; ассортимент менее политизированным – масоны, иллюминаты, «пришельцы», Нибиру...</w:t>
      </w:r>
    </w:p>
    <w:p w:rsidR="003F6B65" w:rsidRDefault="003F6B65" w:rsidP="0050537D">
      <w:pPr>
        <w:rPr>
          <w:rStyle w:val="Strong"/>
          <w:b w:val="0"/>
          <w:bCs w:val="0"/>
          <w:sz w:val="28"/>
          <w:szCs w:val="28"/>
        </w:rPr>
      </w:pPr>
      <w:r w:rsidRPr="00702C29">
        <w:rPr>
          <w:sz w:val="28"/>
          <w:szCs w:val="28"/>
        </w:rPr>
        <w:br/>
        <w:t xml:space="preserve">      Одни только эти колоссальные информационные усилия говорят о желании реального автора увести взгляды подальше от себя, но и без таких огромных  усилий достаточно простой логики Человеков, чтобы понять, что все эти «сионистские», «американские», «ватиканские» планы чушь, и искать надо в другом месте. Ни одному олигарху, ротшильду-мотшильду не придет в голову уничтожать мир (зловредными бактериями, третьей мировой, радиацией, ядами, нефтяными пятнами в Гольфстриме…), разрушать нынешнюю бирже-банко-паразитическую систему, чтобы потом самому же сидеть в бункере с фильтрованным воздухом и консервированной едой, а не  греть пузо на Лазурном берегу. Любой предъявленной «закулисе» совершенно не нужно</w:t>
      </w:r>
      <w:r>
        <w:rPr>
          <w:sz w:val="28"/>
          <w:szCs w:val="28"/>
        </w:rPr>
        <w:t xml:space="preserve"> разрушать мир, истреблять Человеков</w:t>
      </w:r>
      <w:r w:rsidRPr="00702C29">
        <w:rPr>
          <w:sz w:val="28"/>
          <w:szCs w:val="28"/>
        </w:rPr>
        <w:t xml:space="preserve"> – источник своих богатств, напротив, ей надо бы зубами вцепиться в существующее мироустройство и охранять его. Так что искать надо автора</w:t>
      </w:r>
      <w:r w:rsidRPr="00702C29">
        <w:rPr>
          <w:rStyle w:val="Strong"/>
          <w:sz w:val="28"/>
          <w:szCs w:val="28"/>
        </w:rPr>
        <w:t xml:space="preserve"> </w:t>
      </w:r>
      <w:r w:rsidRPr="00702C29">
        <w:rPr>
          <w:sz w:val="28"/>
          <w:szCs w:val="28"/>
        </w:rPr>
        <w:t>не человеческого. Но и  не с так называемой Нибиру, явившихся на Землю, в физическом виде, а из тех</w:t>
      </w:r>
      <w:r w:rsidRPr="003F29A7">
        <w:rPr>
          <w:rStyle w:val="Strong"/>
          <w:b w:val="0"/>
          <w:bCs w:val="0"/>
          <w:sz w:val="28"/>
          <w:szCs w:val="28"/>
        </w:rPr>
        <w:t>,</w:t>
      </w:r>
      <w:r w:rsidRPr="00702C29">
        <w:rPr>
          <w:rStyle w:val="Strong"/>
          <w:sz w:val="28"/>
          <w:szCs w:val="28"/>
        </w:rPr>
        <w:t xml:space="preserve"> </w:t>
      </w:r>
      <w:r w:rsidRPr="00702C29">
        <w:rPr>
          <w:rStyle w:val="Strong"/>
          <w:b w:val="0"/>
          <w:bCs w:val="0"/>
          <w:sz w:val="28"/>
          <w:szCs w:val="28"/>
        </w:rPr>
        <w:t xml:space="preserve">кто давно уже здесь, кто готовил и направлял ситуацию к нынешней стадии и, как может, продолжает вести дело к «армагеддону». А учитывая то, что в каждом Человеке присутствует пара помощников-операторов, хороший и плохой, бес и ангел, то, принимая их за Себя, Человек безоговорочно воспринимает то, что ему говорится и показывается на «внутреннем дисплее». Это и выглядит как иерархическая пирамида, изображенная сегодня на «мировой» валюте. Как можно увидеть, всевидящий глаз отделен от основного фундамента пирамиды мироустройства, он как бы парит в воздухе. А может на самом деле, так и есть? Для меня это, уже безусловно, так и есть. Этот «глаз» действительно все видит, находясь в тонкоматериальном  пространстве, закрытом от Нас сегодня. Где, конечно же, все Ясно видно, что происходит в материальном. </w:t>
      </w:r>
    </w:p>
    <w:p w:rsidR="003F6B65" w:rsidRDefault="003F6B65" w:rsidP="0050537D">
      <w:pPr>
        <w:rPr>
          <w:rStyle w:val="Strong"/>
          <w:b w:val="0"/>
          <w:bCs w:val="0"/>
          <w:sz w:val="28"/>
          <w:szCs w:val="28"/>
        </w:rPr>
      </w:pPr>
    </w:p>
    <w:p w:rsidR="003F6B65" w:rsidRDefault="003F6B65" w:rsidP="0050537D">
      <w:pPr>
        <w:rPr>
          <w:rStyle w:val="Strong"/>
          <w:b w:val="0"/>
          <w:bCs w:val="0"/>
          <w:sz w:val="28"/>
          <w:szCs w:val="28"/>
        </w:rPr>
      </w:pPr>
      <w:r>
        <w:rPr>
          <w:rStyle w:val="Strong"/>
          <w:b w:val="0"/>
          <w:bCs w:val="0"/>
          <w:sz w:val="28"/>
          <w:szCs w:val="28"/>
        </w:rPr>
        <w:t xml:space="preserve">      </w:t>
      </w:r>
      <w:r w:rsidRPr="00702C29">
        <w:rPr>
          <w:rStyle w:val="Strong"/>
          <w:b w:val="0"/>
          <w:bCs w:val="0"/>
          <w:sz w:val="28"/>
          <w:szCs w:val="28"/>
        </w:rPr>
        <w:t>Для простого управления Человечеством и было придумано такое мироустройство, с такой экономикой, управлением через деньги. И действительно, сегодня все так устроено, что без денег, как бы и не возможно жить. И в системе «цивилизованного мироустройства» это действительно так. Ни купить еды, не переместится, даже по местности. Некоторым даже навязали идею, что деньги это жизненная энергия. Как и когда появилось у Нас это убеждение, под влиянием каких идей или событий, Мы толком даже не знаем. Как правило, Человеки, которые так считают, потеряли связь с собственной природой и окружающим миром. В их жизни главенствует рациональный раз-ум, который вертит и крутит Человеками, водит их по заколдованному кругу. Живое всегда тянется к живому и использует его для собственного выживания и развития.</w:t>
      </w:r>
    </w:p>
    <w:p w:rsidR="003F6B65" w:rsidRPr="00702C29" w:rsidRDefault="003F6B65" w:rsidP="0050537D">
      <w:pPr>
        <w:rPr>
          <w:rStyle w:val="Strong"/>
          <w:b w:val="0"/>
          <w:bCs w:val="0"/>
          <w:sz w:val="28"/>
          <w:szCs w:val="28"/>
        </w:rPr>
      </w:pPr>
    </w:p>
    <w:p w:rsidR="003F6B65" w:rsidRPr="00702C29" w:rsidRDefault="003F6B65" w:rsidP="00447970">
      <w:pPr>
        <w:rPr>
          <w:rStyle w:val="Strong"/>
          <w:b w:val="0"/>
          <w:bCs w:val="0"/>
          <w:sz w:val="28"/>
          <w:szCs w:val="28"/>
        </w:rPr>
      </w:pPr>
      <w:r>
        <w:rPr>
          <w:rStyle w:val="Strong"/>
          <w:b w:val="0"/>
          <w:bCs w:val="0"/>
          <w:sz w:val="28"/>
          <w:szCs w:val="28"/>
        </w:rPr>
        <w:t xml:space="preserve">     </w:t>
      </w:r>
      <w:r w:rsidRPr="00702C29">
        <w:rPr>
          <w:rStyle w:val="Strong"/>
          <w:b w:val="0"/>
          <w:bCs w:val="0"/>
          <w:sz w:val="28"/>
          <w:szCs w:val="28"/>
        </w:rPr>
        <w:t xml:space="preserve"> Деньги – это порождение раз-ума. Того рационального раз-ума, который, как бы, откололся от всеобщего Ума стремится вести самостоятельную, независимую от Природы жизнь, создавая собственные источники жизненной энергии, в виде драгоценных камней, золота, денег и собственную систему жизнеобеспечения, начиная от синтетических колготок, маечек, нейлоновых шубок, генными мутантам</w:t>
      </w:r>
      <w:r>
        <w:rPr>
          <w:rStyle w:val="Strong"/>
          <w:b w:val="0"/>
          <w:bCs w:val="0"/>
          <w:sz w:val="28"/>
          <w:szCs w:val="28"/>
        </w:rPr>
        <w:t>и фруктов и синтетической икрой</w:t>
      </w:r>
      <w:r w:rsidRPr="00702C29">
        <w:rPr>
          <w:rStyle w:val="Strong"/>
          <w:b w:val="0"/>
          <w:bCs w:val="0"/>
          <w:sz w:val="28"/>
          <w:szCs w:val="28"/>
        </w:rPr>
        <w:t xml:space="preserve">, и заканчивая электрической энергией. Чем больше на Человеке и вокруг него синтетики и продуктов генной инженерии, электрических приборов, тем он мертвее. Этот раз-ум сам мертвый, и создает он вокруг себя только мертвое. Человек настолько привыкает пользоваться мертвичиной, что начинает принимать ее за Живое. Так деньги, тихой сапой, превратились у Человека в раз-уме, </w:t>
      </w:r>
      <w:r>
        <w:rPr>
          <w:rStyle w:val="Strong"/>
          <w:b w:val="0"/>
          <w:bCs w:val="0"/>
          <w:sz w:val="28"/>
          <w:szCs w:val="28"/>
        </w:rPr>
        <w:t>в жизненную энергию</w:t>
      </w:r>
      <w:r w:rsidRPr="00702C29">
        <w:rPr>
          <w:rStyle w:val="Strong"/>
          <w:b w:val="0"/>
          <w:bCs w:val="0"/>
          <w:sz w:val="28"/>
          <w:szCs w:val="28"/>
        </w:rPr>
        <w:t xml:space="preserve">. </w:t>
      </w:r>
    </w:p>
    <w:p w:rsidR="003F6B65" w:rsidRDefault="003F6B65" w:rsidP="0050537D">
      <w:pPr>
        <w:rPr>
          <w:rStyle w:val="Strong"/>
          <w:b w:val="0"/>
          <w:bCs w:val="0"/>
          <w:sz w:val="28"/>
          <w:szCs w:val="28"/>
        </w:rPr>
      </w:pPr>
      <w:r w:rsidRPr="00702C29">
        <w:rPr>
          <w:rStyle w:val="Strong"/>
          <w:b w:val="0"/>
          <w:bCs w:val="0"/>
          <w:sz w:val="28"/>
          <w:szCs w:val="28"/>
        </w:rPr>
        <w:t>А дальше очень просто, начинается постоянная погоня за ними. И как уже говорилось, все устроено так, что бы Мы не смогли без них выжить. Это один из способов управления Человечеством.</w:t>
      </w:r>
    </w:p>
    <w:p w:rsidR="003F6B65" w:rsidRDefault="003F6B65" w:rsidP="0050537D">
      <w:pPr>
        <w:rPr>
          <w:rStyle w:val="Strong"/>
          <w:b w:val="0"/>
          <w:bCs w:val="0"/>
          <w:sz w:val="28"/>
          <w:szCs w:val="28"/>
        </w:rPr>
      </w:pPr>
    </w:p>
    <w:p w:rsidR="003F6B65" w:rsidRDefault="003F6B65" w:rsidP="0050537D">
      <w:pPr>
        <w:rPr>
          <w:rStyle w:val="Strong"/>
          <w:b w:val="0"/>
          <w:bCs w:val="0"/>
          <w:sz w:val="28"/>
          <w:szCs w:val="28"/>
        </w:rPr>
      </w:pPr>
      <w:r>
        <w:rPr>
          <w:rStyle w:val="Strong"/>
          <w:b w:val="0"/>
          <w:bCs w:val="0"/>
          <w:sz w:val="28"/>
          <w:szCs w:val="28"/>
        </w:rPr>
        <w:t xml:space="preserve">      Другой действенный способ - Наше разделение.</w:t>
      </w:r>
    </w:p>
    <w:p w:rsidR="003F6B65" w:rsidRDefault="003F6B65" w:rsidP="0050537D">
      <w:pPr>
        <w:rPr>
          <w:sz w:val="28"/>
          <w:szCs w:val="28"/>
        </w:rPr>
      </w:pPr>
      <w:r>
        <w:rPr>
          <w:sz w:val="28"/>
          <w:szCs w:val="28"/>
        </w:rPr>
        <w:t xml:space="preserve">      Главный инструмент, этого, некого «тайного п</w:t>
      </w:r>
      <w:r w:rsidRPr="00BD6188">
        <w:rPr>
          <w:sz w:val="28"/>
          <w:szCs w:val="28"/>
        </w:rPr>
        <w:t>равительства</w:t>
      </w:r>
      <w:r>
        <w:rPr>
          <w:sz w:val="28"/>
          <w:szCs w:val="28"/>
        </w:rPr>
        <w:t>»</w:t>
      </w:r>
      <w:r w:rsidRPr="00BD6188">
        <w:rPr>
          <w:sz w:val="28"/>
          <w:szCs w:val="28"/>
        </w:rPr>
        <w:t xml:space="preserve"> — бо</w:t>
      </w:r>
      <w:r w:rsidRPr="00BD6188">
        <w:rPr>
          <w:sz w:val="28"/>
          <w:szCs w:val="28"/>
        </w:rPr>
        <w:softHyphen/>
        <w:t xml:space="preserve">лее действенный, чем его впечатляющие технологии, тайные знания и неисчерпаемые богатства, — это его неделимость, потому что оно действует как </w:t>
      </w:r>
      <w:r>
        <w:rPr>
          <w:sz w:val="28"/>
          <w:szCs w:val="28"/>
        </w:rPr>
        <w:t>единое целое, пока большинство Ч</w:t>
      </w:r>
      <w:r w:rsidRPr="00BD6188">
        <w:rPr>
          <w:sz w:val="28"/>
          <w:szCs w:val="28"/>
        </w:rPr>
        <w:t>еловеческих существ сосре</w:t>
      </w:r>
      <w:r w:rsidRPr="00BD6188">
        <w:rPr>
          <w:sz w:val="28"/>
          <w:szCs w:val="28"/>
        </w:rPr>
        <w:softHyphen/>
        <w:t>доточен</w:t>
      </w:r>
      <w:r>
        <w:rPr>
          <w:sz w:val="28"/>
          <w:szCs w:val="28"/>
        </w:rPr>
        <w:t>о на своих насущных проблемах. Н</w:t>
      </w:r>
      <w:r w:rsidRPr="00BD6188">
        <w:rPr>
          <w:sz w:val="28"/>
          <w:szCs w:val="28"/>
        </w:rPr>
        <w:t>ас натрени</w:t>
      </w:r>
      <w:r w:rsidRPr="00BD6188">
        <w:rPr>
          <w:sz w:val="28"/>
          <w:szCs w:val="28"/>
        </w:rPr>
        <w:softHyphen/>
        <w:t>ровали и запрог</w:t>
      </w:r>
      <w:r>
        <w:rPr>
          <w:sz w:val="28"/>
          <w:szCs w:val="28"/>
        </w:rPr>
        <w:t>раммировали таким образом, что М</w:t>
      </w:r>
      <w:r w:rsidRPr="00BD6188">
        <w:rPr>
          <w:sz w:val="28"/>
          <w:szCs w:val="28"/>
        </w:rPr>
        <w:t>ы сосредоточ</w:t>
      </w:r>
      <w:r>
        <w:rPr>
          <w:sz w:val="28"/>
          <w:szCs w:val="28"/>
        </w:rPr>
        <w:t>ены только на «самих себе», ведь власть знает, что так Н</w:t>
      </w:r>
      <w:r w:rsidRPr="00BD6188">
        <w:rPr>
          <w:sz w:val="28"/>
          <w:szCs w:val="28"/>
        </w:rPr>
        <w:t>ами легче управлять. Она знает, что, пока</w:t>
      </w:r>
      <w:r>
        <w:rPr>
          <w:sz w:val="28"/>
          <w:szCs w:val="28"/>
        </w:rPr>
        <w:t xml:space="preserve"> под</w:t>
      </w:r>
      <w:r>
        <w:rPr>
          <w:sz w:val="28"/>
          <w:szCs w:val="28"/>
        </w:rPr>
        <w:softHyphen/>
        <w:t>держивается эгоцентричное С</w:t>
      </w:r>
      <w:r w:rsidRPr="00BD6188">
        <w:rPr>
          <w:sz w:val="28"/>
          <w:szCs w:val="28"/>
        </w:rPr>
        <w:t>ознани</w:t>
      </w:r>
      <w:r>
        <w:rPr>
          <w:sz w:val="28"/>
          <w:szCs w:val="28"/>
        </w:rPr>
        <w:t>е Рода Человеческого</w:t>
      </w:r>
      <w:r w:rsidRPr="00BD6188">
        <w:rPr>
          <w:sz w:val="28"/>
          <w:szCs w:val="28"/>
        </w:rPr>
        <w:t>, за власть можн</w:t>
      </w:r>
      <w:r>
        <w:rPr>
          <w:sz w:val="28"/>
          <w:szCs w:val="28"/>
        </w:rPr>
        <w:t>о не волноваться.</w:t>
      </w:r>
    </w:p>
    <w:p w:rsidR="003F6B65" w:rsidRDefault="003F6B65" w:rsidP="0050537D">
      <w:pPr>
        <w:rPr>
          <w:sz w:val="28"/>
          <w:szCs w:val="28"/>
        </w:rPr>
      </w:pPr>
      <w:r w:rsidRPr="00BD6188">
        <w:rPr>
          <w:sz w:val="28"/>
          <w:szCs w:val="28"/>
        </w:rPr>
        <w:br/>
      </w:r>
      <w:r>
        <w:rPr>
          <w:sz w:val="28"/>
          <w:szCs w:val="28"/>
        </w:rPr>
        <w:t xml:space="preserve">      Нас же о</w:t>
      </w:r>
      <w:r w:rsidRPr="00BD6188">
        <w:rPr>
          <w:sz w:val="28"/>
          <w:szCs w:val="28"/>
        </w:rPr>
        <w:t xml:space="preserve">ни </w:t>
      </w:r>
      <w:r>
        <w:rPr>
          <w:sz w:val="28"/>
          <w:szCs w:val="28"/>
        </w:rPr>
        <w:t>разделяют и отдаляют</w:t>
      </w:r>
      <w:r w:rsidRPr="00BD6188">
        <w:rPr>
          <w:sz w:val="28"/>
          <w:szCs w:val="28"/>
        </w:rPr>
        <w:t xml:space="preserve"> друг от друга и от Земли с по</w:t>
      </w:r>
      <w:r w:rsidRPr="00BD6188">
        <w:rPr>
          <w:sz w:val="28"/>
          <w:szCs w:val="28"/>
        </w:rPr>
        <w:softHyphen/>
        <w:t>мощью абсолютно ничего не значащих</w:t>
      </w:r>
      <w:r>
        <w:rPr>
          <w:sz w:val="28"/>
          <w:szCs w:val="28"/>
        </w:rPr>
        <w:t xml:space="preserve"> разделений на группы, разводя Н</w:t>
      </w:r>
      <w:r w:rsidRPr="00BD6188">
        <w:rPr>
          <w:sz w:val="28"/>
          <w:szCs w:val="28"/>
        </w:rPr>
        <w:t>ас по разным религиям, нациям, расам и бесконечным наборам противопоставленных систем убежден</w:t>
      </w:r>
      <w:r>
        <w:rPr>
          <w:sz w:val="28"/>
          <w:szCs w:val="28"/>
        </w:rPr>
        <w:t>ий, создавая, таким образом, обширное энерго-информационное поле, называемое еще – эгрегор. Они знают, как пробудить в Нас жи</w:t>
      </w:r>
      <w:r>
        <w:rPr>
          <w:sz w:val="28"/>
          <w:szCs w:val="28"/>
        </w:rPr>
        <w:softHyphen/>
        <w:t>вотное начало, привить Н</w:t>
      </w:r>
      <w:r w:rsidRPr="00BD6188">
        <w:rPr>
          <w:sz w:val="28"/>
          <w:szCs w:val="28"/>
        </w:rPr>
        <w:t>ам дурные нак</w:t>
      </w:r>
      <w:r>
        <w:rPr>
          <w:sz w:val="28"/>
          <w:szCs w:val="28"/>
        </w:rPr>
        <w:t>лонности, раз</w:t>
      </w:r>
      <w:r>
        <w:rPr>
          <w:sz w:val="28"/>
          <w:szCs w:val="28"/>
        </w:rPr>
        <w:softHyphen/>
        <w:t>деляя и изолируя Нас друг от друга и разрушая Нашу общую О</w:t>
      </w:r>
      <w:r w:rsidRPr="00BD6188">
        <w:rPr>
          <w:sz w:val="28"/>
          <w:szCs w:val="28"/>
        </w:rPr>
        <w:t>сознанность — чтобы достичь своих целей. Им</w:t>
      </w:r>
      <w:r>
        <w:rPr>
          <w:sz w:val="28"/>
          <w:szCs w:val="28"/>
        </w:rPr>
        <w:t xml:space="preserve"> удается внушить Н</w:t>
      </w:r>
      <w:r w:rsidRPr="00BD6188">
        <w:rPr>
          <w:sz w:val="28"/>
          <w:szCs w:val="28"/>
        </w:rPr>
        <w:t>ам националистическое безумие, создавая ложную преданность супергероям, когда воз</w:t>
      </w:r>
      <w:r w:rsidRPr="00BD6188">
        <w:rPr>
          <w:sz w:val="28"/>
          <w:szCs w:val="28"/>
        </w:rPr>
        <w:softHyphen/>
        <w:t>никает необходимость в таких иллюзиях.</w:t>
      </w:r>
    </w:p>
    <w:p w:rsidR="003F6B65" w:rsidRDefault="003F6B65" w:rsidP="0050537D">
      <w:pPr>
        <w:rPr>
          <w:sz w:val="28"/>
          <w:szCs w:val="28"/>
        </w:rPr>
      </w:pPr>
      <w:r w:rsidRPr="00BD6188">
        <w:rPr>
          <w:sz w:val="28"/>
          <w:szCs w:val="28"/>
        </w:rPr>
        <w:br/>
      </w:r>
      <w:r>
        <w:rPr>
          <w:sz w:val="28"/>
          <w:szCs w:val="28"/>
        </w:rPr>
        <w:t xml:space="preserve">      Пока многие из Н</w:t>
      </w:r>
      <w:r w:rsidRPr="00BD6188">
        <w:rPr>
          <w:sz w:val="28"/>
          <w:szCs w:val="28"/>
        </w:rPr>
        <w:t>ас застревают в ограничивающих идеология</w:t>
      </w:r>
      <w:r>
        <w:rPr>
          <w:sz w:val="28"/>
          <w:szCs w:val="28"/>
        </w:rPr>
        <w:t>х и эмоциях, касающихся только Нашей, «</w:t>
      </w:r>
      <w:r w:rsidRPr="00BD6188">
        <w:rPr>
          <w:sz w:val="28"/>
          <w:szCs w:val="28"/>
        </w:rPr>
        <w:t>соб</w:t>
      </w:r>
      <w:r w:rsidRPr="00BD6188">
        <w:rPr>
          <w:sz w:val="28"/>
          <w:szCs w:val="28"/>
        </w:rPr>
        <w:softHyphen/>
        <w:t>ственной жизни</w:t>
      </w:r>
      <w:r>
        <w:rPr>
          <w:sz w:val="28"/>
          <w:szCs w:val="28"/>
        </w:rPr>
        <w:t>»</w:t>
      </w:r>
      <w:r w:rsidRPr="00BD6188">
        <w:rPr>
          <w:sz w:val="28"/>
          <w:szCs w:val="28"/>
        </w:rPr>
        <w:t xml:space="preserve"> и бл</w:t>
      </w:r>
      <w:r>
        <w:rPr>
          <w:sz w:val="28"/>
          <w:szCs w:val="28"/>
        </w:rPr>
        <w:t>агополучия Наших близких, они смотрят на Нас как на массы, разделяя Н</w:t>
      </w:r>
      <w:r w:rsidRPr="00BD6188">
        <w:rPr>
          <w:sz w:val="28"/>
          <w:szCs w:val="28"/>
        </w:rPr>
        <w:t>ас на нации и противоборствующие лагеря</w:t>
      </w:r>
      <w:r>
        <w:rPr>
          <w:sz w:val="28"/>
          <w:szCs w:val="28"/>
        </w:rPr>
        <w:t xml:space="preserve">, </w:t>
      </w:r>
      <w:r w:rsidRPr="00BD6188">
        <w:rPr>
          <w:sz w:val="28"/>
          <w:szCs w:val="28"/>
        </w:rPr>
        <w:t>различных убеждений</w:t>
      </w:r>
      <w:r>
        <w:rPr>
          <w:sz w:val="28"/>
          <w:szCs w:val="28"/>
        </w:rPr>
        <w:t xml:space="preserve"> и культур. Они культивируют в Н</w:t>
      </w:r>
      <w:r w:rsidRPr="00BD6188">
        <w:rPr>
          <w:sz w:val="28"/>
          <w:szCs w:val="28"/>
        </w:rPr>
        <w:t>ас ощущение разобщен</w:t>
      </w:r>
      <w:r w:rsidRPr="00BD6188">
        <w:rPr>
          <w:sz w:val="28"/>
          <w:szCs w:val="28"/>
        </w:rPr>
        <w:softHyphen/>
        <w:t>ности с властью, общество</w:t>
      </w:r>
      <w:r>
        <w:rPr>
          <w:sz w:val="28"/>
          <w:szCs w:val="28"/>
        </w:rPr>
        <w:t>м и друг с другом, скармли</w:t>
      </w:r>
      <w:r>
        <w:rPr>
          <w:sz w:val="28"/>
          <w:szCs w:val="28"/>
        </w:rPr>
        <w:softHyphen/>
        <w:t>вая Нам сцены с низшими формами Ч</w:t>
      </w:r>
      <w:r w:rsidRPr="00BD6188">
        <w:rPr>
          <w:sz w:val="28"/>
          <w:szCs w:val="28"/>
        </w:rPr>
        <w:t>еловеческого поведения</w:t>
      </w:r>
      <w:r>
        <w:rPr>
          <w:sz w:val="28"/>
          <w:szCs w:val="28"/>
        </w:rPr>
        <w:t>,</w:t>
      </w:r>
      <w:r w:rsidRPr="00BD6188">
        <w:rPr>
          <w:sz w:val="28"/>
          <w:szCs w:val="28"/>
        </w:rPr>
        <w:t xml:space="preserve"> с помощью средств массовой информации — их всемирного голоса.</w:t>
      </w:r>
    </w:p>
    <w:p w:rsidR="003F6B65" w:rsidRDefault="003F6B65" w:rsidP="0050537D">
      <w:pPr>
        <w:rPr>
          <w:sz w:val="28"/>
          <w:szCs w:val="28"/>
        </w:rPr>
      </w:pPr>
      <w:r>
        <w:rPr>
          <w:sz w:val="28"/>
          <w:szCs w:val="28"/>
        </w:rPr>
        <w:br/>
        <w:t xml:space="preserve">     </w:t>
      </w:r>
      <w:r w:rsidRPr="00BD6188">
        <w:rPr>
          <w:sz w:val="28"/>
          <w:szCs w:val="28"/>
        </w:rPr>
        <w:t xml:space="preserve">Отупевшие </w:t>
      </w:r>
      <w:r>
        <w:rPr>
          <w:sz w:val="28"/>
          <w:szCs w:val="28"/>
        </w:rPr>
        <w:t xml:space="preserve">Человеки, </w:t>
      </w:r>
      <w:r w:rsidRPr="00BD6188">
        <w:rPr>
          <w:sz w:val="28"/>
          <w:szCs w:val="28"/>
        </w:rPr>
        <w:t>пялятся в экраны телевизоров, смирившись с отчаянием тех</w:t>
      </w:r>
      <w:r>
        <w:rPr>
          <w:sz w:val="28"/>
          <w:szCs w:val="28"/>
        </w:rPr>
        <w:t>, кто голодает и умирает в мире,</w:t>
      </w:r>
      <w:r w:rsidRPr="00BD6188">
        <w:rPr>
          <w:sz w:val="28"/>
          <w:szCs w:val="28"/>
        </w:rPr>
        <w:t xml:space="preserve"> сразу за пределами их зоны комфорта. А уже следующие кадры стимулируют их зависть и чувство собственной незначительности из-за несоответствия модному образцу сексуального объекта</w:t>
      </w:r>
      <w:r>
        <w:rPr>
          <w:sz w:val="28"/>
          <w:szCs w:val="28"/>
        </w:rPr>
        <w:t>, в проплаченн</w:t>
      </w:r>
      <w:r>
        <w:rPr>
          <w:sz w:val="28"/>
          <w:szCs w:val="28"/>
        </w:rPr>
        <w:softHyphen/>
      </w:r>
      <w:r w:rsidRPr="00BD6188">
        <w:rPr>
          <w:sz w:val="28"/>
          <w:szCs w:val="28"/>
        </w:rPr>
        <w:t>ой рекламе, одном из многих источников финансиро</w:t>
      </w:r>
      <w:r w:rsidRPr="00BD6188">
        <w:rPr>
          <w:sz w:val="28"/>
          <w:szCs w:val="28"/>
        </w:rPr>
        <w:softHyphen/>
        <w:t>вания вече</w:t>
      </w:r>
      <w:r>
        <w:rPr>
          <w:sz w:val="28"/>
          <w:szCs w:val="28"/>
        </w:rPr>
        <w:t>рних новостей, — где настоящие Человеки</w:t>
      </w:r>
      <w:r w:rsidRPr="00BD6188">
        <w:rPr>
          <w:sz w:val="28"/>
          <w:szCs w:val="28"/>
        </w:rPr>
        <w:t xml:space="preserve"> уми</w:t>
      </w:r>
      <w:r w:rsidRPr="00BD6188">
        <w:rPr>
          <w:sz w:val="28"/>
          <w:szCs w:val="28"/>
        </w:rPr>
        <w:softHyphen/>
        <w:t>рают от голода.</w:t>
      </w:r>
    </w:p>
    <w:p w:rsidR="003F6B65" w:rsidRPr="007F6F60" w:rsidRDefault="003F6B65" w:rsidP="0050537D">
      <w:pPr>
        <w:rPr>
          <w:rStyle w:val="Strong"/>
          <w:b w:val="0"/>
          <w:bCs w:val="0"/>
        </w:rPr>
      </w:pPr>
      <w:r w:rsidRPr="00BD6188">
        <w:rPr>
          <w:sz w:val="28"/>
          <w:szCs w:val="28"/>
        </w:rPr>
        <w:br/>
      </w:r>
      <w:r>
        <w:rPr>
          <w:sz w:val="28"/>
          <w:szCs w:val="28"/>
        </w:rPr>
        <w:t xml:space="preserve">      </w:t>
      </w:r>
      <w:r w:rsidRPr="00BD6188">
        <w:rPr>
          <w:sz w:val="28"/>
          <w:szCs w:val="28"/>
        </w:rPr>
        <w:t>В такой парадоксальной сит</w:t>
      </w:r>
      <w:r>
        <w:rPr>
          <w:sz w:val="28"/>
          <w:szCs w:val="28"/>
        </w:rPr>
        <w:t>уации сейчас находит</w:t>
      </w:r>
      <w:r>
        <w:rPr>
          <w:sz w:val="28"/>
          <w:szCs w:val="28"/>
        </w:rPr>
        <w:softHyphen/>
        <w:t>ся Ч</w:t>
      </w:r>
      <w:r w:rsidRPr="00BD6188">
        <w:rPr>
          <w:sz w:val="28"/>
          <w:szCs w:val="28"/>
        </w:rPr>
        <w:t>еловечество</w:t>
      </w:r>
      <w:r>
        <w:rPr>
          <w:rFonts w:ascii="Verdana" w:hAnsi="Verdana" w:cs="Verdana"/>
          <w:color w:val="000000"/>
          <w:sz w:val="16"/>
          <w:szCs w:val="16"/>
          <w:shd w:val="clear" w:color="auto" w:fill="FFFFFF"/>
        </w:rPr>
        <w:t>.</w:t>
      </w:r>
    </w:p>
    <w:p w:rsidR="003F6B65" w:rsidRDefault="003F6B65" w:rsidP="0050537D">
      <w:pPr>
        <w:rPr>
          <w:sz w:val="28"/>
          <w:szCs w:val="28"/>
        </w:rPr>
      </w:pPr>
      <w:r w:rsidRPr="00702C29">
        <w:rPr>
          <w:sz w:val="28"/>
          <w:szCs w:val="28"/>
        </w:rPr>
        <w:t xml:space="preserve">      Последние несколько тысяч лет Человеком владеют различные «низменные» желания, надо того или иного, выд</w:t>
      </w:r>
      <w:r>
        <w:rPr>
          <w:sz w:val="28"/>
          <w:szCs w:val="28"/>
        </w:rPr>
        <w:t>елиться, быть лучше других, име</w:t>
      </w:r>
      <w:r w:rsidRPr="00702C29">
        <w:rPr>
          <w:sz w:val="28"/>
          <w:szCs w:val="28"/>
        </w:rPr>
        <w:t>т</w:t>
      </w:r>
      <w:r>
        <w:rPr>
          <w:sz w:val="28"/>
          <w:szCs w:val="28"/>
        </w:rPr>
        <w:t>ь</w:t>
      </w:r>
      <w:r w:rsidRPr="00702C29">
        <w:rPr>
          <w:sz w:val="28"/>
          <w:szCs w:val="28"/>
        </w:rPr>
        <w:t xml:space="preserve"> больше. Все происходит во внешнем мире, но сначала представляется во внутреннем. Практически все, исследующие внутренний мир Че</w:t>
      </w:r>
      <w:r>
        <w:rPr>
          <w:sz w:val="28"/>
          <w:szCs w:val="28"/>
        </w:rPr>
        <w:t>ловека, приходят к этому. Однако</w:t>
      </w:r>
      <w:r w:rsidRPr="00702C29">
        <w:rPr>
          <w:sz w:val="28"/>
          <w:szCs w:val="28"/>
        </w:rPr>
        <w:t xml:space="preserve">, приписывают все это, некому «животному раз-уму» Человека, некой витальной или ментальной части его, для пущей убедительности в информационное поле «впрыснута» тема многоуровневости Человеческого тонкоматериального существа. У кого то семь тел, у кого то девять. И это все принимается за аксиому, у многих даже подтверждается «собственным опытом». Предлагаются различные пути выхода из состояния отождествления со «своим эгоистическим умом». </w:t>
      </w:r>
    </w:p>
    <w:p w:rsidR="003F6B65" w:rsidRPr="00702C29" w:rsidRDefault="003F6B65" w:rsidP="0050537D">
      <w:pPr>
        <w:rPr>
          <w:sz w:val="28"/>
          <w:szCs w:val="28"/>
        </w:rPr>
      </w:pPr>
    </w:p>
    <w:p w:rsidR="003F6B65" w:rsidRDefault="003F6B65" w:rsidP="0050537D">
      <w:pPr>
        <w:rPr>
          <w:sz w:val="28"/>
          <w:szCs w:val="28"/>
        </w:rPr>
      </w:pPr>
      <w:r>
        <w:rPr>
          <w:sz w:val="28"/>
          <w:szCs w:val="28"/>
        </w:rPr>
        <w:t xml:space="preserve">     </w:t>
      </w:r>
      <w:r w:rsidRPr="00702C29">
        <w:rPr>
          <w:sz w:val="28"/>
          <w:szCs w:val="28"/>
        </w:rPr>
        <w:t>А если, все таки предпол</w:t>
      </w:r>
      <w:r>
        <w:rPr>
          <w:sz w:val="28"/>
          <w:szCs w:val="28"/>
        </w:rPr>
        <w:t>ожить, что раз-ум этот не Наш?</w:t>
      </w:r>
      <w:r w:rsidRPr="00702C29">
        <w:rPr>
          <w:sz w:val="28"/>
          <w:szCs w:val="28"/>
        </w:rPr>
        <w:t xml:space="preserve"> И ни к какой «животной</w:t>
      </w:r>
      <w:r>
        <w:rPr>
          <w:sz w:val="28"/>
          <w:szCs w:val="28"/>
        </w:rPr>
        <w:t>» части Человека не относится?</w:t>
      </w:r>
      <w:r w:rsidRPr="00702C29">
        <w:rPr>
          <w:sz w:val="28"/>
          <w:szCs w:val="28"/>
        </w:rPr>
        <w:t xml:space="preserve"> Ведь если принять то, что Человек – это не только физическое тело, с мыслями и эмоциями, а нечто, сов</w:t>
      </w:r>
      <w:r>
        <w:rPr>
          <w:sz w:val="28"/>
          <w:szCs w:val="28"/>
        </w:rPr>
        <w:t>ершенно иного качества и вида, н</w:t>
      </w:r>
      <w:r w:rsidRPr="00702C29">
        <w:rPr>
          <w:sz w:val="28"/>
          <w:szCs w:val="28"/>
        </w:rPr>
        <w:t>евидимого сегодня, «</w:t>
      </w:r>
      <w:r>
        <w:rPr>
          <w:sz w:val="28"/>
          <w:szCs w:val="28"/>
        </w:rPr>
        <w:t>обычным» человеческим зрением?</w:t>
      </w:r>
      <w:r w:rsidRPr="00702C29">
        <w:rPr>
          <w:sz w:val="28"/>
          <w:szCs w:val="28"/>
        </w:rPr>
        <w:t xml:space="preserve"> Энерго – информационное Су</w:t>
      </w:r>
      <w:r>
        <w:rPr>
          <w:sz w:val="28"/>
          <w:szCs w:val="28"/>
        </w:rPr>
        <w:t xml:space="preserve">щество, называемое еще Душой? </w:t>
      </w:r>
      <w:r w:rsidRPr="00702C29">
        <w:rPr>
          <w:sz w:val="28"/>
          <w:szCs w:val="28"/>
        </w:rPr>
        <w:t xml:space="preserve">Тогда верно предположить, что есть и другие подобные энерго-существа в безкрайней Вселенной. </w:t>
      </w:r>
    </w:p>
    <w:p w:rsidR="003F6B65" w:rsidRPr="00702C29" w:rsidRDefault="003F6B65" w:rsidP="0050537D">
      <w:pPr>
        <w:rPr>
          <w:sz w:val="28"/>
          <w:szCs w:val="28"/>
        </w:rPr>
      </w:pPr>
    </w:p>
    <w:p w:rsidR="003F6B65" w:rsidRDefault="003F6B65" w:rsidP="0050537D">
      <w:pPr>
        <w:rPr>
          <w:sz w:val="28"/>
          <w:szCs w:val="28"/>
        </w:rPr>
      </w:pPr>
      <w:r w:rsidRPr="00702C29">
        <w:rPr>
          <w:sz w:val="28"/>
          <w:szCs w:val="28"/>
        </w:rPr>
        <w:t xml:space="preserve">      Что, если единственной задачей тех существ, является погружение Человечества в иллюзию, с целью уничтожения Планеты, и соответственно Человечества, </w:t>
      </w:r>
      <w:r>
        <w:rPr>
          <w:sz w:val="28"/>
          <w:szCs w:val="28"/>
        </w:rPr>
        <w:t>в его физической составляющей, его же собственными руками?</w:t>
      </w:r>
      <w:r w:rsidRPr="00702C29">
        <w:rPr>
          <w:sz w:val="28"/>
          <w:szCs w:val="28"/>
        </w:rPr>
        <w:t xml:space="preserve"> </w:t>
      </w:r>
    </w:p>
    <w:p w:rsidR="003F6B65" w:rsidRPr="00702C29" w:rsidRDefault="003F6B65" w:rsidP="0050537D">
      <w:pPr>
        <w:rPr>
          <w:sz w:val="28"/>
          <w:szCs w:val="28"/>
        </w:rPr>
      </w:pPr>
    </w:p>
    <w:p w:rsidR="003F6B65" w:rsidRPr="00702C29" w:rsidRDefault="003F6B65" w:rsidP="0050537D">
      <w:pPr>
        <w:rPr>
          <w:sz w:val="28"/>
          <w:szCs w:val="28"/>
        </w:rPr>
      </w:pPr>
      <w:r w:rsidRPr="00702C29">
        <w:rPr>
          <w:sz w:val="28"/>
          <w:szCs w:val="28"/>
        </w:rPr>
        <w:t xml:space="preserve">      Ведь посмотрите, что происходит сегодня. Человечество получает все больше информации, как уничтожить Живое. Последние примеры, это коллайдер или ХААРП, к чему может привести подобные опыты с неизвестным? Или искусственно созданные син</w:t>
      </w:r>
      <w:r>
        <w:rPr>
          <w:sz w:val="28"/>
          <w:szCs w:val="28"/>
        </w:rPr>
        <w:t>тетические бактерии –«синтия»?</w:t>
      </w:r>
      <w:r w:rsidRPr="00702C29">
        <w:rPr>
          <w:sz w:val="28"/>
          <w:szCs w:val="28"/>
        </w:rPr>
        <w:t xml:space="preserve"> Которые уже переключились на «поедание» биологических объект</w:t>
      </w:r>
      <w:r>
        <w:rPr>
          <w:sz w:val="28"/>
          <w:szCs w:val="28"/>
        </w:rPr>
        <w:t xml:space="preserve">ов, в том числе и Человека. </w:t>
      </w:r>
      <w:r w:rsidRPr="00702C29">
        <w:rPr>
          <w:sz w:val="28"/>
          <w:szCs w:val="28"/>
        </w:rPr>
        <w:t xml:space="preserve">Но и это все, отвлекающие маневры от уже запущенного «часового механизма, бомбы замедленного действия». </w:t>
      </w:r>
      <w:r w:rsidRPr="00E80874">
        <w:rPr>
          <w:b/>
          <w:bCs/>
          <w:sz w:val="28"/>
          <w:szCs w:val="28"/>
        </w:rPr>
        <w:t>Атомные Электро Станции</w:t>
      </w:r>
      <w:r w:rsidRPr="00702C29">
        <w:rPr>
          <w:sz w:val="28"/>
          <w:szCs w:val="28"/>
        </w:rPr>
        <w:t xml:space="preserve">. Сколько сегодня говорится о катаклизмах, о глобальном изменении климата и нигде не упоминается о том, что Земля время от времени изменяет свое положение, относительно Солнца, сменяет ось вращения. Об этом свидетельствует многое, начиная от опытов советского космонавта Джанибекова в космосе, заканчивая заживо замерзшими мамонтами и нахождением тропических растений в арктических зонах. В случае такого суперглобального изменения </w:t>
      </w:r>
      <w:r>
        <w:rPr>
          <w:sz w:val="28"/>
          <w:szCs w:val="28"/>
        </w:rPr>
        <w:t xml:space="preserve">материальной формы </w:t>
      </w:r>
      <w:r w:rsidRPr="00702C29">
        <w:rPr>
          <w:sz w:val="28"/>
          <w:szCs w:val="28"/>
        </w:rPr>
        <w:t>Земли, что произойдет со всеми этими АЭСами и прочими химически</w:t>
      </w:r>
      <w:r>
        <w:rPr>
          <w:sz w:val="28"/>
          <w:szCs w:val="28"/>
        </w:rPr>
        <w:t>ми и ядовитыми производствами?</w:t>
      </w:r>
      <w:r w:rsidRPr="00702C29">
        <w:rPr>
          <w:sz w:val="28"/>
          <w:szCs w:val="28"/>
        </w:rPr>
        <w:t xml:space="preserve"> И кто может гарантировать, что «эффект Джанибекова» не случится в любое время</w:t>
      </w:r>
      <w:r>
        <w:rPr>
          <w:sz w:val="28"/>
          <w:szCs w:val="28"/>
        </w:rPr>
        <w:t>?</w:t>
      </w:r>
      <w:r w:rsidRPr="00702C29">
        <w:rPr>
          <w:sz w:val="28"/>
          <w:szCs w:val="28"/>
        </w:rPr>
        <w:t xml:space="preserve"> </w:t>
      </w:r>
    </w:p>
    <w:p w:rsidR="003F6B65" w:rsidRPr="00702C29" w:rsidRDefault="003F6B65" w:rsidP="00100592">
      <w:pPr>
        <w:pStyle w:val="NormalWeb"/>
        <w:tabs>
          <w:tab w:val="left" w:pos="2070"/>
        </w:tabs>
        <w:rPr>
          <w:sz w:val="28"/>
          <w:szCs w:val="28"/>
        </w:rPr>
      </w:pPr>
      <w:r w:rsidRPr="00702C29">
        <w:rPr>
          <w:sz w:val="28"/>
          <w:szCs w:val="28"/>
        </w:rPr>
        <w:t xml:space="preserve">      Дальше речь пойдет о Мироздании, и о возможном Пути, выхода из ведущей Нас к самоуничтожению системы – матрицы. Путем Осознания Себя, как не личины</w:t>
      </w:r>
      <w:r>
        <w:rPr>
          <w:sz w:val="28"/>
          <w:szCs w:val="28"/>
        </w:rPr>
        <w:t xml:space="preserve"> </w:t>
      </w:r>
      <w:r w:rsidRPr="00702C29">
        <w:rPr>
          <w:sz w:val="28"/>
          <w:szCs w:val="28"/>
        </w:rPr>
        <w:t>- личности, а самого Сознания, Осознающего Себя. Многим это покажется, как минимум фантастичным, и никоим образом не приемлимым. Некоторым, к сожалению, большинству, даже глобально управляемое мироустройство, далеко не с цель</w:t>
      </w:r>
      <w:r>
        <w:rPr>
          <w:sz w:val="28"/>
          <w:szCs w:val="28"/>
        </w:rPr>
        <w:t>ю улучшения материальной жизни Ч</w:t>
      </w:r>
      <w:r w:rsidRPr="00702C29">
        <w:rPr>
          <w:sz w:val="28"/>
          <w:szCs w:val="28"/>
        </w:rPr>
        <w:t xml:space="preserve">еловеческого населения Планеты, кажется выдумкой. Однако, посмотрев на происходящее в последнее время на Земле, непредвзято и прямо, Мы увидим, что эта «цивилизация» ведет нас прямиком в пропасть. Мы как бы летим на корабле, </w:t>
      </w:r>
      <w:r>
        <w:rPr>
          <w:sz w:val="28"/>
          <w:szCs w:val="28"/>
        </w:rPr>
        <w:t>который сами же и заминировали. И</w:t>
      </w:r>
      <w:r w:rsidRPr="00702C29">
        <w:rPr>
          <w:sz w:val="28"/>
          <w:szCs w:val="28"/>
        </w:rPr>
        <w:t xml:space="preserve"> некоторые надеются, в случае крушения «нижних палуб», отсидеться и выжить, в неком командном отсеке. Но если весь корабль погибнет, то пусть и позже остальных, те, другие, управляющие сегодня «цивилизацией» Человеки, так же, будут уничтожены.</w:t>
      </w:r>
    </w:p>
    <w:p w:rsidR="003F6B65" w:rsidRDefault="003F6B65" w:rsidP="007E47A8">
      <w:pPr>
        <w:rPr>
          <w:sz w:val="28"/>
          <w:szCs w:val="28"/>
        </w:rPr>
      </w:pPr>
      <w:r w:rsidRPr="00702C29">
        <w:rPr>
          <w:sz w:val="28"/>
          <w:szCs w:val="28"/>
        </w:rPr>
        <w:t xml:space="preserve">   </w:t>
      </w:r>
      <w:r>
        <w:rPr>
          <w:sz w:val="28"/>
          <w:szCs w:val="28"/>
        </w:rPr>
        <w:t xml:space="preserve">   </w:t>
      </w:r>
      <w:r w:rsidRPr="00702C29">
        <w:rPr>
          <w:sz w:val="28"/>
          <w:szCs w:val="28"/>
        </w:rPr>
        <w:t>Потому Наша главная задача на сегодня, Пробудится от этого «сна в реальности», как мож</w:t>
      </w:r>
      <w:r>
        <w:rPr>
          <w:sz w:val="28"/>
          <w:szCs w:val="28"/>
        </w:rPr>
        <w:t>но большему количеству Человек</w:t>
      </w:r>
      <w:r w:rsidRPr="00702C29">
        <w:rPr>
          <w:sz w:val="28"/>
          <w:szCs w:val="28"/>
        </w:rPr>
        <w:t>. Критическое число взаимодействий человеческих мозгов, мне не известно. Но как один муравей никогда не построит муравейник, не построят его и сто и тысяча муравьев. Необходимо КРИТИЧЕСКОЕ число муравьев (критическое число взаимодействий), после чего над муравейником создается единое информационно-энергетическое поле – СОЗНАНИЕ( Со-вместное Знание!)муравейника, которое устанавливает связь с СОЗНАНИЕМ ПЛАНЕТЫ. С одной стороны, Сознание муравейника получает всю необходимую архитектурную и инженерную информацию, информацию по жизнеобеспечению муравейника и его защите. С другой стороны, сознание муравейника устанавливает связь с каждым муравьем и управляет всеми процессами в муравейнике. Нас же касается не только Планетарное Сознание, но как минимум, Солнечносистемное.</w:t>
      </w:r>
    </w:p>
    <w:p w:rsidR="003F6B65" w:rsidRDefault="003F6B65" w:rsidP="007E47A8">
      <w:pPr>
        <w:rPr>
          <w:sz w:val="28"/>
          <w:szCs w:val="28"/>
        </w:rPr>
      </w:pPr>
    </w:p>
    <w:p w:rsidR="003F6B65" w:rsidRDefault="003F6B65" w:rsidP="003E3ED6">
      <w:pPr>
        <w:jc w:val="both"/>
      </w:pPr>
      <w:r>
        <w:rPr>
          <w:sz w:val="28"/>
          <w:szCs w:val="28"/>
        </w:rPr>
        <w:t xml:space="preserve">      </w:t>
      </w:r>
      <w:r w:rsidRPr="003E3ED6">
        <w:rPr>
          <w:sz w:val="28"/>
          <w:szCs w:val="28"/>
        </w:rPr>
        <w:t>Транслируя единую для всех</w:t>
      </w:r>
      <w:r>
        <w:rPr>
          <w:sz w:val="28"/>
          <w:szCs w:val="28"/>
        </w:rPr>
        <w:t>,</w:t>
      </w:r>
      <w:r w:rsidRPr="003E3ED6">
        <w:rPr>
          <w:sz w:val="28"/>
          <w:szCs w:val="28"/>
        </w:rPr>
        <w:t xml:space="preserve"> несущую во</w:t>
      </w:r>
      <w:r>
        <w:rPr>
          <w:sz w:val="28"/>
          <w:szCs w:val="28"/>
        </w:rPr>
        <w:t xml:space="preserve">лну, </w:t>
      </w:r>
      <w:r w:rsidRPr="003E3ED6">
        <w:rPr>
          <w:sz w:val="28"/>
          <w:szCs w:val="28"/>
        </w:rPr>
        <w:t>Сознание выравнивает Души, обладающие высоким Сознанием, вибрировать на частоте большинства других Душ, существующих в своем - более низкочастотном спектре, и не давая им развиваться далее, пока не будет достигнута та самая критическая масса. Иными словами, для поднятия (или опускания) общего Духовного уровня Человечества необходимо общее усилие, т.к. в одиночку никто никуда не идет из некой буферной зоны, в которой Мы сейчас находимся</w:t>
      </w:r>
      <w:r>
        <w:t>.</w:t>
      </w:r>
    </w:p>
    <w:p w:rsidR="003F6B65" w:rsidRPr="003E3ED6" w:rsidRDefault="003F6B65" w:rsidP="003E3ED6">
      <w:pPr>
        <w:jc w:val="both"/>
      </w:pPr>
    </w:p>
    <w:p w:rsidR="003F6B65" w:rsidRDefault="003F6B65" w:rsidP="006E08AE">
      <w:pPr>
        <w:rPr>
          <w:sz w:val="28"/>
          <w:szCs w:val="28"/>
        </w:rPr>
      </w:pPr>
      <w:r>
        <w:rPr>
          <w:sz w:val="28"/>
          <w:szCs w:val="28"/>
        </w:rPr>
        <w:t xml:space="preserve">     </w:t>
      </w:r>
      <w:r w:rsidRPr="00702C29">
        <w:rPr>
          <w:sz w:val="28"/>
          <w:szCs w:val="28"/>
        </w:rPr>
        <w:t xml:space="preserve"> И если Мы </w:t>
      </w:r>
      <w:r>
        <w:rPr>
          <w:sz w:val="28"/>
          <w:szCs w:val="28"/>
        </w:rPr>
        <w:t xml:space="preserve">сможем достичь </w:t>
      </w:r>
      <w:r w:rsidRPr="00702C29">
        <w:rPr>
          <w:sz w:val="28"/>
          <w:szCs w:val="28"/>
        </w:rPr>
        <w:t>эффекта</w:t>
      </w:r>
      <w:r>
        <w:rPr>
          <w:sz w:val="28"/>
          <w:szCs w:val="28"/>
        </w:rPr>
        <w:t xml:space="preserve"> Со-вместного-Знания</w:t>
      </w:r>
      <w:r w:rsidRPr="00702C29">
        <w:rPr>
          <w:sz w:val="28"/>
          <w:szCs w:val="28"/>
        </w:rPr>
        <w:t>, который был назван «эффект сотой обезьяны», то Мы сможем пройти очередной эволюционный скачок с минимальными потерями.</w:t>
      </w:r>
    </w:p>
    <w:p w:rsidR="003F6B65" w:rsidRPr="00702C29" w:rsidRDefault="003F6B65" w:rsidP="006E08AE">
      <w:pPr>
        <w:rPr>
          <w:sz w:val="28"/>
          <w:szCs w:val="28"/>
        </w:rPr>
      </w:pPr>
    </w:p>
    <w:p w:rsidR="003F6B65" w:rsidRDefault="003F6B65" w:rsidP="006E08AE">
      <w:pPr>
        <w:rPr>
          <w:sz w:val="28"/>
          <w:szCs w:val="28"/>
        </w:rPr>
      </w:pPr>
      <w:r>
        <w:rPr>
          <w:sz w:val="28"/>
          <w:szCs w:val="28"/>
        </w:rPr>
        <w:t xml:space="preserve">      </w:t>
      </w:r>
      <w:r w:rsidRPr="00702C29">
        <w:rPr>
          <w:sz w:val="28"/>
          <w:szCs w:val="28"/>
        </w:rPr>
        <w:t>«В 1952 году учёные наблюдали в природе за группой японских макак, которых они кормили, оставляя сладкий сорт картошки, батат, на песчаном берегу реки. В какой-то момент, одна 18-месячная обезьяна по имени Имо, замучавшись жрать картошку всю в песке, начала перед едой омывать картошку в речке и есть чистую. Имо научила мыть картошку перед едой и своё потомство. В последуюшие годы, с 1952-58 годы учёные заметили, что те старики, которые не подражали молодым, продолжали есть картошку в речном песке. Как говорится, "вы не можете научить старую собаку новым трюкам". Но осенью 1958 года случилось удивительное, когда число обезьянок, моющих картошку в речке, достигло ровно 100 - все обезьяны стали мыть картошку перед едой. Ken Keyes, Jr. писал: "такое впечатление, что на сотой обезьянке произошёл идеологический прорыв". Более того, колонии обезьян и в других местах, не связанных вроде как бы с первоначальным местом, тоже стали мыть картошку перед едой. Таким образом, что осознание этого дела дошло до самой последней обезьяны, и не знать этого стало, вроде как бы, неприлично.»</w:t>
      </w:r>
      <w:r>
        <w:rPr>
          <w:sz w:val="28"/>
          <w:szCs w:val="28"/>
        </w:rPr>
        <w:t xml:space="preserve"> </w:t>
      </w:r>
    </w:p>
    <w:p w:rsidR="003F6B65" w:rsidRDefault="003F6B65" w:rsidP="006E08AE">
      <w:pPr>
        <w:rPr>
          <w:sz w:val="28"/>
          <w:szCs w:val="28"/>
        </w:rPr>
      </w:pPr>
    </w:p>
    <w:p w:rsidR="003F6B65" w:rsidRDefault="003F6B65" w:rsidP="00343346">
      <w:pPr>
        <w:rPr>
          <w:sz w:val="28"/>
          <w:szCs w:val="28"/>
        </w:rPr>
      </w:pPr>
      <w:r>
        <w:rPr>
          <w:sz w:val="28"/>
          <w:szCs w:val="28"/>
        </w:rPr>
        <w:t xml:space="preserve">      Но то, можно сказать, обезьяны. Потому приведу еще несколько фактов из Жизни.</w:t>
      </w:r>
    </w:p>
    <w:p w:rsidR="003F6B65" w:rsidRPr="00343346" w:rsidRDefault="003F6B65" w:rsidP="00343346">
      <w:pPr>
        <w:rPr>
          <w:sz w:val="28"/>
          <w:szCs w:val="28"/>
        </w:rPr>
      </w:pPr>
      <w:r>
        <w:rPr>
          <w:color w:val="000000"/>
          <w:sz w:val="28"/>
          <w:szCs w:val="28"/>
        </w:rPr>
        <w:t xml:space="preserve">      «</w:t>
      </w:r>
      <w:r w:rsidRPr="00343346">
        <w:rPr>
          <w:color w:val="000000"/>
          <w:sz w:val="28"/>
          <w:szCs w:val="28"/>
        </w:rPr>
        <w:t>В глухом закарпатском селе, затерянном в горах, единственный музыкальный инструмент – СКРИПКА, и на ней играет и стар</w:t>
      </w:r>
      <w:r w:rsidRPr="00343346">
        <w:rPr>
          <w:color w:val="000000"/>
          <w:sz w:val="20"/>
          <w:szCs w:val="20"/>
        </w:rPr>
        <w:t xml:space="preserve"> </w:t>
      </w:r>
      <w:r w:rsidRPr="00343346">
        <w:rPr>
          <w:color w:val="000000"/>
          <w:sz w:val="28"/>
          <w:szCs w:val="28"/>
        </w:rPr>
        <w:t>и млад!</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Четырехлетний ребёнок берёт в руки скрипку и…Ойстрах рвёт на себе остатки волос...</w:t>
      </w:r>
    </w:p>
    <w:p w:rsidR="003F6B65" w:rsidRPr="006354A1" w:rsidRDefault="003F6B65" w:rsidP="00343346">
      <w:pPr>
        <w:pStyle w:val="NormalWeb"/>
        <w:shd w:val="clear" w:color="auto" w:fill="FFFFFF"/>
        <w:spacing w:before="0" w:beforeAutospacing="0" w:after="0" w:afterAutospacing="0"/>
        <w:rPr>
          <w:sz w:val="28"/>
          <w:szCs w:val="28"/>
        </w:rPr>
      </w:pPr>
      <w:r w:rsidRPr="006354A1">
        <w:rPr>
          <w:sz w:val="28"/>
          <w:szCs w:val="28"/>
        </w:rPr>
        <w:t>Так виртуозно играть просто невозможно!</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 Кто тебя научил, мальчик?</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 Никто! – ПРОСТО У НАС ВСЕ ТАК ИГРАЮТ! Я смотрел, как папа играет, взял скрипку – и стал играть.</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Это не фантастика, это быль. Есть документальный фильм об этом.</w:t>
      </w:r>
      <w:r>
        <w:rPr>
          <w:sz w:val="28"/>
          <w:szCs w:val="28"/>
        </w:rPr>
        <w:t>»</w:t>
      </w:r>
      <w:r w:rsidRPr="00343346">
        <w:rPr>
          <w:rStyle w:val="apple-converted-space"/>
          <w:sz w:val="28"/>
          <w:szCs w:val="28"/>
        </w:rPr>
        <w:t> </w:t>
      </w:r>
    </w:p>
    <w:p w:rsidR="003F6B65" w:rsidRPr="00343346" w:rsidRDefault="003F6B65" w:rsidP="00343346">
      <w:pPr>
        <w:pStyle w:val="NormalWeb"/>
        <w:shd w:val="clear" w:color="auto" w:fill="FFFFFF"/>
        <w:spacing w:before="0" w:beforeAutospacing="0" w:after="0" w:afterAutospacing="0"/>
        <w:rPr>
          <w:b/>
          <w:bCs/>
          <w:sz w:val="28"/>
          <w:szCs w:val="28"/>
        </w:rPr>
      </w:pPr>
      <w:r w:rsidRPr="00343346">
        <w:rPr>
          <w:sz w:val="28"/>
          <w:szCs w:val="28"/>
        </w:rPr>
        <w:br/>
      </w:r>
      <w:r>
        <w:rPr>
          <w:sz w:val="28"/>
          <w:szCs w:val="28"/>
        </w:rPr>
        <w:t xml:space="preserve">      </w:t>
      </w:r>
      <w:r w:rsidRPr="00343346">
        <w:rPr>
          <w:sz w:val="28"/>
          <w:szCs w:val="28"/>
        </w:rPr>
        <w:t>Еще пример</w:t>
      </w:r>
      <w:r>
        <w:rPr>
          <w:sz w:val="28"/>
          <w:szCs w:val="28"/>
        </w:rPr>
        <w:t>. «Вы помните, как лет 15 назад М</w:t>
      </w:r>
      <w:r w:rsidRPr="00343346">
        <w:rPr>
          <w:sz w:val="28"/>
          <w:szCs w:val="28"/>
        </w:rPr>
        <w:t>ы учились кататься на сноуборде?</w:t>
      </w:r>
      <w:r w:rsidRPr="00343346">
        <w:rPr>
          <w:rStyle w:val="apple-converted-space"/>
          <w:sz w:val="28"/>
          <w:szCs w:val="28"/>
        </w:rPr>
        <w:t> </w:t>
      </w:r>
      <w:r w:rsidRPr="00343346">
        <w:rPr>
          <w:sz w:val="28"/>
          <w:szCs w:val="28"/>
        </w:rPr>
        <w:br/>
        <w:t>Тогда все катались на лыжах, и сноуборд был в диковинку. Вставали на доску, даже имея уже навык катания на горных лыжах – и учились долго и мучительно, с синяками и разбитыми боками. На третий или четвёртый день, кое-как начинали спускаться с горки. </w:t>
      </w:r>
      <w:r w:rsidRPr="00343346">
        <w:rPr>
          <w:rStyle w:val="apple-converted-space"/>
          <w:sz w:val="28"/>
          <w:szCs w:val="28"/>
        </w:rPr>
        <w:t> </w:t>
      </w:r>
      <w:r w:rsidRPr="00343346">
        <w:rPr>
          <w:sz w:val="28"/>
          <w:szCs w:val="28"/>
        </w:rPr>
        <w:br/>
      </w:r>
      <w:r>
        <w:rPr>
          <w:sz w:val="28"/>
          <w:szCs w:val="28"/>
        </w:rPr>
        <w:t xml:space="preserve">      </w:t>
      </w:r>
      <w:r w:rsidRPr="00343346">
        <w:rPr>
          <w:sz w:val="28"/>
          <w:szCs w:val="28"/>
        </w:rPr>
        <w:t>А что сейчас</w:t>
      </w:r>
      <w:r w:rsidRPr="00343346">
        <w:rPr>
          <w:b/>
          <w:bCs/>
          <w:sz w:val="28"/>
          <w:szCs w:val="28"/>
        </w:rPr>
        <w:t>?</w:t>
      </w:r>
      <w:r w:rsidRPr="00343346">
        <w:rPr>
          <w:rStyle w:val="apple-converted-space"/>
          <w:b/>
          <w:bCs/>
          <w:sz w:val="28"/>
          <w:szCs w:val="28"/>
        </w:rPr>
        <w:t> </w:t>
      </w:r>
      <w:r w:rsidRPr="00343346">
        <w:rPr>
          <w:rStyle w:val="Strong"/>
          <w:b w:val="0"/>
          <w:bCs w:val="0"/>
          <w:sz w:val="28"/>
          <w:szCs w:val="28"/>
        </w:rPr>
        <w:t>Посмотрите – прошло всего несколь</w:t>
      </w:r>
      <w:r>
        <w:rPr>
          <w:rStyle w:val="Strong"/>
          <w:b w:val="0"/>
          <w:bCs w:val="0"/>
          <w:sz w:val="28"/>
          <w:szCs w:val="28"/>
        </w:rPr>
        <w:t>ко лет – "сотый</w:t>
      </w:r>
      <w:r w:rsidRPr="00343346">
        <w:rPr>
          <w:rStyle w:val="Strong"/>
          <w:b w:val="0"/>
          <w:bCs w:val="0"/>
          <w:sz w:val="28"/>
          <w:szCs w:val="28"/>
        </w:rPr>
        <w:t xml:space="preserve"> Человечек" научился кататься на борде – и теперь почти все начинают почти мастерски кататься сразу, в первый же день!</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ЗНАЧИТ, </w:t>
      </w:r>
      <w:r w:rsidRPr="00343346">
        <w:rPr>
          <w:sz w:val="28"/>
          <w:szCs w:val="28"/>
        </w:rPr>
        <w:t>ЧТО-ТО ПРОИЗОШЛО НА ПОЛЕВОМ УРОВНЕ?</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Ведь физически Ч</w:t>
      </w:r>
      <w:r w:rsidRPr="00343346">
        <w:rPr>
          <w:sz w:val="28"/>
          <w:szCs w:val="28"/>
        </w:rPr>
        <w:t>еловек не изменился нисколько.</w:t>
      </w:r>
      <w:r>
        <w:rPr>
          <w:sz w:val="28"/>
          <w:szCs w:val="28"/>
        </w:rPr>
        <w:t>»</w:t>
      </w:r>
    </w:p>
    <w:p w:rsidR="003F6B65" w:rsidRDefault="003F6B65" w:rsidP="0034334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w:t>
      </w:r>
      <w:r w:rsidRPr="00343346">
        <w:rPr>
          <w:sz w:val="28"/>
          <w:szCs w:val="28"/>
        </w:rPr>
        <w:t>Еще пример.</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w:t>
      </w:r>
      <w:r w:rsidRPr="00343346">
        <w:rPr>
          <w:sz w:val="28"/>
          <w:szCs w:val="28"/>
        </w:rPr>
        <w:t>100 лет назад Джонни Вейсмюллер (будущий Тарзан в кино) проплывал дистанцию 100 метров кролем быстрее всех в мире – за 1 минуту 22 секунды. Чемпион мира!</w:t>
      </w:r>
    </w:p>
    <w:p w:rsidR="003F6B65" w:rsidRPr="00343346" w:rsidRDefault="003F6B65" w:rsidP="00343346">
      <w:pPr>
        <w:pStyle w:val="NormalWeb"/>
        <w:shd w:val="clear" w:color="auto" w:fill="FFFFFF"/>
        <w:spacing w:before="0" w:beforeAutospacing="0" w:after="240" w:afterAutospacing="0"/>
        <w:rPr>
          <w:sz w:val="28"/>
          <w:szCs w:val="28"/>
        </w:rPr>
      </w:pPr>
      <w:r w:rsidRPr="00343346">
        <w:rPr>
          <w:sz w:val="28"/>
          <w:szCs w:val="28"/>
        </w:rPr>
        <w:t>Никто быстрее не плавал на всей планете.</w:t>
      </w:r>
      <w:r w:rsidRPr="00343346">
        <w:rPr>
          <w:sz w:val="28"/>
          <w:szCs w:val="28"/>
        </w:rPr>
        <w:br/>
        <w:t xml:space="preserve">Проходит всего 50 лет – и 1 минута 22 секунды – это всего лишь </w:t>
      </w:r>
      <w:r>
        <w:rPr>
          <w:sz w:val="28"/>
          <w:szCs w:val="28"/>
        </w:rPr>
        <w:t xml:space="preserve">первый юношеский разряд </w:t>
      </w:r>
      <w:r w:rsidRPr="00343346">
        <w:rPr>
          <w:sz w:val="28"/>
          <w:szCs w:val="28"/>
        </w:rPr>
        <w:t>по плаванию.</w:t>
      </w:r>
      <w:r w:rsidRPr="00343346">
        <w:rPr>
          <w:rStyle w:val="apple-converted-space"/>
          <w:sz w:val="28"/>
          <w:szCs w:val="28"/>
        </w:rPr>
        <w:t> </w:t>
      </w:r>
      <w:r w:rsidRPr="00343346">
        <w:rPr>
          <w:rStyle w:val="Strong"/>
          <w:b w:val="0"/>
          <w:bCs w:val="0"/>
          <w:sz w:val="28"/>
          <w:szCs w:val="28"/>
        </w:rPr>
        <w:t>Вы представляете, несколько миллионов человек на Земле спокойно могут проплыть стометровку намного быстрее, чем чемпион Вейсмюллер!</w:t>
      </w:r>
      <w:r>
        <w:rPr>
          <w:rStyle w:val="Strong"/>
          <w:b w:val="0"/>
          <w:bCs w:val="0"/>
          <w:sz w:val="28"/>
          <w:szCs w:val="28"/>
        </w:rPr>
        <w:t>».</w:t>
      </w:r>
      <w:r w:rsidRPr="00343346">
        <w:rPr>
          <w:rStyle w:val="apple-converted-space"/>
          <w:b/>
          <w:bCs/>
          <w:sz w:val="28"/>
          <w:szCs w:val="28"/>
        </w:rPr>
        <w:t> </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w:t>
      </w:r>
      <w:r w:rsidRPr="00343346">
        <w:rPr>
          <w:sz w:val="28"/>
          <w:szCs w:val="28"/>
        </w:rPr>
        <w:t>Пример из мира МАТЕРИИ:</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w:t>
      </w:r>
      <w:r w:rsidRPr="00343346">
        <w:rPr>
          <w:sz w:val="28"/>
          <w:szCs w:val="28"/>
        </w:rPr>
        <w:t>Человеку в рамках знаний средней школы доподлинно известен физический эффект "критической массы радиоактивного распада урана", что использовано при создании атомной бомбы.</w:t>
      </w:r>
      <w:r w:rsidRPr="00343346">
        <w:rPr>
          <w:rStyle w:val="apple-converted-space"/>
          <w:sz w:val="28"/>
          <w:szCs w:val="28"/>
        </w:rPr>
        <w:t> </w:t>
      </w:r>
      <w:r w:rsidRPr="00343346">
        <w:rPr>
          <w:sz w:val="28"/>
          <w:szCs w:val="28"/>
        </w:rPr>
        <w:br/>
        <w:t>Если в левую руку взять 1 килограмм урана 235, и в правую руку тоже 1 килограмм, то ничего не будет (кроме пол</w:t>
      </w:r>
      <w:r>
        <w:rPr>
          <w:sz w:val="28"/>
          <w:szCs w:val="28"/>
        </w:rPr>
        <w:t xml:space="preserve">учения сверхдозы радиации!). </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Теперь начинаем сводить руки вместе – и соединяем эти два килограммовых куска урана – в один. Сделать это не удастся – потому что в этот момент произойдёт ЯДЕРНЫЙ ВЗРЫВ...</w:t>
      </w:r>
    </w:p>
    <w:p w:rsidR="003F6B65" w:rsidRPr="00343346" w:rsidRDefault="003F6B65" w:rsidP="00343346">
      <w:pPr>
        <w:pStyle w:val="NormalWeb"/>
        <w:shd w:val="clear" w:color="auto" w:fill="FFFFFF"/>
        <w:spacing w:before="0" w:beforeAutospacing="0" w:after="0" w:afterAutospacing="0"/>
        <w:rPr>
          <w:b/>
          <w:bCs/>
          <w:sz w:val="28"/>
          <w:szCs w:val="28"/>
        </w:rPr>
      </w:pPr>
      <w:r w:rsidRPr="00343346">
        <w:rPr>
          <w:rStyle w:val="Strong"/>
          <w:b w:val="0"/>
          <w:bCs w:val="0"/>
          <w:sz w:val="28"/>
          <w:szCs w:val="28"/>
        </w:rPr>
        <w:t>Оказывается, у урана есть "Критическая Масса", равная 2 килограммам, при достижении которой</w:t>
      </w:r>
      <w:r>
        <w:rPr>
          <w:rStyle w:val="Strong"/>
          <w:b w:val="0"/>
          <w:bCs w:val="0"/>
          <w:sz w:val="28"/>
          <w:szCs w:val="28"/>
        </w:rPr>
        <w:t>,</w:t>
      </w:r>
      <w:r w:rsidRPr="00343346">
        <w:rPr>
          <w:rStyle w:val="Strong"/>
          <w:b w:val="0"/>
          <w:bCs w:val="0"/>
          <w:sz w:val="28"/>
          <w:szCs w:val="28"/>
        </w:rPr>
        <w:t xml:space="preserve"> ядра лавинообразно делятся – и уран взрывается.</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 xml:space="preserve">Но если урана будет 1.995 граммов – то хоть поджигай его, </w:t>
      </w:r>
      <w:r>
        <w:rPr>
          <w:sz w:val="28"/>
          <w:szCs w:val="28"/>
        </w:rPr>
        <w:t xml:space="preserve">хоть взрывай – ничего не будет! </w:t>
      </w:r>
      <w:r w:rsidRPr="00343346">
        <w:rPr>
          <w:sz w:val="28"/>
          <w:szCs w:val="28"/>
        </w:rPr>
        <w:t>Нужна именно КРИТИЧЕСКАЯ МАССА = 2 килограмма!</w:t>
      </w:r>
      <w:r>
        <w:rPr>
          <w:sz w:val="28"/>
          <w:szCs w:val="28"/>
        </w:rPr>
        <w:t>».</w:t>
      </w:r>
      <w:r w:rsidRPr="00343346">
        <w:rPr>
          <w:rStyle w:val="apple-converted-space"/>
          <w:sz w:val="28"/>
          <w:szCs w:val="28"/>
        </w:rPr>
        <w:t> </w:t>
      </w:r>
      <w:r w:rsidRPr="00343346">
        <w:rPr>
          <w:sz w:val="28"/>
          <w:szCs w:val="28"/>
        </w:rPr>
        <w:br/>
      </w:r>
      <w:r w:rsidRPr="00343346">
        <w:rPr>
          <w:sz w:val="28"/>
          <w:szCs w:val="28"/>
        </w:rPr>
        <w:br/>
      </w:r>
      <w:r>
        <w:rPr>
          <w:sz w:val="28"/>
          <w:szCs w:val="28"/>
        </w:rPr>
        <w:t xml:space="preserve">      </w:t>
      </w:r>
      <w:r w:rsidRPr="00343346">
        <w:rPr>
          <w:sz w:val="28"/>
          <w:szCs w:val="28"/>
        </w:rPr>
        <w:t>Можно ещё поразмышлять на эту тему, обратясь к мировой истории.</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w:t>
      </w:r>
      <w:r w:rsidRPr="00343346">
        <w:rPr>
          <w:sz w:val="28"/>
          <w:szCs w:val="28"/>
        </w:rPr>
        <w:t>Многие великие изобретения были сов</w:t>
      </w:r>
      <w:r>
        <w:rPr>
          <w:sz w:val="28"/>
          <w:szCs w:val="28"/>
        </w:rPr>
        <w:t xml:space="preserve">ершены абсолютно разными Человеками </w:t>
      </w:r>
      <w:r w:rsidRPr="00343346">
        <w:rPr>
          <w:sz w:val="28"/>
          <w:szCs w:val="28"/>
        </w:rPr>
        <w:t>в практически</w:t>
      </w:r>
      <w:r>
        <w:rPr>
          <w:sz w:val="28"/>
          <w:szCs w:val="28"/>
        </w:rPr>
        <w:t xml:space="preserve"> одно и то же время</w:t>
      </w:r>
      <w:r w:rsidRPr="00343346">
        <w:rPr>
          <w:sz w:val="28"/>
          <w:szCs w:val="28"/>
        </w:rPr>
        <w:t>. Взять тот же телефон – изобретен с разницей всего в 2 часа.</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И ведь нет никаких сомнений в честности обоих изобретателей.</w:t>
      </w:r>
    </w:p>
    <w:p w:rsidR="003F6B65" w:rsidRPr="00343346" w:rsidRDefault="003F6B65" w:rsidP="00343346">
      <w:pPr>
        <w:pStyle w:val="NormalWeb"/>
        <w:shd w:val="clear" w:color="auto" w:fill="FFFFFF"/>
        <w:spacing w:before="0" w:beforeAutospacing="0" w:after="240" w:afterAutospacing="0"/>
        <w:rPr>
          <w:sz w:val="28"/>
          <w:szCs w:val="28"/>
        </w:rPr>
      </w:pPr>
      <w:r w:rsidRPr="00343346">
        <w:rPr>
          <w:sz w:val="28"/>
          <w:szCs w:val="28"/>
        </w:rPr>
        <w:t>Наверное, так бывает, что</w:t>
      </w:r>
      <w:r>
        <w:rPr>
          <w:sz w:val="28"/>
          <w:szCs w:val="28"/>
        </w:rPr>
        <w:t xml:space="preserve"> одинаковые идеи </w:t>
      </w:r>
      <w:r w:rsidRPr="00343346">
        <w:rPr>
          <w:sz w:val="28"/>
          <w:szCs w:val="28"/>
        </w:rPr>
        <w:t xml:space="preserve">приходят в головы </w:t>
      </w:r>
      <w:r>
        <w:rPr>
          <w:sz w:val="28"/>
          <w:szCs w:val="28"/>
        </w:rPr>
        <w:t>множеству Человек– но не вс</w:t>
      </w:r>
      <w:r w:rsidRPr="00343346">
        <w:rPr>
          <w:sz w:val="28"/>
          <w:szCs w:val="28"/>
        </w:rPr>
        <w:t xml:space="preserve">е их могут </w:t>
      </w:r>
      <w:r>
        <w:rPr>
          <w:sz w:val="28"/>
          <w:szCs w:val="28"/>
        </w:rPr>
        <w:t>увидеть</w:t>
      </w:r>
      <w:r w:rsidRPr="00343346">
        <w:rPr>
          <w:sz w:val="28"/>
          <w:szCs w:val="28"/>
        </w:rPr>
        <w:t xml:space="preserve">, и не все могут </w:t>
      </w:r>
      <w:r>
        <w:rPr>
          <w:sz w:val="28"/>
          <w:szCs w:val="28"/>
        </w:rPr>
        <w:t xml:space="preserve">воплотить </w:t>
      </w:r>
      <w:r w:rsidRPr="00343346">
        <w:rPr>
          <w:sz w:val="28"/>
          <w:szCs w:val="28"/>
        </w:rPr>
        <w:t>в жизнь.</w:t>
      </w:r>
      <w:r w:rsidRPr="00343346">
        <w:rPr>
          <w:rStyle w:val="apple-converted-space"/>
          <w:sz w:val="28"/>
          <w:szCs w:val="28"/>
        </w:rPr>
        <w:t> </w:t>
      </w:r>
    </w:p>
    <w:p w:rsidR="003F6B65" w:rsidRPr="00421FA8" w:rsidRDefault="003F6B65" w:rsidP="00343346">
      <w:pPr>
        <w:pStyle w:val="NormalWeb"/>
        <w:shd w:val="clear" w:color="auto" w:fill="FFFFFF"/>
        <w:spacing w:before="0" w:beforeAutospacing="0" w:after="0" w:afterAutospacing="0"/>
        <w:rPr>
          <w:sz w:val="20"/>
          <w:szCs w:val="20"/>
        </w:rPr>
      </w:pPr>
      <w:r>
        <w:rPr>
          <w:sz w:val="28"/>
          <w:szCs w:val="28"/>
        </w:rPr>
        <w:t xml:space="preserve">      </w:t>
      </w:r>
      <w:r w:rsidRPr="00343346">
        <w:rPr>
          <w:sz w:val="28"/>
          <w:szCs w:val="28"/>
        </w:rPr>
        <w:t xml:space="preserve">Как объяснить все эти случаи изменения результатов при неизменных начальных условиях? Приводятся разные версии – </w:t>
      </w:r>
      <w:r>
        <w:rPr>
          <w:sz w:val="28"/>
          <w:szCs w:val="28"/>
        </w:rPr>
        <w:t>телепатия, передача мысли на расстоянии.</w:t>
      </w:r>
    </w:p>
    <w:p w:rsidR="003F6B65" w:rsidRDefault="003F6B65" w:rsidP="00343346">
      <w:pPr>
        <w:rPr>
          <w:sz w:val="28"/>
          <w:szCs w:val="28"/>
        </w:rPr>
      </w:pPr>
      <w:r>
        <w:rPr>
          <w:sz w:val="28"/>
          <w:szCs w:val="28"/>
        </w:rPr>
        <w:t xml:space="preserve">      Логичное объяснение такое: когда Человек рождается, он гениален безконечно. Он Знает и умеет уже абсолютно все, поскольку Он – голографический «слепок» Вселенной, Творца, у которой есть безконечные запасы информации, навыков, умений!</w:t>
      </w:r>
    </w:p>
    <w:p w:rsidR="003F6B65" w:rsidRDefault="003F6B65" w:rsidP="00343346">
      <w:pPr>
        <w:rPr>
          <w:sz w:val="28"/>
          <w:szCs w:val="28"/>
        </w:rPr>
      </w:pPr>
      <w:r>
        <w:rPr>
          <w:sz w:val="28"/>
          <w:szCs w:val="28"/>
        </w:rPr>
        <w:t>И сразу после рождения он начинает, под «мудрым и чутким» руководством взрослых все забывать, разучиваться. Его информационные каналы, мало того, заблокированы из вне, так еще и стопорятся в процессе взросления физического тела, связь с Космосом, Вселеннским информационным банком, с Собой закрывается, блокируется все глуше и глуше. Почти полностью перекрываются каналы общения с Безконечностью.</w:t>
      </w:r>
    </w:p>
    <w:p w:rsidR="003F6B65" w:rsidRDefault="003F6B65" w:rsidP="00343346">
      <w:pPr>
        <w:rPr>
          <w:sz w:val="28"/>
          <w:szCs w:val="28"/>
        </w:rPr>
      </w:pPr>
      <w:r>
        <w:rPr>
          <w:sz w:val="28"/>
          <w:szCs w:val="28"/>
        </w:rPr>
        <w:t xml:space="preserve">      Изначально, Человек умеет и Знает всё! И обучаясь иностранному языку, игре на музыкальном инструменте, навыками в других отраслях, он просто вспоминает, лучше или хуже, быстрее или медленнее, как он умел это делать в оригинале.</w:t>
      </w:r>
    </w:p>
    <w:p w:rsidR="003F6B65" w:rsidRPr="007D4F15" w:rsidRDefault="003F6B65" w:rsidP="007D4F15">
      <w:pPr>
        <w:rPr>
          <w:sz w:val="28"/>
          <w:szCs w:val="28"/>
        </w:rPr>
      </w:pPr>
      <w:r>
        <w:rPr>
          <w:sz w:val="28"/>
          <w:szCs w:val="28"/>
        </w:rPr>
        <w:t xml:space="preserve">      Если ребенок с самого детства погружается, например, в мир скрипки, музыки, если он с пеленок видит и слышит, что все вокруг играют как живут, легко и непренужденно – то он просто ничего не забывает, из того, что уже Знал и умел. И тогда, игра на скрипке для него просто игра.</w:t>
      </w:r>
    </w:p>
    <w:p w:rsidR="003F6B65" w:rsidRDefault="003F6B65" w:rsidP="0034334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w:t>
      </w:r>
    </w:p>
    <w:p w:rsidR="003F6B65" w:rsidRPr="00343346" w:rsidRDefault="003F6B65" w:rsidP="00343346">
      <w:pPr>
        <w:pStyle w:val="NormalWeb"/>
        <w:shd w:val="clear" w:color="auto" w:fill="FFFFFF"/>
        <w:spacing w:before="0" w:beforeAutospacing="0" w:after="0" w:afterAutospacing="0"/>
        <w:rPr>
          <w:b/>
          <w:bCs/>
          <w:sz w:val="28"/>
          <w:szCs w:val="28"/>
        </w:rPr>
      </w:pPr>
      <w:r>
        <w:rPr>
          <w:rStyle w:val="Strong"/>
          <w:b w:val="0"/>
          <w:bCs w:val="0"/>
          <w:sz w:val="28"/>
          <w:szCs w:val="28"/>
        </w:rPr>
        <w:t xml:space="preserve">      </w:t>
      </w:r>
      <w:r w:rsidRPr="00343346">
        <w:rPr>
          <w:rStyle w:val="Strong"/>
          <w:b w:val="0"/>
          <w:bCs w:val="0"/>
          <w:sz w:val="28"/>
          <w:szCs w:val="28"/>
        </w:rPr>
        <w:t xml:space="preserve">Предположим, открываться может не широкий канал связи с </w:t>
      </w:r>
      <w:r>
        <w:rPr>
          <w:rStyle w:val="Strong"/>
          <w:b w:val="0"/>
          <w:bCs w:val="0"/>
          <w:sz w:val="28"/>
          <w:szCs w:val="28"/>
        </w:rPr>
        <w:t>Информационным «б</w:t>
      </w:r>
      <w:r w:rsidRPr="00343346">
        <w:rPr>
          <w:rStyle w:val="Strong"/>
          <w:b w:val="0"/>
          <w:bCs w:val="0"/>
          <w:sz w:val="28"/>
          <w:szCs w:val="28"/>
        </w:rPr>
        <w:t>анком</w:t>
      </w:r>
      <w:r>
        <w:rPr>
          <w:rStyle w:val="Strong"/>
          <w:b w:val="0"/>
          <w:bCs w:val="0"/>
          <w:sz w:val="28"/>
          <w:szCs w:val="28"/>
        </w:rPr>
        <w:t>»</w:t>
      </w:r>
      <w:r w:rsidRPr="00343346">
        <w:rPr>
          <w:rStyle w:val="Strong"/>
          <w:b w:val="0"/>
          <w:bCs w:val="0"/>
          <w:sz w:val="28"/>
          <w:szCs w:val="28"/>
        </w:rPr>
        <w:t xml:space="preserve"> – а </w:t>
      </w:r>
      <w:r>
        <w:rPr>
          <w:rStyle w:val="Strong"/>
          <w:b w:val="0"/>
          <w:bCs w:val="0"/>
          <w:sz w:val="28"/>
          <w:szCs w:val="28"/>
        </w:rPr>
        <w:t>узкий</w:t>
      </w:r>
      <w:r w:rsidRPr="00343346">
        <w:rPr>
          <w:rStyle w:val="Strong"/>
          <w:b w:val="0"/>
          <w:bCs w:val="0"/>
          <w:sz w:val="28"/>
          <w:szCs w:val="28"/>
        </w:rPr>
        <w:t xml:space="preserve">, но достаточный для </w:t>
      </w:r>
      <w:r>
        <w:rPr>
          <w:rStyle w:val="Strong"/>
          <w:b w:val="0"/>
          <w:bCs w:val="0"/>
          <w:sz w:val="28"/>
          <w:szCs w:val="28"/>
        </w:rPr>
        <w:t>прорыва</w:t>
      </w:r>
      <w:r w:rsidRPr="00343346">
        <w:rPr>
          <w:rStyle w:val="Strong"/>
          <w:b w:val="0"/>
          <w:bCs w:val="0"/>
          <w:sz w:val="28"/>
          <w:szCs w:val="28"/>
        </w:rPr>
        <w:t xml:space="preserve"> на узком участке фронта. Одна обезьянка научилась мыть батат – и информация об этом тонкой ниточкой пошла наверх!</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Но это очень слабое воздействие – и Обратной Связи пока нет.</w:t>
      </w:r>
      <w:r w:rsidRPr="00343346">
        <w:rPr>
          <w:rStyle w:val="apple-converted-space"/>
          <w:sz w:val="28"/>
          <w:szCs w:val="28"/>
        </w:rPr>
        <w:t> </w:t>
      </w:r>
      <w:r w:rsidRPr="00343346">
        <w:rPr>
          <w:sz w:val="28"/>
          <w:szCs w:val="28"/>
        </w:rPr>
        <w:br/>
      </w:r>
      <w:r>
        <w:rPr>
          <w:sz w:val="28"/>
          <w:szCs w:val="28"/>
        </w:rPr>
        <w:t xml:space="preserve">      </w:t>
      </w:r>
      <w:r w:rsidRPr="00343346">
        <w:rPr>
          <w:sz w:val="28"/>
          <w:szCs w:val="28"/>
        </w:rPr>
        <w:t>Две-пять-десять обезьянок стали делать то же самое – и канал намного расширился, но незначительно.</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w:t>
      </w:r>
      <w:r w:rsidRPr="00343346">
        <w:rPr>
          <w:sz w:val="28"/>
          <w:szCs w:val="28"/>
        </w:rPr>
        <w:t>99 обезьянок обучились – и канал уже широкий, мощный! Но еще нет обратной связи, информация поступает только в</w:t>
      </w:r>
      <w:r>
        <w:rPr>
          <w:sz w:val="28"/>
          <w:szCs w:val="28"/>
        </w:rPr>
        <w:t xml:space="preserve"> одном</w:t>
      </w:r>
      <w:r w:rsidRPr="00343346">
        <w:rPr>
          <w:sz w:val="28"/>
          <w:szCs w:val="28"/>
        </w:rPr>
        <w:t xml:space="preserve"> направлении, условно – снизу-вверх.</w:t>
      </w:r>
      <w:r w:rsidRPr="00343346">
        <w:rPr>
          <w:rStyle w:val="apple-converted-space"/>
          <w:sz w:val="28"/>
          <w:szCs w:val="28"/>
        </w:rPr>
        <w:t> </w:t>
      </w:r>
      <w:r w:rsidRPr="00343346">
        <w:rPr>
          <w:sz w:val="28"/>
          <w:szCs w:val="28"/>
        </w:rPr>
        <w:br/>
      </w:r>
      <w:r w:rsidRPr="00343346">
        <w:rPr>
          <w:rStyle w:val="Strong"/>
          <w:b w:val="0"/>
          <w:bCs w:val="0"/>
          <w:sz w:val="28"/>
          <w:szCs w:val="28"/>
        </w:rPr>
        <w:t xml:space="preserve">И вот СОТАЯ обезьянка присоединяется к остальным – барьер взят, плотина прорывается – </w:t>
      </w:r>
      <w:r>
        <w:rPr>
          <w:rStyle w:val="Strong"/>
          <w:b w:val="0"/>
          <w:bCs w:val="0"/>
          <w:sz w:val="28"/>
          <w:szCs w:val="28"/>
        </w:rPr>
        <w:t>информация начинает циркулировать в обе стороны! Снизу – верх и сверху – вниз и это – прорыв!</w:t>
      </w:r>
      <w:r w:rsidRPr="00343346">
        <w:rPr>
          <w:sz w:val="28"/>
          <w:szCs w:val="28"/>
        </w:rPr>
        <w:t xml:space="preserve"> </w:t>
      </w:r>
      <w:r w:rsidRPr="00343346">
        <w:rPr>
          <w:sz w:val="28"/>
          <w:szCs w:val="28"/>
        </w:rPr>
        <w:br/>
      </w:r>
      <w:r>
        <w:rPr>
          <w:sz w:val="28"/>
          <w:szCs w:val="28"/>
        </w:rPr>
        <w:t xml:space="preserve">      </w:t>
      </w:r>
      <w:r w:rsidRPr="00343346">
        <w:rPr>
          <w:sz w:val="28"/>
          <w:szCs w:val="28"/>
        </w:rPr>
        <w:t>Очевидно что обмен информацией идет ИЗБИРАТЕЛЬНО, в зависимости от вида – обезьяны настроены на определенную (условн</w:t>
      </w:r>
      <w:r>
        <w:rPr>
          <w:sz w:val="28"/>
          <w:szCs w:val="28"/>
        </w:rPr>
        <w:t>о) частоту, еноты на другую, а Ч</w:t>
      </w:r>
      <w:r w:rsidRPr="00343346">
        <w:rPr>
          <w:sz w:val="28"/>
          <w:szCs w:val="28"/>
        </w:rPr>
        <w:t>еловеки –</w:t>
      </w:r>
      <w:r w:rsidRPr="00343346">
        <w:rPr>
          <w:rStyle w:val="apple-converted-space"/>
          <w:sz w:val="28"/>
          <w:szCs w:val="28"/>
        </w:rPr>
        <w:t> </w:t>
      </w:r>
      <w:r w:rsidRPr="00343346">
        <w:rPr>
          <w:sz w:val="28"/>
          <w:szCs w:val="28"/>
        </w:rPr>
        <w:t>на свою.</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w:t>
      </w:r>
      <w:r w:rsidRPr="00343346">
        <w:rPr>
          <w:sz w:val="28"/>
          <w:szCs w:val="28"/>
        </w:rPr>
        <w:t>Эти потоки не пересекаются, а действуют неизвестным образом избирательно только своему виду.</w:t>
      </w:r>
      <w:r w:rsidRPr="00343346">
        <w:rPr>
          <w:rStyle w:val="apple-converted-space"/>
          <w:sz w:val="28"/>
          <w:szCs w:val="28"/>
        </w:rPr>
        <w:t> </w:t>
      </w:r>
      <w:r w:rsidRPr="00343346">
        <w:rPr>
          <w:sz w:val="28"/>
          <w:szCs w:val="28"/>
        </w:rPr>
        <w:br/>
      </w:r>
      <w:r>
        <w:rPr>
          <w:rStyle w:val="Strong"/>
          <w:b w:val="0"/>
          <w:bCs w:val="0"/>
          <w:sz w:val="28"/>
          <w:szCs w:val="28"/>
        </w:rPr>
        <w:t xml:space="preserve">      </w:t>
      </w:r>
      <w:r w:rsidRPr="00343346">
        <w:rPr>
          <w:rStyle w:val="Strong"/>
          <w:b w:val="0"/>
          <w:bCs w:val="0"/>
          <w:sz w:val="28"/>
          <w:szCs w:val="28"/>
        </w:rPr>
        <w:t xml:space="preserve">Поэтому когда </w:t>
      </w:r>
      <w:r>
        <w:rPr>
          <w:rStyle w:val="Strong"/>
          <w:b w:val="0"/>
          <w:bCs w:val="0"/>
          <w:sz w:val="28"/>
          <w:szCs w:val="28"/>
        </w:rPr>
        <w:t xml:space="preserve">сотня </w:t>
      </w:r>
      <w:r w:rsidRPr="00343346">
        <w:rPr>
          <w:rStyle w:val="Strong"/>
          <w:b w:val="0"/>
          <w:bCs w:val="0"/>
          <w:sz w:val="28"/>
          <w:szCs w:val="28"/>
        </w:rPr>
        <w:t xml:space="preserve">обезьянок </w:t>
      </w:r>
      <w:r>
        <w:rPr>
          <w:rStyle w:val="Strong"/>
          <w:b w:val="0"/>
          <w:bCs w:val="0"/>
          <w:sz w:val="28"/>
          <w:szCs w:val="28"/>
        </w:rPr>
        <w:t xml:space="preserve">усилили и расширили </w:t>
      </w:r>
      <w:r w:rsidRPr="00343346">
        <w:rPr>
          <w:rStyle w:val="Strong"/>
          <w:b w:val="0"/>
          <w:bCs w:val="0"/>
          <w:sz w:val="28"/>
          <w:szCs w:val="28"/>
        </w:rPr>
        <w:t xml:space="preserve">канал в </w:t>
      </w:r>
      <w:r>
        <w:rPr>
          <w:rStyle w:val="Strong"/>
          <w:b w:val="0"/>
          <w:bCs w:val="0"/>
          <w:sz w:val="28"/>
          <w:szCs w:val="28"/>
        </w:rPr>
        <w:t xml:space="preserve">одну </w:t>
      </w:r>
      <w:r w:rsidRPr="00343346">
        <w:rPr>
          <w:rStyle w:val="Strong"/>
          <w:b w:val="0"/>
          <w:bCs w:val="0"/>
          <w:sz w:val="28"/>
          <w:szCs w:val="28"/>
        </w:rPr>
        <w:t xml:space="preserve">сторону – то он </w:t>
      </w:r>
      <w:r>
        <w:rPr>
          <w:rStyle w:val="Strong"/>
          <w:b w:val="0"/>
          <w:bCs w:val="0"/>
          <w:sz w:val="28"/>
          <w:szCs w:val="28"/>
        </w:rPr>
        <w:t xml:space="preserve">открылся и в другую </w:t>
      </w:r>
      <w:r w:rsidRPr="00343346">
        <w:rPr>
          <w:rStyle w:val="Strong"/>
          <w:b w:val="0"/>
          <w:bCs w:val="0"/>
          <w:sz w:val="28"/>
          <w:szCs w:val="28"/>
        </w:rPr>
        <w:t>– причем, уже не узким каналом – а рупором практически на весь земной шар!</w:t>
      </w:r>
    </w:p>
    <w:p w:rsidR="003F6B65" w:rsidRDefault="003F6B65" w:rsidP="00343346">
      <w:pPr>
        <w:rPr>
          <w:color w:val="000000"/>
          <w:sz w:val="28"/>
          <w:szCs w:val="28"/>
        </w:rPr>
      </w:pPr>
      <w:r>
        <w:rPr>
          <w:color w:val="000000"/>
          <w:sz w:val="28"/>
          <w:szCs w:val="28"/>
        </w:rPr>
        <w:t xml:space="preserve">      </w:t>
      </w:r>
      <w:r w:rsidRPr="00343346">
        <w:rPr>
          <w:color w:val="000000"/>
          <w:sz w:val="28"/>
          <w:szCs w:val="28"/>
        </w:rPr>
        <w:t>Перечитайте результаты эксперимента – это не фантастика, это можно проверить, ученые пишут об обезьянах на других островах, и даже в зоопарках в других странах.</w:t>
      </w:r>
      <w:r w:rsidRPr="00343346">
        <w:rPr>
          <w:rStyle w:val="apple-converted-space"/>
          <w:color w:val="000000"/>
          <w:sz w:val="28"/>
          <w:szCs w:val="28"/>
        </w:rPr>
        <w:t> </w:t>
      </w:r>
      <w:r>
        <w:rPr>
          <w:color w:val="000000"/>
          <w:sz w:val="28"/>
          <w:szCs w:val="28"/>
        </w:rPr>
        <w:br/>
        <w:t>"ЭФФЕКТ СОТОЙ ОБЕЗЬЯН</w:t>
      </w:r>
      <w:r w:rsidRPr="00343346">
        <w:rPr>
          <w:color w:val="000000"/>
          <w:sz w:val="28"/>
          <w:szCs w:val="28"/>
        </w:rPr>
        <w:t xml:space="preserve">Ы" демонстрирует закономерности в адекватном, </w:t>
      </w:r>
      <w:r>
        <w:rPr>
          <w:color w:val="000000"/>
          <w:sz w:val="28"/>
          <w:szCs w:val="28"/>
        </w:rPr>
        <w:t xml:space="preserve">сознательном </w:t>
      </w:r>
      <w:r w:rsidRPr="00343346">
        <w:rPr>
          <w:color w:val="000000"/>
          <w:sz w:val="28"/>
          <w:szCs w:val="28"/>
        </w:rPr>
        <w:t xml:space="preserve">поведении обезьян (кстати, </w:t>
      </w:r>
      <w:r>
        <w:rPr>
          <w:color w:val="000000"/>
          <w:sz w:val="28"/>
          <w:szCs w:val="28"/>
        </w:rPr>
        <w:t>не только обезьян!)</w:t>
      </w:r>
    </w:p>
    <w:p w:rsidR="003F6B65" w:rsidRPr="00343346" w:rsidRDefault="003F6B65" w:rsidP="0081016F">
      <w:pPr>
        <w:rPr>
          <w:sz w:val="28"/>
          <w:szCs w:val="28"/>
        </w:rPr>
      </w:pPr>
      <w:r>
        <w:rPr>
          <w:color w:val="000000"/>
          <w:sz w:val="28"/>
          <w:szCs w:val="28"/>
        </w:rPr>
        <w:t xml:space="preserve">Поведение Человеческих масс тоже строго соответствует «критической массе», о чем в СМИдиотизации запрещено даже упоминать. </w:t>
      </w:r>
      <w:r>
        <w:rPr>
          <w:rFonts w:ascii="Arial" w:hAnsi="Arial" w:cs="Arial"/>
          <w:sz w:val="20"/>
          <w:szCs w:val="20"/>
        </w:rPr>
        <w:br/>
      </w:r>
      <w:r>
        <w:rPr>
          <w:sz w:val="28"/>
          <w:szCs w:val="28"/>
        </w:rPr>
        <w:t xml:space="preserve">      </w:t>
      </w:r>
      <w:r w:rsidRPr="00343346">
        <w:rPr>
          <w:sz w:val="28"/>
          <w:szCs w:val="28"/>
        </w:rPr>
        <w:t xml:space="preserve">Если </w:t>
      </w:r>
      <w:r>
        <w:rPr>
          <w:sz w:val="28"/>
          <w:szCs w:val="28"/>
        </w:rPr>
        <w:t xml:space="preserve">Человеки воспринимают, отображают и понимают наблюдаемые процессы и явления </w:t>
      </w:r>
      <w:r w:rsidRPr="00343346">
        <w:rPr>
          <w:sz w:val="28"/>
          <w:szCs w:val="28"/>
        </w:rPr>
        <w:t>– тогда, все, кто мыслит таким образом –</w:t>
      </w:r>
      <w:r w:rsidRPr="00343346">
        <w:rPr>
          <w:rStyle w:val="apple-converted-space"/>
          <w:sz w:val="28"/>
          <w:szCs w:val="28"/>
        </w:rPr>
        <w:t> </w:t>
      </w:r>
      <w:r w:rsidRPr="007D4F15">
        <w:rPr>
          <w:rStyle w:val="Strong"/>
          <w:b w:val="0"/>
          <w:bCs w:val="0"/>
          <w:sz w:val="28"/>
          <w:szCs w:val="28"/>
        </w:rPr>
        <w:t>все они мыслят ОДИНАКОВО, а значит "Едино-Образно" (т.е. имеют перед глазами ОДИН ОБРАЗ), и это порождает "критическую массу</w:t>
      </w:r>
      <w:r w:rsidRPr="007D4F15">
        <w:rPr>
          <w:b/>
          <w:bCs/>
          <w:sz w:val="28"/>
          <w:szCs w:val="28"/>
        </w:rPr>
        <w:t>"</w:t>
      </w:r>
      <w:r w:rsidRPr="00343346">
        <w:rPr>
          <w:sz w:val="28"/>
          <w:szCs w:val="28"/>
        </w:rPr>
        <w:t xml:space="preserve"> Истинного Отображения Действительности</w:t>
      </w:r>
      <w:r>
        <w:rPr>
          <w:sz w:val="28"/>
          <w:szCs w:val="28"/>
        </w:rPr>
        <w:t>.</w:t>
      </w:r>
      <w:r w:rsidRPr="00343346">
        <w:rPr>
          <w:sz w:val="28"/>
          <w:szCs w:val="28"/>
        </w:rPr>
        <w:t> </w:t>
      </w:r>
      <w:r w:rsidRPr="00343346">
        <w:rPr>
          <w:sz w:val="28"/>
          <w:szCs w:val="28"/>
        </w:rPr>
        <w:br/>
      </w:r>
    </w:p>
    <w:p w:rsidR="003F6B65" w:rsidRDefault="003F6B65" w:rsidP="00343346">
      <w:pPr>
        <w:pStyle w:val="NormalWeb"/>
        <w:shd w:val="clear" w:color="auto" w:fill="FFFFFF"/>
        <w:spacing w:before="0" w:beforeAutospacing="0" w:after="0" w:afterAutospacing="0"/>
        <w:rPr>
          <w:rStyle w:val="apple-converted-space"/>
          <w:sz w:val="28"/>
          <w:szCs w:val="28"/>
        </w:rPr>
      </w:pPr>
      <w:r>
        <w:rPr>
          <w:sz w:val="28"/>
          <w:szCs w:val="28"/>
        </w:rPr>
        <w:t xml:space="preserve">      </w:t>
      </w:r>
      <w:r w:rsidRPr="00343346">
        <w:rPr>
          <w:sz w:val="28"/>
          <w:szCs w:val="28"/>
        </w:rPr>
        <w:t>В истории с обезьянами критической массой стала СОТАЯ обезьяна, которая захотела очистить грязный картофель. Как только она приступила к этой работе –</w:t>
      </w:r>
      <w:r w:rsidRPr="007D4F15">
        <w:rPr>
          <w:rStyle w:val="Strong"/>
          <w:b w:val="0"/>
          <w:bCs w:val="0"/>
          <w:sz w:val="28"/>
          <w:szCs w:val="28"/>
        </w:rPr>
        <w:t xml:space="preserve">критическая масса была достигнута – </w:t>
      </w:r>
      <w:r>
        <w:rPr>
          <w:rStyle w:val="Strong"/>
          <w:b w:val="0"/>
          <w:bCs w:val="0"/>
          <w:sz w:val="28"/>
          <w:szCs w:val="28"/>
        </w:rPr>
        <w:t>и блок с потоков информации был снят.</w:t>
      </w:r>
      <w:r w:rsidRPr="007D4F15">
        <w:rPr>
          <w:rStyle w:val="Strong"/>
          <w:b w:val="0"/>
          <w:bCs w:val="0"/>
          <w:sz w:val="28"/>
          <w:szCs w:val="28"/>
        </w:rPr>
        <w:t xml:space="preserve"> Поэтому новую информацию получили СРАЗУ ВСЕ обезьяны на островах.</w:t>
      </w:r>
      <w:r w:rsidRPr="007D4F15">
        <w:rPr>
          <w:rStyle w:val="apple-converted-space"/>
          <w:b/>
          <w:bCs/>
          <w:sz w:val="28"/>
          <w:szCs w:val="28"/>
        </w:rPr>
        <w:t> </w:t>
      </w:r>
      <w:r w:rsidRPr="007D4F15">
        <w:rPr>
          <w:b/>
          <w:bCs/>
          <w:sz w:val="28"/>
          <w:szCs w:val="28"/>
        </w:rPr>
        <w:br/>
      </w:r>
      <w:r w:rsidRPr="00343346">
        <w:rPr>
          <w:sz w:val="28"/>
          <w:szCs w:val="28"/>
        </w:rPr>
        <w:br/>
      </w:r>
      <w:r>
        <w:rPr>
          <w:sz w:val="28"/>
          <w:szCs w:val="28"/>
        </w:rPr>
        <w:t xml:space="preserve">      </w:t>
      </w:r>
      <w:r w:rsidRPr="00343346">
        <w:rPr>
          <w:sz w:val="28"/>
          <w:szCs w:val="28"/>
        </w:rPr>
        <w:t xml:space="preserve">Получается, что согласно этой закономерности, ВСЕ научные открытия и достижения в нашей истории происходили именно тогда, когда количество исследователей достигало критической массы. Разумеется, для каждого открытия или новой информации существует </w:t>
      </w:r>
      <w:r>
        <w:rPr>
          <w:sz w:val="28"/>
          <w:szCs w:val="28"/>
        </w:rPr>
        <w:t xml:space="preserve">своя </w:t>
      </w:r>
      <w:r w:rsidRPr="00343346">
        <w:rPr>
          <w:sz w:val="28"/>
          <w:szCs w:val="28"/>
        </w:rPr>
        <w:t>критическая масса людей, занятых решением данной проблемы. Но в любом случае все Ньютоны, Менделеевы и Коперники – по сути, те же "сотые обезьяны" на пути открытий.</w:t>
      </w:r>
      <w:r w:rsidRPr="00343346">
        <w:rPr>
          <w:rStyle w:val="apple-converted-space"/>
          <w:sz w:val="28"/>
          <w:szCs w:val="28"/>
        </w:rPr>
        <w:t> </w:t>
      </w:r>
    </w:p>
    <w:p w:rsidR="003F6B65" w:rsidRDefault="003F6B65" w:rsidP="00343346">
      <w:pPr>
        <w:pStyle w:val="NormalWeb"/>
        <w:shd w:val="clear" w:color="auto" w:fill="FFFFFF"/>
        <w:spacing w:before="0" w:beforeAutospacing="0" w:after="0" w:afterAutospacing="0"/>
        <w:rPr>
          <w:rStyle w:val="apple-converted-space"/>
          <w:sz w:val="28"/>
          <w:szCs w:val="28"/>
        </w:rPr>
      </w:pPr>
      <w:r>
        <w:rPr>
          <w:rStyle w:val="apple-converted-space"/>
          <w:sz w:val="28"/>
          <w:szCs w:val="28"/>
        </w:rPr>
        <w:t xml:space="preserve">       Выходит, от каждого из Нас зависит, во что Мы, в итоге трансформируемся, как вид.</w:t>
      </w:r>
    </w:p>
    <w:p w:rsidR="003F6B65" w:rsidRDefault="003F6B65" w:rsidP="00343346">
      <w:pPr>
        <w:pStyle w:val="NormalWeb"/>
        <w:shd w:val="clear" w:color="auto" w:fill="FFFFFF"/>
        <w:spacing w:before="0" w:beforeAutospacing="0" w:after="0" w:afterAutospacing="0"/>
        <w:rPr>
          <w:rStyle w:val="apple-converted-space"/>
          <w:sz w:val="28"/>
          <w:szCs w:val="28"/>
        </w:rPr>
      </w:pPr>
      <w:r>
        <w:rPr>
          <w:rStyle w:val="apple-converted-space"/>
          <w:sz w:val="28"/>
          <w:szCs w:val="28"/>
        </w:rPr>
        <w:t>Возможно ли такое? – ДА!</w:t>
      </w:r>
    </w:p>
    <w:p w:rsidR="003F6B65" w:rsidRPr="00A7577A" w:rsidRDefault="003F6B65" w:rsidP="00343346">
      <w:pPr>
        <w:pStyle w:val="NormalWeb"/>
        <w:shd w:val="clear" w:color="auto" w:fill="FFFFFF"/>
        <w:spacing w:before="0" w:beforeAutospacing="0" w:after="0" w:afterAutospacing="0"/>
        <w:rPr>
          <w:rFonts w:ascii="Arial" w:hAnsi="Arial" w:cs="Arial"/>
          <w:sz w:val="20"/>
          <w:szCs w:val="20"/>
        </w:rPr>
      </w:pPr>
      <w:r>
        <w:rPr>
          <w:rStyle w:val="apple-converted-space"/>
          <w:sz w:val="28"/>
          <w:szCs w:val="28"/>
        </w:rPr>
        <w:t xml:space="preserve">      Просто очень трудно поверить в то, что мыслеобразы Осознанного Человека, соединенные  с множеством таких же, Пробужденных – могут изменить Мир!</w:t>
      </w:r>
      <w:r>
        <w:rPr>
          <w:rFonts w:ascii="Arial" w:hAnsi="Arial" w:cs="Arial"/>
          <w:sz w:val="20"/>
          <w:szCs w:val="20"/>
        </w:rPr>
        <w:br/>
      </w:r>
      <w:r>
        <w:rPr>
          <w:sz w:val="28"/>
          <w:szCs w:val="28"/>
        </w:rPr>
        <w:t xml:space="preserve">      </w:t>
      </w:r>
      <w:r w:rsidRPr="00343346">
        <w:rPr>
          <w:sz w:val="28"/>
          <w:szCs w:val="28"/>
        </w:rPr>
        <w:t>Остается только определить, НА ЧТО МЫ ДОЛЖНЫ НАПРАВИТЬ ВСЕ СВОИ УСИЛИЯ?</w:t>
      </w:r>
    </w:p>
    <w:p w:rsidR="003F6B65" w:rsidRDefault="003F6B65" w:rsidP="00343346">
      <w:pPr>
        <w:pStyle w:val="NormalWeb"/>
        <w:shd w:val="clear" w:color="auto" w:fill="FFFFFF"/>
        <w:spacing w:before="0" w:beforeAutospacing="0" w:after="0" w:afterAutospacing="0"/>
        <w:rPr>
          <w:rStyle w:val="apple-converted-space"/>
          <w:sz w:val="28"/>
          <w:szCs w:val="28"/>
        </w:rPr>
      </w:pPr>
      <w:r>
        <w:rPr>
          <w:sz w:val="28"/>
          <w:szCs w:val="28"/>
        </w:rPr>
        <w:t xml:space="preserve">      </w:t>
      </w:r>
      <w:r w:rsidRPr="00343346">
        <w:rPr>
          <w:sz w:val="28"/>
          <w:szCs w:val="28"/>
        </w:rPr>
        <w:t xml:space="preserve">Размышления о </w:t>
      </w:r>
      <w:r>
        <w:rPr>
          <w:sz w:val="28"/>
          <w:szCs w:val="28"/>
        </w:rPr>
        <w:t>смысле жизни и устройство мира</w:t>
      </w:r>
      <w:r w:rsidRPr="00343346">
        <w:rPr>
          <w:sz w:val="28"/>
          <w:szCs w:val="28"/>
        </w:rPr>
        <w:t xml:space="preserve"> все чаще будоражат сознание землян.</w:t>
      </w:r>
      <w:r w:rsidRPr="00343346">
        <w:rPr>
          <w:rStyle w:val="apple-converted-space"/>
          <w:sz w:val="28"/>
          <w:szCs w:val="28"/>
        </w:rPr>
        <w:t> </w:t>
      </w:r>
      <w:r>
        <w:rPr>
          <w:rStyle w:val="apple-converted-space"/>
          <w:sz w:val="28"/>
          <w:szCs w:val="28"/>
        </w:rPr>
        <w:t>Потому в последнее время появилось столько «вознесенных учителей» и различных учений. Те, кто сегодня владеют Человеческим Разумом, просто обязаны предоставлять информацию, а уж добираться до Истинны Нам придется самим.</w:t>
      </w:r>
    </w:p>
    <w:p w:rsidR="003F6B65" w:rsidRDefault="003F6B65" w:rsidP="00314780">
      <w:pPr>
        <w:pStyle w:val="NormalWeb"/>
        <w:shd w:val="clear" w:color="auto" w:fill="FFFFFF"/>
        <w:spacing w:before="0" w:beforeAutospacing="0" w:after="0" w:afterAutospacing="0"/>
        <w:rPr>
          <w:rFonts w:ascii="Arial" w:hAnsi="Arial" w:cs="Arial"/>
          <w:sz w:val="20"/>
          <w:szCs w:val="20"/>
        </w:rPr>
      </w:pPr>
      <w:r>
        <w:rPr>
          <w:rStyle w:val="apple-converted-space"/>
          <w:sz w:val="28"/>
          <w:szCs w:val="28"/>
        </w:rPr>
        <w:t>Пробуждение и выход из машинального, автоматического мышления и донесения этого до каждого Человека, пока еще есть возможность, вот задача, которая должна сплотить Человечество в совместном усилии.</w:t>
      </w:r>
    </w:p>
    <w:p w:rsidR="003F6B65" w:rsidRPr="00343346" w:rsidRDefault="003F6B65" w:rsidP="00343346">
      <w:pPr>
        <w:pStyle w:val="NormalWeb"/>
        <w:shd w:val="clear" w:color="auto" w:fill="FFFFFF"/>
        <w:spacing w:before="0" w:beforeAutospacing="0" w:after="0" w:afterAutospacing="0"/>
        <w:rPr>
          <w:sz w:val="28"/>
          <w:szCs w:val="28"/>
        </w:rPr>
      </w:pPr>
      <w:r>
        <w:rPr>
          <w:rFonts w:ascii="Arial" w:hAnsi="Arial" w:cs="Arial"/>
          <w:sz w:val="20"/>
          <w:szCs w:val="20"/>
        </w:rPr>
        <w:br/>
      </w:r>
      <w:r>
        <w:rPr>
          <w:sz w:val="28"/>
          <w:szCs w:val="28"/>
        </w:rPr>
        <w:t xml:space="preserve">      </w:t>
      </w:r>
      <w:r w:rsidRPr="00343346">
        <w:rPr>
          <w:sz w:val="28"/>
          <w:szCs w:val="28"/>
        </w:rPr>
        <w:t>Конечно, это будет посложнее, чем обезьянам найти решение с грязным картофелем.</w:t>
      </w:r>
      <w:r w:rsidRPr="00343346">
        <w:rPr>
          <w:rStyle w:val="apple-converted-space"/>
          <w:sz w:val="28"/>
          <w:szCs w:val="28"/>
        </w:rPr>
        <w:t> </w:t>
      </w:r>
      <w:r w:rsidRPr="00343346">
        <w:rPr>
          <w:sz w:val="28"/>
          <w:szCs w:val="28"/>
        </w:rPr>
        <w:br/>
      </w:r>
      <w:r w:rsidRPr="00343346">
        <w:rPr>
          <w:sz w:val="28"/>
          <w:szCs w:val="28"/>
        </w:rPr>
        <w:br/>
      </w:r>
      <w:r>
        <w:rPr>
          <w:sz w:val="28"/>
          <w:szCs w:val="28"/>
        </w:rPr>
        <w:t xml:space="preserve">      </w:t>
      </w:r>
      <w:r w:rsidRPr="00343346">
        <w:rPr>
          <w:sz w:val="28"/>
          <w:szCs w:val="28"/>
        </w:rPr>
        <w:t>Но как мы можем влиять на стремительно развивающиеся процессы?</w:t>
      </w:r>
    </w:p>
    <w:p w:rsidR="003F6B65" w:rsidRDefault="003F6B65" w:rsidP="00343346">
      <w:pPr>
        <w:pStyle w:val="NormalWeb"/>
        <w:shd w:val="clear" w:color="auto" w:fill="FFFFFF"/>
        <w:spacing w:before="0" w:beforeAutospacing="0" w:after="0" w:afterAutospacing="0"/>
        <w:rPr>
          <w:rStyle w:val="apple-converted-space"/>
          <w:sz w:val="28"/>
          <w:szCs w:val="28"/>
        </w:rPr>
      </w:pPr>
      <w:r>
        <w:rPr>
          <w:sz w:val="28"/>
          <w:szCs w:val="28"/>
        </w:rPr>
        <w:t>В силах каждого Человека, живущего на П</w:t>
      </w:r>
      <w:r w:rsidRPr="00314780">
        <w:rPr>
          <w:sz w:val="28"/>
          <w:szCs w:val="28"/>
        </w:rPr>
        <w:t xml:space="preserve">ланете – попытаться </w:t>
      </w:r>
      <w:r>
        <w:rPr>
          <w:sz w:val="28"/>
          <w:szCs w:val="28"/>
        </w:rPr>
        <w:t>понять, что происходит – и измениться в Себе, изменить вокруг С</w:t>
      </w:r>
      <w:r w:rsidRPr="00314780">
        <w:rPr>
          <w:sz w:val="28"/>
          <w:szCs w:val="28"/>
        </w:rPr>
        <w:t>ебя – тем самым способствуя распространению этих изменений во всем мире.</w:t>
      </w:r>
      <w:r w:rsidRPr="00314780">
        <w:rPr>
          <w:rStyle w:val="apple-converted-space"/>
          <w:sz w:val="28"/>
          <w:szCs w:val="28"/>
        </w:rPr>
        <w:t> </w:t>
      </w:r>
    </w:p>
    <w:p w:rsidR="003F6B65" w:rsidRPr="00343346" w:rsidRDefault="003F6B65" w:rsidP="00314780">
      <w:pPr>
        <w:pStyle w:val="NormalWeb"/>
        <w:shd w:val="clear" w:color="auto" w:fill="FFFFFF"/>
        <w:spacing w:before="0" w:beforeAutospacing="0" w:after="0" w:afterAutospacing="0"/>
        <w:rPr>
          <w:sz w:val="28"/>
          <w:szCs w:val="28"/>
        </w:rPr>
      </w:pPr>
      <w:r>
        <w:rPr>
          <w:rStyle w:val="apple-converted-space"/>
          <w:sz w:val="28"/>
          <w:szCs w:val="28"/>
        </w:rPr>
        <w:t xml:space="preserve">      Осознай, что помочь Себе и всей Планете можешь только Ты сам, Человек, и никто другой. Только от Тебя зависит все, происходящее в этом мире, Знаешь Ты об этом или нет, и только Ты один можешь его изменить. Ведь критическая масса перехода в Новое качество сегодня не известна. Поэтому вполне возможно, что «сотой обезьянкой», изменившей мир, станешь именно Ты!</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Лично Ты </w:t>
      </w:r>
      <w:r w:rsidRPr="00343346">
        <w:rPr>
          <w:sz w:val="28"/>
          <w:szCs w:val="28"/>
        </w:rPr>
        <w:t xml:space="preserve"> можешь увеличивать количество ПРОСНУВШИХСЯ </w:t>
      </w:r>
      <w:r>
        <w:rPr>
          <w:sz w:val="28"/>
          <w:szCs w:val="28"/>
        </w:rPr>
        <w:t>«</w:t>
      </w:r>
      <w:r w:rsidRPr="00343346">
        <w:rPr>
          <w:sz w:val="28"/>
          <w:szCs w:val="28"/>
        </w:rPr>
        <w:t>обезьянок</w:t>
      </w:r>
      <w:r>
        <w:rPr>
          <w:sz w:val="28"/>
          <w:szCs w:val="28"/>
        </w:rPr>
        <w:t>» вокруг С</w:t>
      </w:r>
      <w:r w:rsidRPr="00343346">
        <w:rPr>
          <w:sz w:val="28"/>
          <w:szCs w:val="28"/>
        </w:rPr>
        <w:t>ебя.</w:t>
      </w:r>
      <w:r>
        <w:rPr>
          <w:sz w:val="28"/>
          <w:szCs w:val="28"/>
        </w:rPr>
        <w:t xml:space="preserve"> </w:t>
      </w:r>
      <w:r w:rsidRPr="00343346">
        <w:rPr>
          <w:sz w:val="28"/>
          <w:szCs w:val="28"/>
        </w:rPr>
        <w:t xml:space="preserve">Твои друзья, знакомые, родственники, сослуживцы, соседи, коллеги...– </w:t>
      </w:r>
      <w:r>
        <w:rPr>
          <w:sz w:val="28"/>
          <w:szCs w:val="28"/>
        </w:rPr>
        <w:t xml:space="preserve"> </w:t>
      </w:r>
      <w:r w:rsidRPr="00343346">
        <w:rPr>
          <w:sz w:val="28"/>
          <w:szCs w:val="28"/>
        </w:rPr>
        <w:t>почти все они спят.</w:t>
      </w:r>
    </w:p>
    <w:p w:rsidR="003F6B65" w:rsidRPr="00343346" w:rsidRDefault="003F6B65" w:rsidP="00343346">
      <w:pPr>
        <w:pStyle w:val="NormalWeb"/>
        <w:shd w:val="clear" w:color="auto" w:fill="FFFFFF"/>
        <w:spacing w:before="0" w:beforeAutospacing="0" w:after="0" w:afterAutospacing="0"/>
        <w:rPr>
          <w:sz w:val="28"/>
          <w:szCs w:val="28"/>
        </w:rPr>
      </w:pPr>
      <w:r w:rsidRPr="00343346">
        <w:rPr>
          <w:sz w:val="28"/>
          <w:szCs w:val="28"/>
        </w:rPr>
        <w:t>Почти все они находятся под гипнозом.</w:t>
      </w:r>
    </w:p>
    <w:p w:rsidR="003F6B65" w:rsidRDefault="003F6B65" w:rsidP="00343346">
      <w:pPr>
        <w:pStyle w:val="NormalWeb"/>
        <w:shd w:val="clear" w:color="auto" w:fill="FFFFFF"/>
        <w:spacing w:before="0" w:beforeAutospacing="0" w:after="240" w:afterAutospacing="0"/>
        <w:rPr>
          <w:rStyle w:val="apple-converted-space"/>
          <w:sz w:val="28"/>
          <w:szCs w:val="28"/>
        </w:rPr>
      </w:pPr>
      <w:r>
        <w:rPr>
          <w:sz w:val="28"/>
          <w:szCs w:val="28"/>
        </w:rPr>
        <w:t xml:space="preserve">      </w:t>
      </w:r>
      <w:r w:rsidRPr="00343346">
        <w:rPr>
          <w:sz w:val="28"/>
          <w:szCs w:val="28"/>
        </w:rPr>
        <w:t>РАЗБУДИ ИХ! –</w:t>
      </w:r>
      <w:r w:rsidRPr="00343346">
        <w:rPr>
          <w:rStyle w:val="apple-converted-space"/>
          <w:sz w:val="28"/>
          <w:szCs w:val="28"/>
        </w:rPr>
        <w:t> </w:t>
      </w:r>
      <w:r w:rsidRPr="00343346">
        <w:rPr>
          <w:sz w:val="28"/>
          <w:szCs w:val="28"/>
        </w:rPr>
        <w:t>как девочка Герда разбудила Кая – и вытащила у него из глаза ледяной осколок, и растопила его сердце.</w:t>
      </w:r>
      <w:r w:rsidRPr="00343346">
        <w:rPr>
          <w:rStyle w:val="apple-converted-space"/>
          <w:sz w:val="28"/>
          <w:szCs w:val="28"/>
        </w:rPr>
        <w:t> </w:t>
      </w:r>
      <w:r w:rsidRPr="00343346">
        <w:rPr>
          <w:sz w:val="28"/>
          <w:szCs w:val="28"/>
        </w:rPr>
        <w:br/>
      </w:r>
      <w:r w:rsidRPr="00343346">
        <w:rPr>
          <w:sz w:val="28"/>
          <w:szCs w:val="28"/>
        </w:rPr>
        <w:br/>
      </w:r>
      <w:r>
        <w:rPr>
          <w:sz w:val="28"/>
          <w:szCs w:val="28"/>
        </w:rPr>
        <w:t xml:space="preserve">      </w:t>
      </w:r>
      <w:r w:rsidRPr="00343346">
        <w:rPr>
          <w:sz w:val="28"/>
          <w:szCs w:val="28"/>
        </w:rPr>
        <w:t>Многие думают: "Ну что от меня ОДНОГО может зависеть?".</w:t>
      </w:r>
      <w:r w:rsidRPr="00343346">
        <w:rPr>
          <w:rStyle w:val="apple-converted-space"/>
          <w:sz w:val="28"/>
          <w:szCs w:val="28"/>
        </w:rPr>
        <w:t> </w:t>
      </w:r>
      <w:r w:rsidRPr="00343346">
        <w:rPr>
          <w:sz w:val="28"/>
          <w:szCs w:val="28"/>
        </w:rPr>
        <w:br/>
      </w:r>
      <w:r>
        <w:rPr>
          <w:sz w:val="28"/>
          <w:szCs w:val="28"/>
        </w:rPr>
        <w:t xml:space="preserve">      </w:t>
      </w:r>
      <w:r w:rsidRPr="00343346">
        <w:rPr>
          <w:sz w:val="28"/>
          <w:szCs w:val="28"/>
        </w:rPr>
        <w:t>Может, еще как может!!!</w:t>
      </w:r>
      <w:r w:rsidRPr="00343346">
        <w:rPr>
          <w:rStyle w:val="apple-converted-space"/>
          <w:sz w:val="28"/>
          <w:szCs w:val="28"/>
        </w:rPr>
        <w:t> </w:t>
      </w:r>
    </w:p>
    <w:p w:rsidR="003F6B65" w:rsidRPr="00343346" w:rsidRDefault="003F6B65" w:rsidP="00343346">
      <w:pPr>
        <w:pStyle w:val="NormalWeb"/>
        <w:shd w:val="clear" w:color="auto" w:fill="FFFFFF"/>
        <w:spacing w:before="0" w:beforeAutospacing="0" w:after="240" w:afterAutospacing="0"/>
        <w:rPr>
          <w:sz w:val="28"/>
          <w:szCs w:val="28"/>
        </w:rPr>
      </w:pPr>
      <w:r>
        <w:rPr>
          <w:rStyle w:val="apple-converted-space"/>
          <w:sz w:val="28"/>
          <w:szCs w:val="28"/>
        </w:rPr>
        <w:t xml:space="preserve">       Мир может изменить все, что воздействует на Сознание Человека. В начале прошлого века это была фотография, затем кино, теперь телевидение и интернет.                                  Мир может изменить сущий пустячок!</w:t>
      </w:r>
    </w:p>
    <w:p w:rsidR="003F6B65" w:rsidRPr="00343346" w:rsidRDefault="003F6B65" w:rsidP="00343346">
      <w:pPr>
        <w:pStyle w:val="NormalWeb"/>
        <w:shd w:val="clear" w:color="auto" w:fill="FFFFFF"/>
        <w:spacing w:before="0" w:beforeAutospacing="0" w:after="0" w:afterAutospacing="0"/>
        <w:rPr>
          <w:sz w:val="28"/>
          <w:szCs w:val="28"/>
        </w:rPr>
      </w:pPr>
      <w:r>
        <w:rPr>
          <w:sz w:val="28"/>
          <w:szCs w:val="28"/>
        </w:rPr>
        <w:t xml:space="preserve">      </w:t>
      </w:r>
      <w:r w:rsidRPr="00343346">
        <w:rPr>
          <w:sz w:val="28"/>
          <w:szCs w:val="28"/>
        </w:rPr>
        <w:t>Наверняка вы слышали термин "Эффект Бабочки"?</w:t>
      </w:r>
      <w:r w:rsidRPr="00343346">
        <w:rPr>
          <w:rStyle w:val="apple-converted-space"/>
          <w:sz w:val="28"/>
          <w:szCs w:val="28"/>
        </w:rPr>
        <w:t> </w:t>
      </w:r>
      <w:r w:rsidRPr="00343346">
        <w:rPr>
          <w:sz w:val="28"/>
          <w:szCs w:val="28"/>
        </w:rPr>
        <w:br/>
        <w:t>"Эффект бабочки" – как изменяется изучаемое явление, если из цепи его эволюции вдруг исключается или добавляется одно маленькое звено.</w:t>
      </w:r>
      <w:r w:rsidRPr="00343346">
        <w:rPr>
          <w:rStyle w:val="apple-converted-space"/>
          <w:sz w:val="28"/>
          <w:szCs w:val="28"/>
        </w:rPr>
        <w:t> </w:t>
      </w:r>
      <w:r w:rsidRPr="00343346">
        <w:rPr>
          <w:sz w:val="28"/>
          <w:szCs w:val="28"/>
        </w:rPr>
        <w:br/>
        <w:t>Понятие "Эффект Бабочки" ввел Рэй Брэдбери в своем рассказе "И грянул гром".</w:t>
      </w:r>
    </w:p>
    <w:p w:rsidR="003F6B65" w:rsidRDefault="003F6B65" w:rsidP="00343346">
      <w:pPr>
        <w:pStyle w:val="NormalWeb"/>
        <w:shd w:val="clear" w:color="auto" w:fill="FFFFFF"/>
        <w:spacing w:before="0" w:beforeAutospacing="0" w:after="0" w:afterAutospacing="0"/>
        <w:rPr>
          <w:rStyle w:val="apple-converted-space"/>
          <w:sz w:val="28"/>
          <w:szCs w:val="28"/>
        </w:rPr>
      </w:pPr>
      <w:r w:rsidRPr="00343346">
        <w:rPr>
          <w:sz w:val="28"/>
          <w:szCs w:val="28"/>
        </w:rPr>
        <w:t>По сюжету, человек, приехавший в ПРОШЛОЕ на экскурсию, раздавил там бабочку – и, вернувшись в СВОЕ время, не узнал своего настоящего, настолько все изменилось.</w:t>
      </w:r>
      <w:r w:rsidRPr="00343346">
        <w:rPr>
          <w:rStyle w:val="apple-converted-space"/>
          <w:sz w:val="28"/>
          <w:szCs w:val="28"/>
        </w:rPr>
        <w:t> </w:t>
      </w:r>
    </w:p>
    <w:p w:rsidR="003F6B65" w:rsidRDefault="003F6B65" w:rsidP="00343346">
      <w:pPr>
        <w:pStyle w:val="NormalWeb"/>
        <w:shd w:val="clear" w:color="auto" w:fill="FFFFFF"/>
        <w:spacing w:before="0" w:beforeAutospacing="0" w:after="0" w:afterAutospacing="0"/>
        <w:rPr>
          <w:rStyle w:val="apple-converted-space"/>
          <w:sz w:val="28"/>
          <w:szCs w:val="28"/>
        </w:rPr>
      </w:pPr>
      <w:r>
        <w:rPr>
          <w:rStyle w:val="apple-converted-space"/>
          <w:sz w:val="28"/>
          <w:szCs w:val="28"/>
        </w:rPr>
        <w:t>Благодаря интернету и глобализации, в последние 15-20 лет, в мире стало появляться все больше, таких, понимающих Суть вещей, «сотых обезьянок». И с каждым годом темным силам все труднее скрывать Истинное положение дел.</w:t>
      </w:r>
    </w:p>
    <w:p w:rsidR="003F6B65" w:rsidRDefault="003F6B65" w:rsidP="00343346">
      <w:pPr>
        <w:pStyle w:val="NormalWeb"/>
        <w:shd w:val="clear" w:color="auto" w:fill="FFFFFF"/>
        <w:spacing w:before="0" w:beforeAutospacing="0" w:after="0" w:afterAutospacing="0"/>
        <w:rPr>
          <w:rStyle w:val="apple-converted-space"/>
          <w:sz w:val="28"/>
          <w:szCs w:val="28"/>
        </w:rPr>
      </w:pPr>
      <w:r>
        <w:rPr>
          <w:rStyle w:val="apple-converted-space"/>
          <w:sz w:val="28"/>
          <w:szCs w:val="28"/>
        </w:rPr>
        <w:t xml:space="preserve">      Одна фраза, одно фото, один видеоролик изменит Мир – если это затронет сердца миллионов. Если в кучу урана добавить один нейтрон – начнется цепная реакция – и ядерный взрыв. Одна, последняя «капля» и прольется «чаша терпения».</w:t>
      </w:r>
    </w:p>
    <w:p w:rsidR="003F6B65" w:rsidRDefault="003F6B65" w:rsidP="00343346">
      <w:pPr>
        <w:pStyle w:val="NormalWeb"/>
        <w:shd w:val="clear" w:color="auto" w:fill="FFFFFF"/>
        <w:spacing w:before="0" w:beforeAutospacing="0" w:after="0" w:afterAutospacing="0"/>
        <w:rPr>
          <w:rStyle w:val="apple-converted-space"/>
          <w:sz w:val="28"/>
          <w:szCs w:val="28"/>
        </w:rPr>
      </w:pPr>
      <w:r>
        <w:rPr>
          <w:rStyle w:val="apple-converted-space"/>
          <w:sz w:val="28"/>
          <w:szCs w:val="28"/>
        </w:rPr>
        <w:t xml:space="preserve">      Силой Своей мысли Мы влияем на Природу, корректируем План Своей Эволюции – и получаем обратно скорректированное Нами воздействие. </w:t>
      </w:r>
    </w:p>
    <w:p w:rsidR="003F6B65" w:rsidRDefault="003F6B65" w:rsidP="00343346">
      <w:pPr>
        <w:pStyle w:val="NormalWeb"/>
        <w:shd w:val="clear" w:color="auto" w:fill="FFFFFF"/>
        <w:spacing w:before="0" w:beforeAutospacing="0" w:after="0" w:afterAutospacing="0"/>
        <w:rPr>
          <w:rStyle w:val="apple-converted-space"/>
          <w:sz w:val="28"/>
          <w:szCs w:val="28"/>
        </w:rPr>
      </w:pPr>
      <w:r>
        <w:rPr>
          <w:rStyle w:val="apple-converted-space"/>
          <w:sz w:val="28"/>
          <w:szCs w:val="28"/>
        </w:rPr>
        <w:t xml:space="preserve">      И если Мы, все вместе направим Наше мыслетворчество на добро и Любовь – Мы сможем спасти, как Планету, так и Себя, в этом, физическом виде. </w:t>
      </w:r>
    </w:p>
    <w:p w:rsidR="003F6B65" w:rsidRDefault="003F6B65" w:rsidP="00343346">
      <w:pPr>
        <w:pStyle w:val="NormalWeb"/>
        <w:shd w:val="clear" w:color="auto" w:fill="FFFFFF"/>
        <w:spacing w:before="0" w:beforeAutospacing="0" w:after="0" w:afterAutospacing="0"/>
        <w:rPr>
          <w:rFonts w:ascii="Arial" w:hAnsi="Arial" w:cs="Arial"/>
          <w:sz w:val="20"/>
          <w:szCs w:val="20"/>
        </w:rPr>
      </w:pPr>
      <w:r>
        <w:rPr>
          <w:rStyle w:val="apple-converted-space"/>
          <w:sz w:val="28"/>
          <w:szCs w:val="28"/>
        </w:rPr>
        <w:t xml:space="preserve">      Но если, Мы оставим все как есть, оставим Наш инструмент по мыслетворчеству, в чужих «руках», служа таким образом злу – ну, дальше вы сами понимаете…</w:t>
      </w:r>
    </w:p>
    <w:p w:rsidR="003F6B65" w:rsidRPr="004D3586" w:rsidRDefault="003F6B65" w:rsidP="004D358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w:t>
      </w:r>
    </w:p>
    <w:p w:rsidR="003F6B65" w:rsidRDefault="003F6B65" w:rsidP="00A57395">
      <w:pPr>
        <w:rPr>
          <w:sz w:val="28"/>
          <w:szCs w:val="28"/>
        </w:rPr>
      </w:pPr>
      <w:r>
        <w:rPr>
          <w:sz w:val="28"/>
          <w:szCs w:val="28"/>
        </w:rPr>
        <w:t xml:space="preserve">      Когда я писал это, мне не было известно критическое количество Человеческих мозгов, необходимых для изменения мироустройства, но, когда я уже заканчивал эту работу, «случайно», в интернете попалась эта статья, автор не указан, привожу ее без изменений:</w:t>
      </w:r>
    </w:p>
    <w:p w:rsidR="003F6B65" w:rsidRDefault="003F6B65" w:rsidP="00A57395">
      <w:pPr>
        <w:rPr>
          <w:sz w:val="28"/>
          <w:szCs w:val="28"/>
        </w:rPr>
      </w:pPr>
    </w:p>
    <w:p w:rsidR="003F6B65" w:rsidRPr="00A57395" w:rsidRDefault="003F6B65" w:rsidP="00A57395">
      <w:r>
        <w:rPr>
          <w:sz w:val="28"/>
          <w:szCs w:val="28"/>
        </w:rPr>
        <w:t>«</w:t>
      </w:r>
      <w:r w:rsidRPr="00A57395">
        <w:rPr>
          <w:sz w:val="28"/>
          <w:szCs w:val="28"/>
        </w:rPr>
        <w:t>Во Вселенной (как разумном компьютере) и в обычном компьютере смена выходных данных осуществляется посредством программ, которые распознает операционная система.</w:t>
      </w:r>
      <w:r w:rsidRPr="00A57395">
        <w:rPr>
          <w:sz w:val="28"/>
          <w:szCs w:val="28"/>
        </w:rPr>
        <w:br/>
        <w:t>Вера (убеждение, мировоззрение) является «программой», которая создает шабло</w:t>
      </w:r>
      <w:r>
        <w:rPr>
          <w:sz w:val="28"/>
          <w:szCs w:val="28"/>
        </w:rPr>
        <w:t>ны и закономерности реальности.</w:t>
      </w:r>
      <w:r w:rsidRPr="00A57395">
        <w:rPr>
          <w:sz w:val="28"/>
          <w:szCs w:val="28"/>
        </w:rPr>
        <w:br/>
        <w:t>Ежедневно мы вводим свои данные в виде команд-убеждений в сознание Вселенной. Ежедневно сознание переводит наши индивидуальные и коллективные команды в нашу реальность. Если мы создаем в своем сердце определенные убеждения, рано или поздно, реальнос</w:t>
      </w:r>
      <w:r>
        <w:rPr>
          <w:sz w:val="28"/>
          <w:szCs w:val="28"/>
        </w:rPr>
        <w:t>ть начинает им соответствовать.</w:t>
      </w:r>
      <w:r w:rsidRPr="00A57395">
        <w:rPr>
          <w:sz w:val="28"/>
          <w:szCs w:val="28"/>
        </w:rPr>
        <w:br/>
        <w:t>Одним из наиболее поразительных примеров группового чувства и убеждения, оказавшего влияние на значительный географический регион, является некий дерзновенный эксперимент, проведенный во время ливано-израильской войны, начавшейся в 1982 году. Именно в этот период времени исследователи обучали группу людей способности «ощущать» мир внутри себя, но не с помощью мыслей о мире или молитвы «во благо» мира, а с помощью убеждения в том, что он, этот мир, в них уже присутствует. В ходе эксперимента его участники с целью обретения указанного чувства прибегали к той разновидности медитации, которая известна как ТМ — трансперсональная медитация.</w:t>
      </w:r>
      <w:r w:rsidRPr="00A57395">
        <w:rPr>
          <w:sz w:val="28"/>
          <w:szCs w:val="28"/>
        </w:rPr>
        <w:br/>
      </w:r>
      <w:r w:rsidRPr="00A57395">
        <w:rPr>
          <w:sz w:val="28"/>
          <w:szCs w:val="28"/>
        </w:rPr>
        <w:br/>
        <w:t>В специально назначенное время в специально выбранные дни месяца этих людей забрасывали в истерзанные войной регионы Ближнего Востока. И когда они посреди всего этого кошмара преисполнялись чувством мира, террористические действия прекращались, преступления против мирных жителей шли на спад, количество пострадавших, доставляемых в госпитали, и число дорожных происшествий уменьшалось. Когда же эти люди переставали сосредоточиваться на переживании мира, все возвращалось на круги своя. Такие исследования подтвердили ранее сделанные открытия: когда даже небольшой процент населения обретает внутреннее состояние мира и покоя, это состояни</w:t>
      </w:r>
      <w:r>
        <w:rPr>
          <w:sz w:val="28"/>
          <w:szCs w:val="28"/>
        </w:rPr>
        <w:t>е отражается в окружающем мире.</w:t>
      </w:r>
      <w:r w:rsidRPr="00A57395">
        <w:rPr>
          <w:sz w:val="28"/>
          <w:szCs w:val="28"/>
        </w:rPr>
        <w:br/>
        <w:t>Полученные данные, при анализе которых учитывались дни недели, праздники и даже лунные циклы, настолько информативны, что исследователи смогли на их основании высчитать то количество людей, которое требуется для того, чтобы их состояние отразилось на окружающем мире. Их число равняется квадратному корню одного процента населения. Согласно данной формуле, требующееся количество людей даже меньше, чем мы могли бы ожидать. Например, для города с миллионным населением потребовалось бы примерно 100 человек. А для региона с населением 6 миллиардов оно составило бы меньше 8000 человек. Для такого города, как Санкт-Петербург это количество составляет 220 человек, для Москвы – 350. Формула учитывает лишь тот минимум людей, который необходим для того, чтобы начать процесс оздоровления мира. Чем большее количество людей охвачено чувством мира, тем быстрее возникает нужный эффект. Это исследование получило название «Международного проекта мира на Ближнем Востоке», а его результаты опубликованы в «Журнале разр</w:t>
      </w:r>
      <w:r>
        <w:rPr>
          <w:sz w:val="28"/>
          <w:szCs w:val="28"/>
        </w:rPr>
        <w:t>ешения конфликтов» за 1988 год.</w:t>
      </w:r>
      <w:r w:rsidRPr="00A57395">
        <w:rPr>
          <w:sz w:val="28"/>
          <w:szCs w:val="28"/>
        </w:rPr>
        <w:br/>
        <w:t>Подобные исследования, несомненно, заслуживают пристального внимания. Они показывают, что качество наших внутренних убеждений влияет на качество внешнего мира. С этой точки зрения вся наша реальность должна рассматриваться как отражение нас самих и того, во что м</w:t>
      </w:r>
      <w:r>
        <w:rPr>
          <w:sz w:val="28"/>
          <w:szCs w:val="28"/>
        </w:rPr>
        <w:t>ы верим.</w:t>
      </w:r>
      <w:r w:rsidRPr="00A57395">
        <w:rPr>
          <w:sz w:val="28"/>
          <w:szCs w:val="28"/>
        </w:rPr>
        <w:br/>
        <w:t>Каждого из нас универсальная сила убеждений наделяет способностью устранять из жизни боль, смерть, страдание, войну и лишения по собственному выбору.</w:t>
      </w:r>
      <w:r w:rsidRPr="00A57395">
        <w:rPr>
          <w:sz w:val="28"/>
          <w:szCs w:val="28"/>
        </w:rPr>
        <w:br/>
        <w:t>Но здесь есть некое условие, без выполнения которого мы не сможем реализовать силу своих убеждений: чтобы убеждение имело силу в нашей жизни, мы должны глубоко в него поверить. Именно это условие и мешает иногда подойти со всей серьезностью к силе убеждений. Мы должны быть открыты для них и хотеть их признать. Вот где вступает в силу различие между у</w:t>
      </w:r>
      <w:r>
        <w:rPr>
          <w:sz w:val="28"/>
          <w:szCs w:val="28"/>
        </w:rPr>
        <w:t>беждением, верой и наукой.</w:t>
      </w:r>
      <w:r w:rsidRPr="00A57395">
        <w:rPr>
          <w:sz w:val="28"/>
          <w:szCs w:val="28"/>
        </w:rPr>
        <w:br/>
        <w:t>Мы должны признать силу убеждений, чтобы почувствовать ее в своей жизни. Это единственный и реальный способ изменить окружающую нас «объективную» реальность.»</w:t>
      </w:r>
    </w:p>
    <w:p w:rsidR="003F6B65" w:rsidRPr="00A57395" w:rsidRDefault="003F6B65" w:rsidP="00A57395">
      <w:pPr>
        <w:rPr>
          <w:sz w:val="28"/>
          <w:szCs w:val="28"/>
        </w:rPr>
      </w:pPr>
      <w:r>
        <w:rPr>
          <w:sz w:val="28"/>
          <w:szCs w:val="28"/>
        </w:rPr>
        <w:t xml:space="preserve"> Немного прокомментирую. Указанный способ для выработки чувства покоя и умиротворения, трансперсональная медитация(ТМ), или еще называемая транстендентная медитация, безусловно, хороший инструмент. Однако как любой инструмент или программа, работающий временно. То, что я предлагаю в этой книге, приводит к постоянному умиротворению внутри, полной гармонии, путем не договаривания «мыслей», друг с дружкой, а выход из раз-ума, выход из дуального мировосприятия, и обретение Истинного Себя, что и приведет к внутреннему покою и благодати. Поскольку это Наше Естественное состояние..</w:t>
      </w:r>
    </w:p>
    <w:p w:rsidR="003F6B65" w:rsidRPr="00702C29" w:rsidRDefault="003F6B65" w:rsidP="00100592">
      <w:pPr>
        <w:pStyle w:val="NormalWeb"/>
        <w:tabs>
          <w:tab w:val="left" w:pos="2070"/>
        </w:tabs>
        <w:rPr>
          <w:sz w:val="28"/>
          <w:szCs w:val="28"/>
        </w:rPr>
      </w:pPr>
      <w:r w:rsidRPr="00702C29">
        <w:rPr>
          <w:sz w:val="28"/>
          <w:szCs w:val="28"/>
        </w:rPr>
        <w:t xml:space="preserve">      Так что, дорогие мои, если уж смотреть на все, так целостно. В книге речь пойдет о Мироздании и внутреннем мире Человека. Каждый, относительно Себя, сможет проверить все самостоятельно, даже не сходя с места. </w:t>
      </w:r>
    </w:p>
    <w:p w:rsidR="003F6B65" w:rsidRPr="00290BC5" w:rsidRDefault="003F6B65" w:rsidP="00100592">
      <w:pPr>
        <w:pStyle w:val="NormalWeb"/>
        <w:tabs>
          <w:tab w:val="left" w:pos="2070"/>
        </w:tabs>
        <w:rPr>
          <w:b/>
          <w:bCs/>
          <w:sz w:val="28"/>
          <w:szCs w:val="28"/>
        </w:rPr>
      </w:pPr>
      <w:r w:rsidRPr="00702C29">
        <w:rPr>
          <w:sz w:val="28"/>
          <w:szCs w:val="28"/>
        </w:rPr>
        <w:t xml:space="preserve">                                                       </w:t>
      </w:r>
      <w:r w:rsidRPr="00290BC5">
        <w:rPr>
          <w:b/>
          <w:bCs/>
          <w:sz w:val="28"/>
          <w:szCs w:val="28"/>
        </w:rPr>
        <w:t>ПРОЛОГ</w:t>
      </w:r>
    </w:p>
    <w:p w:rsidR="003F6B65" w:rsidRPr="00702C29" w:rsidRDefault="003F6B65" w:rsidP="00100592">
      <w:pPr>
        <w:pStyle w:val="NormalWeb"/>
        <w:spacing w:after="0" w:afterAutospacing="0"/>
        <w:rPr>
          <w:sz w:val="28"/>
          <w:szCs w:val="28"/>
        </w:rPr>
      </w:pPr>
      <w:r w:rsidRPr="00702C29">
        <w:rPr>
          <w:sz w:val="28"/>
          <w:szCs w:val="28"/>
        </w:rPr>
        <w:t>Почему?    терпкая боль и безысходное отчаяние переполняют человечьи души?</w:t>
      </w:r>
    </w:p>
    <w:p w:rsidR="003F6B65" w:rsidRPr="00702C29" w:rsidRDefault="003F6B65" w:rsidP="00100592">
      <w:pPr>
        <w:pStyle w:val="NormalWeb"/>
        <w:rPr>
          <w:sz w:val="28"/>
          <w:szCs w:val="28"/>
        </w:rPr>
      </w:pPr>
      <w:r w:rsidRPr="00702C29">
        <w:rPr>
          <w:sz w:val="28"/>
          <w:szCs w:val="28"/>
        </w:rPr>
        <w:t>Почему?  столько лжи и неверия, страха и ненависти на нашей восхитительно прекрасной и нежной Земле?</w:t>
      </w:r>
    </w:p>
    <w:p w:rsidR="003F6B65" w:rsidRPr="00702C29" w:rsidRDefault="003F6B65" w:rsidP="00100592">
      <w:pPr>
        <w:pStyle w:val="NormalWeb"/>
        <w:rPr>
          <w:sz w:val="28"/>
          <w:szCs w:val="28"/>
        </w:rPr>
      </w:pPr>
      <w:r w:rsidRPr="00702C29">
        <w:rPr>
          <w:sz w:val="28"/>
          <w:szCs w:val="28"/>
        </w:rPr>
        <w:t>Почему?  на свете почти нет счастливых людей?!!</w:t>
      </w:r>
    </w:p>
    <w:p w:rsidR="003F6B65" w:rsidRPr="00702C29" w:rsidRDefault="003F6B65" w:rsidP="00100592">
      <w:pPr>
        <w:pStyle w:val="NormalWeb"/>
        <w:rPr>
          <w:sz w:val="28"/>
          <w:szCs w:val="28"/>
        </w:rPr>
      </w:pPr>
      <w:r w:rsidRPr="00702C29">
        <w:rPr>
          <w:sz w:val="28"/>
          <w:szCs w:val="28"/>
        </w:rPr>
        <w:t>Почему?  можно до бесконечности повторять эти клятые "почему?"!!!</w:t>
      </w:r>
    </w:p>
    <w:p w:rsidR="003F6B65" w:rsidRPr="00702C29" w:rsidRDefault="003F6B65" w:rsidP="00100592">
      <w:pPr>
        <w:pStyle w:val="NormalWeb"/>
        <w:rPr>
          <w:sz w:val="28"/>
          <w:szCs w:val="28"/>
        </w:rPr>
      </w:pPr>
      <w:r w:rsidRPr="00702C29">
        <w:rPr>
          <w:sz w:val="28"/>
          <w:szCs w:val="28"/>
        </w:rPr>
        <w:t>Ну на чью подлую потеху поумневшие за многие века народы продолжают драться между собой с остервенением первобытных дикарей? Зачем самые лучшие и сильные, самые близкие люди-братья то и дело сходятся в мерзких и грязных войнах?</w:t>
      </w:r>
    </w:p>
    <w:p w:rsidR="003F6B65" w:rsidRPr="00702C29" w:rsidRDefault="003F6B65" w:rsidP="00100592">
      <w:pPr>
        <w:pStyle w:val="NormalWeb"/>
        <w:rPr>
          <w:sz w:val="28"/>
          <w:szCs w:val="28"/>
        </w:rPr>
      </w:pPr>
      <w:r w:rsidRPr="00702C29">
        <w:rPr>
          <w:sz w:val="28"/>
          <w:szCs w:val="28"/>
        </w:rPr>
        <w:t>Почему пистолетов, бомб и ракет производится в сотни раз больше, чем детских игрушек?</w:t>
      </w:r>
    </w:p>
    <w:p w:rsidR="003F6B65" w:rsidRPr="00702C29" w:rsidRDefault="003F6B65" w:rsidP="00100592">
      <w:pPr>
        <w:pStyle w:val="NormalWeb"/>
        <w:rPr>
          <w:sz w:val="28"/>
          <w:szCs w:val="28"/>
        </w:rPr>
      </w:pPr>
      <w:r w:rsidRPr="00702C29">
        <w:rPr>
          <w:sz w:val="28"/>
          <w:szCs w:val="28"/>
        </w:rPr>
        <w:t>Откуда на нашей изобильной земле-кормилице тьмы-тьмущие голодных и бездомных? По чьему велению в одних странах зажравшиеся народцы лопаются от жира и горстями глотают пилюли для похудания, а в других еще живые скелеты валяются на пересохшей земле, не имея сил прогнать даже мух, выедающих глаза?...</w:t>
      </w:r>
    </w:p>
    <w:p w:rsidR="003F6B65" w:rsidRPr="00702C29" w:rsidRDefault="003F6B65" w:rsidP="00100592">
      <w:pPr>
        <w:pStyle w:val="NormalWeb"/>
        <w:rPr>
          <w:sz w:val="28"/>
          <w:szCs w:val="28"/>
        </w:rPr>
      </w:pPr>
      <w:r w:rsidRPr="00702C29">
        <w:rPr>
          <w:sz w:val="28"/>
          <w:szCs w:val="28"/>
        </w:rPr>
        <w:t>Почему для всяк входящего в этот мир он так тягостно непонятен и необъяснимо безтолков? Так коварно и подло двуличен? Это что же: мы изначально такие порочные и беспутные, еще в материнском чреве были прокляты всеми на свете богами? Что с нами происходит? Со всей нашей несчастной Землей? Неужели удивительная Планета, как загнанный скорпион, обречена вскоре ужалить саму себя атомным жалом и погибнуть в жуткой агонии?</w:t>
      </w:r>
    </w:p>
    <w:p w:rsidR="003F6B65" w:rsidRPr="00702C29" w:rsidRDefault="003F6B65" w:rsidP="00100592">
      <w:pPr>
        <w:pStyle w:val="NormalWeb"/>
        <w:rPr>
          <w:sz w:val="28"/>
          <w:szCs w:val="28"/>
        </w:rPr>
      </w:pPr>
      <w:r w:rsidRPr="00702C29">
        <w:rPr>
          <w:sz w:val="28"/>
          <w:szCs w:val="28"/>
        </w:rPr>
        <w:t>Почему многие самые умные и честные люди неожиданно умирают в расцвете сил? Кто и какую жуткую правду скрывает от людей за сладкой ложью? Да кто же на этом свете источает такое страшное зло и черную злобу? - эти вопросы звучат нескончаемо и мучительно...</w:t>
      </w:r>
    </w:p>
    <w:p w:rsidR="003F6B65" w:rsidRPr="00702C29" w:rsidRDefault="003F6B65" w:rsidP="00E13756">
      <w:pPr>
        <w:pStyle w:val="NormalWeb"/>
        <w:rPr>
          <w:sz w:val="28"/>
          <w:szCs w:val="28"/>
        </w:rPr>
      </w:pPr>
      <w:r w:rsidRPr="00702C29">
        <w:rPr>
          <w:sz w:val="28"/>
          <w:szCs w:val="28"/>
        </w:rPr>
        <w:t xml:space="preserve">      Аллегория Платона                                                                                                                              «В пещеpе, куда не пpоникает свет, находятся пpикованные цепями люди. Они в этом плену давно, с детства. За спиной у них, на возвышении, гоpит огонь. Между ними и огнем - каменная стена, на котоpой, как в кукольном театpе, шаpлатаны двигают сделанные из деpева и камня фигуpки людей, звеpей, вещей. Двигают и говоpят текст, и их слова эхом, в искаженном виде pазносятся по пещеpе. Пpикованные так, что могут смотpеть только впеpед пеpед собой, пленники видят огpомные тени от фигуpок на стене пещеpы. Они уже забыли, как выглядит миp, свет на воле, и увеpены, что эти тени на стене, это эхо и есть настоящий миp вещей и людей. Они живут в этом миpе.</w:t>
      </w:r>
      <w:r w:rsidRPr="00702C29">
        <w:rPr>
          <w:sz w:val="28"/>
          <w:szCs w:val="28"/>
        </w:rPr>
        <w:br/>
        <w:t xml:space="preserve">      И вот, один из них ухитpяется освободиться от цепей и каpабкается навеpх, к выходу. Дневной свет ослепляет его, пpичиняет ему тяжелые стpадания. Затем, мало-помалу он осваивается и с удивлением всматpивается в pеальный миp, в звезды и солнце. Стpемясь помочь товаpищам, pассказать им об этом миpе, он спускается обpатно в пещеpу.</w:t>
      </w:r>
      <w:r w:rsidRPr="00702C29">
        <w:rPr>
          <w:sz w:val="28"/>
          <w:szCs w:val="28"/>
        </w:rPr>
        <w:br/>
        <w:t xml:space="preserve">      Пpобpавшись к товаpищам, беглец хочет pассказать им о миpе, но в темноте он теперь ничего не видит, еле pазличает мелькающие на стене тени. Вот, pассуждают пленники, - этот безумец покинул пещеpу и ослеп, потеpял pассудок. И когда он начинает убеждать их освободиться от цепей и подняться на свет, они убивают его как опасного помешанного.»</w:t>
      </w:r>
    </w:p>
    <w:p w:rsidR="003F6B65" w:rsidRPr="00702C29" w:rsidRDefault="003F6B65" w:rsidP="00100592">
      <w:pPr>
        <w:rPr>
          <w:sz w:val="28"/>
          <w:szCs w:val="28"/>
        </w:rPr>
      </w:pPr>
      <w:r w:rsidRPr="00702C29">
        <w:rPr>
          <w:sz w:val="28"/>
          <w:szCs w:val="28"/>
        </w:rPr>
        <w:t xml:space="preserve">      А что, если это действительно так, и </w:t>
      </w:r>
      <w:r>
        <w:rPr>
          <w:sz w:val="28"/>
          <w:szCs w:val="28"/>
        </w:rPr>
        <w:t>Мы живем в искусственном мире?</w:t>
      </w:r>
      <w:r w:rsidRPr="00702C29">
        <w:rPr>
          <w:sz w:val="28"/>
          <w:szCs w:val="28"/>
        </w:rPr>
        <w:t xml:space="preserve"> Что Наше</w:t>
      </w:r>
      <w:r>
        <w:rPr>
          <w:sz w:val="28"/>
          <w:szCs w:val="28"/>
        </w:rPr>
        <w:t xml:space="preserve"> восприятие, не совсем и Наше?</w:t>
      </w:r>
      <w:r w:rsidRPr="00702C29">
        <w:rPr>
          <w:sz w:val="28"/>
          <w:szCs w:val="28"/>
        </w:rPr>
        <w:t xml:space="preserve"> Что, если Нами владеют некие энергетические, т.е. не видимые</w:t>
      </w:r>
      <w:r>
        <w:rPr>
          <w:sz w:val="28"/>
          <w:szCs w:val="28"/>
        </w:rPr>
        <w:t xml:space="preserve"> обычному восприятию сущности?  А Мы их принимаем за Себя?</w:t>
      </w:r>
      <w:r w:rsidRPr="00702C29">
        <w:rPr>
          <w:sz w:val="28"/>
          <w:szCs w:val="28"/>
        </w:rPr>
        <w:t xml:space="preserve"> </w:t>
      </w:r>
    </w:p>
    <w:p w:rsidR="003F6B65" w:rsidRPr="00702C29" w:rsidRDefault="003F6B65" w:rsidP="00100592">
      <w:pPr>
        <w:rPr>
          <w:sz w:val="28"/>
          <w:szCs w:val="28"/>
        </w:rPr>
      </w:pPr>
      <w:r w:rsidRPr="00702C29">
        <w:rPr>
          <w:sz w:val="28"/>
          <w:szCs w:val="28"/>
        </w:rPr>
        <w:t>Здесь, в этой работе, я покажу вам, где найти доказательства. И сразу говорю, верить мне не надо, да и себе тоже, пока вы не поймете, КТО ВЫ! И Кто «вы». Проверьте все сами.</w:t>
      </w:r>
    </w:p>
    <w:p w:rsidR="003F6B65" w:rsidRPr="00702C29" w:rsidRDefault="003F6B65" w:rsidP="00100592">
      <w:pPr>
        <w:rPr>
          <w:sz w:val="28"/>
          <w:szCs w:val="28"/>
        </w:rPr>
      </w:pPr>
    </w:p>
    <w:p w:rsidR="003F6B65" w:rsidRPr="00702C29" w:rsidRDefault="003F6B65" w:rsidP="00100592">
      <w:pPr>
        <w:rPr>
          <w:sz w:val="28"/>
          <w:szCs w:val="28"/>
        </w:rPr>
      </w:pPr>
      <w:r w:rsidRPr="00702C29">
        <w:rPr>
          <w:sz w:val="28"/>
          <w:szCs w:val="28"/>
        </w:rPr>
        <w:t xml:space="preserve">      Если бы вам представилась возможность посмотреть на свое энергетическое тело, со всеми его энергоцентрами (чакры!) через энергетические очки, вы бы замерли от восхищения и восторга! Каждая чакра - это бурлящий вихрь цветной энергии! Вместе они образуют большую красочную палитру, переливающийся спектр. Вы бы почувствовали непреодолимое желание взять в руки кисть и выплеснуть на холст, все это великолепие! Аналогично, ваша задача заключается в том, что бы живя Осознанно, Вы излучали яркий Свет всех оттенков!!! Отражением Нашего тонкого, (не материального, физического) тела, энерго-информационной составляющей, является называемая сегодня АУРА, это некие всплески различных насыщенных как радуга цветов, распространяемое любым человеком и существом, живым..или не живым!)..</w:t>
      </w:r>
    </w:p>
    <w:p w:rsidR="003F6B65" w:rsidRPr="00702C29" w:rsidRDefault="003F6B65" w:rsidP="00D13A64">
      <w:pPr>
        <w:rPr>
          <w:sz w:val="28"/>
          <w:szCs w:val="28"/>
        </w:rPr>
      </w:pPr>
      <w:r>
        <w:rPr>
          <w:sz w:val="28"/>
          <w:szCs w:val="28"/>
        </w:rPr>
        <w:t xml:space="preserve">     </w:t>
      </w:r>
      <w:r w:rsidRPr="00702C29">
        <w:rPr>
          <w:sz w:val="28"/>
          <w:szCs w:val="28"/>
        </w:rPr>
        <w:t xml:space="preserve"> Некоторые имеют способность уже сегодня видеть Ясно, Наши невидимые тела, воспринимать цвета Света энергетического тела Человека, энерго-поля, соде</w:t>
      </w:r>
      <w:r>
        <w:rPr>
          <w:sz w:val="28"/>
          <w:szCs w:val="28"/>
        </w:rPr>
        <w:t>ржащего</w:t>
      </w:r>
      <w:r w:rsidRPr="00702C29">
        <w:rPr>
          <w:sz w:val="28"/>
          <w:szCs w:val="28"/>
        </w:rPr>
        <w:t xml:space="preserve"> информацию(энерго-информация - неразделима, две стороны...!)где протекают все внутренние процессы, в том числе и безпрерывн</w:t>
      </w:r>
      <w:r>
        <w:rPr>
          <w:sz w:val="28"/>
          <w:szCs w:val="28"/>
        </w:rPr>
        <w:t xml:space="preserve">ая болтовня, якобы Нашего, ума!          </w:t>
      </w:r>
      <w:r w:rsidRPr="00702C29">
        <w:rPr>
          <w:sz w:val="28"/>
          <w:szCs w:val="28"/>
        </w:rPr>
        <w:t xml:space="preserve"> Отчего же Мы, такие сияющие Светом, энерго - Существа, не видим всего Этого великолепия? Как некий скафандр надет на нас, а по забралу, как по внутреннему экрану ТВ, показывают фильмы, сами озвучивают, то "ментальное кино", и заставляют Человеков поверить, что все это Они!!! И Человеки, Высшие Духовные(энерго-информационные!)Существа, считают Себя, бренными телами, которые непонятно зачем и кем сюда, на Землю заброшены!! При этом, все невидимое сегодня, не воспринимается официозом, и как следствие СМИ, и далее, большей частью Человечества! Система однако. Человеки вспоминают время от времени Свою молчаливую Суть, но тут же включаются некие механизмы внутри, которые переключают "ум","раз-ум", в режим безпрерывного думанья, о чем угодно, о хорошем или плохом. Отсюда такая назойливость мыслей, от некоторых, Человеки, до самого конца не могут избавится. Кого то, они же,</w:t>
      </w:r>
      <w:r>
        <w:rPr>
          <w:sz w:val="28"/>
          <w:szCs w:val="28"/>
        </w:rPr>
        <w:t xml:space="preserve"> </w:t>
      </w:r>
      <w:r w:rsidRPr="00702C29">
        <w:rPr>
          <w:sz w:val="28"/>
          <w:szCs w:val="28"/>
        </w:rPr>
        <w:t xml:space="preserve">"мысли", сбрасывают с крыши. А кто то размышляет о вечном и добром. При этом так же думая, размышляя, находясь вне тела, где то витает. Механизм тот отлажен, знает на какую "кнопку нажать", на чем сыграть, лишь бы Человек не остановился…думать! Потому так трудно остановить мыслительный процесс, что Мы не знаем об Этом! А они, те, кто использует Нас и Наш Раз-Ум! Знают и пользуются. Что Нас используют, доказывает даже официальная медицина. Психотерапия! Там «они», владеющие Нами(в подсознании) называются субличности, психические(энерго-информационные!) существа, каждая из тысяч которых, стремится стать главной, и жить..через Человека! Подменяя Его  как бы, "говоря", что делать и как, на что обращать внимание, что игнорировать, слушать только "его", голос - "я"! </w:t>
      </w:r>
    </w:p>
    <w:p w:rsidR="003F6B65" w:rsidRPr="00702C29" w:rsidRDefault="003F6B65" w:rsidP="00EB6362">
      <w:pPr>
        <w:rPr>
          <w:sz w:val="28"/>
          <w:szCs w:val="28"/>
        </w:rPr>
      </w:pPr>
      <w:r w:rsidRPr="00702C29">
        <w:rPr>
          <w:sz w:val="28"/>
          <w:szCs w:val="28"/>
        </w:rPr>
        <w:t xml:space="preserve">      Эта идея, множественных «я», сложна для восприятия, но ее не следует отвергать с порога, как абсурд. Однажды, верно понятая, она может в корне изменить Наше Самопонимание. Мы состоим из тысяч разных «я», каждое из которых олицетворяет определенную идею, состояние или точку зрения. Некоторое из этих «я» более устойчивы, другие слабы и мимолетны. Но если Мы поймем ситуацию и начнем Наблюдать за Собой, то без особого труда заметим в Себе, работу разных «я», сменяющихся, одно за другим, в быстрой последовательности.</w:t>
      </w:r>
    </w:p>
    <w:p w:rsidR="003F6B65" w:rsidRPr="00290BC5" w:rsidRDefault="003F6B65" w:rsidP="00EB6362">
      <w:pPr>
        <w:rPr>
          <w:sz w:val="28"/>
          <w:szCs w:val="28"/>
        </w:rPr>
      </w:pPr>
      <w:r w:rsidRPr="00702C29">
        <w:rPr>
          <w:sz w:val="28"/>
          <w:szCs w:val="28"/>
        </w:rPr>
        <w:t xml:space="preserve">Таким образом, станет понятно, что то, что Мы считаем «своей», неизменной личностью является плодом воображения раз-ума, и в конце концов, иллюзией. Она не существует, хотя представляется Нам вполне реальной и устойчивой. Эта иллюзия постоянства и устойчивости возникает в следствии того, что в жизни у Нас действует, все время одно и то же физическое тело, один и тот же раз-ум, одни и те </w:t>
      </w:r>
      <w:r w:rsidRPr="00290BC5">
        <w:rPr>
          <w:sz w:val="28"/>
          <w:szCs w:val="28"/>
        </w:rPr>
        <w:t xml:space="preserve">же эмоции. </w:t>
      </w:r>
    </w:p>
    <w:p w:rsidR="003F6B65" w:rsidRPr="00290BC5" w:rsidRDefault="003F6B65" w:rsidP="00EB6362">
      <w:pPr>
        <w:rPr>
          <w:sz w:val="28"/>
          <w:szCs w:val="28"/>
        </w:rPr>
      </w:pPr>
      <w:r>
        <w:rPr>
          <w:sz w:val="28"/>
          <w:szCs w:val="28"/>
        </w:rPr>
        <w:t xml:space="preserve">      </w:t>
      </w:r>
      <w:r w:rsidRPr="00290BC5">
        <w:rPr>
          <w:sz w:val="28"/>
          <w:szCs w:val="28"/>
        </w:rPr>
        <w:t>Раз- умом я тут называю совокупность мыслей и соответственно им, рождающихся эмоций.  Это безсознательные ментально – эмоциональные ответные реакции. Вот например, мысль о любимом Человеке, вызывает теплое, разливающееся чувство по телу, некую эйфорию, это по Сути, увеличивается частота вибраций клеток тела, это мы называем любовью. А мысль о каком либо неприятном Человеке, или даже враге, вызывает другое чувство, здесь наоборот, клетки сжимаются, частота колебаний уменьшается, что можно назвать низкочастотными вибрациями, к ним относятся и гнев и раздражение и страх. И так как мы считаем все эти реакции Нашими, то тело и реагирует безприкасловно, попросту растрачивая жизненную энергию.</w:t>
      </w:r>
    </w:p>
    <w:p w:rsidR="003F6B65" w:rsidRPr="00290BC5" w:rsidRDefault="003F6B65" w:rsidP="00EB6362">
      <w:pPr>
        <w:rPr>
          <w:sz w:val="28"/>
          <w:szCs w:val="28"/>
        </w:rPr>
      </w:pPr>
      <w:r w:rsidRPr="00290BC5">
        <w:rPr>
          <w:sz w:val="28"/>
          <w:szCs w:val="28"/>
        </w:rPr>
        <w:t xml:space="preserve">      Личность, рожденная раз-умом, состоит из мыслей и эмоций, из переплетения воспоминаний, с которыми Мы отождествляемся, типа, «я и пережитое мной», из привычных ролей, которые Мы играем, даже не подозревая об этом. Из таких групповых составляющих отождествления, как национальность, религия, раса, принадлежность к определенному социальному статусу или классу, или приверженность к какой-либо политической доктрине. Личность включает в себя, личностные составляющие отождествления, не только с тем, чем Мы владеем, но так же с мнением «других», внешним видом, старыми обидами или представлениями о «себе», типа, «я лучше других..» или «я хуже других», с успехом или неудачей.</w:t>
      </w:r>
    </w:p>
    <w:p w:rsidR="003F6B65" w:rsidRPr="009D456B" w:rsidRDefault="003F6B65" w:rsidP="009D456B">
      <w:pPr>
        <w:rPr>
          <w:b/>
          <w:bCs/>
          <w:sz w:val="28"/>
          <w:szCs w:val="28"/>
        </w:rPr>
      </w:pPr>
      <w:r>
        <w:rPr>
          <w:sz w:val="28"/>
          <w:szCs w:val="28"/>
        </w:rPr>
        <w:t xml:space="preserve">      Содержание личности варьирует от Человека к Человеку, но в каждой личности</w:t>
      </w:r>
      <w:r w:rsidRPr="009D456B">
        <w:rPr>
          <w:sz w:val="28"/>
          <w:szCs w:val="28"/>
        </w:rPr>
        <w:t xml:space="preserve"> действует одна и та же стр</w:t>
      </w:r>
      <w:r>
        <w:rPr>
          <w:sz w:val="28"/>
          <w:szCs w:val="28"/>
        </w:rPr>
        <w:t>уктура. Иначе говоря, разные личности</w:t>
      </w:r>
      <w:r w:rsidRPr="009D456B">
        <w:rPr>
          <w:sz w:val="28"/>
          <w:szCs w:val="28"/>
        </w:rPr>
        <w:t xml:space="preserve"> имеют только поверхностные отличия. В глубине все они одинаковы. В чем же? Они одинаковы в том, что живут за счет отож</w:t>
      </w:r>
      <w:r>
        <w:rPr>
          <w:sz w:val="28"/>
          <w:szCs w:val="28"/>
        </w:rPr>
        <w:t>дествления и разделения. Когда Мы живем</w:t>
      </w:r>
      <w:r w:rsidRPr="009D456B">
        <w:rPr>
          <w:sz w:val="28"/>
          <w:szCs w:val="28"/>
        </w:rPr>
        <w:t xml:space="preserve"> через созданное </w:t>
      </w:r>
      <w:r>
        <w:rPr>
          <w:sz w:val="28"/>
          <w:szCs w:val="28"/>
        </w:rPr>
        <w:t>раз-</w:t>
      </w:r>
      <w:r w:rsidRPr="009D456B">
        <w:rPr>
          <w:sz w:val="28"/>
          <w:szCs w:val="28"/>
        </w:rPr>
        <w:t>умом «я», состоящее из мы</w:t>
      </w:r>
      <w:r>
        <w:rPr>
          <w:sz w:val="28"/>
          <w:szCs w:val="28"/>
        </w:rPr>
        <w:t>слей и эмоций, то есть через личность</w:t>
      </w:r>
      <w:r w:rsidRPr="009D456B">
        <w:rPr>
          <w:sz w:val="28"/>
          <w:szCs w:val="28"/>
        </w:rPr>
        <w:t>, тогда</w:t>
      </w:r>
      <w:r>
        <w:rPr>
          <w:sz w:val="28"/>
          <w:szCs w:val="28"/>
        </w:rPr>
        <w:t xml:space="preserve"> основа</w:t>
      </w:r>
      <w:r w:rsidRPr="009D456B">
        <w:rPr>
          <w:sz w:val="28"/>
          <w:szCs w:val="28"/>
        </w:rPr>
        <w:t xml:space="preserve"> личности случайна и ненадежна, потому что по самой своей природе мысли и эмоции эфемерн</w:t>
      </w:r>
      <w:r>
        <w:rPr>
          <w:sz w:val="28"/>
          <w:szCs w:val="28"/>
        </w:rPr>
        <w:t>ы и мимолетны. Поэтому любая личность</w:t>
      </w:r>
      <w:r w:rsidRPr="009D456B">
        <w:rPr>
          <w:sz w:val="28"/>
          <w:szCs w:val="28"/>
        </w:rPr>
        <w:t xml:space="preserve"> борется за свое выживание, пытаясь защищать и укрупнять </w:t>
      </w:r>
      <w:r>
        <w:rPr>
          <w:sz w:val="28"/>
          <w:szCs w:val="28"/>
        </w:rPr>
        <w:t>«</w:t>
      </w:r>
      <w:r w:rsidRPr="009D456B">
        <w:rPr>
          <w:sz w:val="28"/>
          <w:szCs w:val="28"/>
        </w:rPr>
        <w:t>себя</w:t>
      </w:r>
      <w:r>
        <w:rPr>
          <w:sz w:val="28"/>
          <w:szCs w:val="28"/>
        </w:rPr>
        <w:t>»</w:t>
      </w:r>
      <w:r w:rsidRPr="009D456B">
        <w:rPr>
          <w:sz w:val="28"/>
          <w:szCs w:val="28"/>
        </w:rPr>
        <w:t>. Для поддержания «я»</w:t>
      </w:r>
      <w:r>
        <w:rPr>
          <w:sz w:val="28"/>
          <w:szCs w:val="28"/>
        </w:rPr>
        <w:t xml:space="preserve"> </w:t>
      </w:r>
      <w:r w:rsidRPr="009D456B">
        <w:rPr>
          <w:sz w:val="28"/>
          <w:szCs w:val="28"/>
        </w:rPr>
        <w:t>-</w:t>
      </w:r>
      <w:r>
        <w:rPr>
          <w:sz w:val="28"/>
          <w:szCs w:val="28"/>
        </w:rPr>
        <w:t xml:space="preserve"> </w:t>
      </w:r>
      <w:r w:rsidRPr="009D456B">
        <w:rPr>
          <w:sz w:val="28"/>
          <w:szCs w:val="28"/>
        </w:rPr>
        <w:t>мысли оно нуждается в противопоставляемой ей мысли о «другом». Концептуальное «я» не может выжить без концептуального «другого». Другие явл</w:t>
      </w:r>
      <w:r>
        <w:rPr>
          <w:sz w:val="28"/>
          <w:szCs w:val="28"/>
        </w:rPr>
        <w:t>яются еще более другими, когда «я» смотрит</w:t>
      </w:r>
      <w:r w:rsidRPr="009D456B">
        <w:rPr>
          <w:sz w:val="28"/>
          <w:szCs w:val="28"/>
        </w:rPr>
        <w:t xml:space="preserve"> на них как на враго</w:t>
      </w:r>
      <w:r>
        <w:rPr>
          <w:sz w:val="28"/>
          <w:szCs w:val="28"/>
        </w:rPr>
        <w:t>в. На одном краю шкалы этого без</w:t>
      </w:r>
      <w:r w:rsidRPr="009D456B">
        <w:rPr>
          <w:sz w:val="28"/>
          <w:szCs w:val="28"/>
        </w:rPr>
        <w:t>сознательного эготипического стереотипа поведения лежит навязчивая привычка выражать недовольство другими и выискивать в них недостатки</w:t>
      </w:r>
      <w:r>
        <w:rPr>
          <w:sz w:val="28"/>
          <w:szCs w:val="28"/>
        </w:rPr>
        <w:t>.</w:t>
      </w:r>
      <w:r w:rsidRPr="009D456B">
        <w:rPr>
          <w:sz w:val="28"/>
          <w:szCs w:val="28"/>
        </w:rPr>
        <w:t xml:space="preserve"> На другом краю шкалы стоит физическое</w:t>
      </w:r>
      <w:r>
        <w:rPr>
          <w:sz w:val="28"/>
          <w:szCs w:val="28"/>
        </w:rPr>
        <w:t xml:space="preserve"> насилие между отдельными личностями</w:t>
      </w:r>
      <w:r w:rsidRPr="009D456B">
        <w:rPr>
          <w:sz w:val="28"/>
          <w:szCs w:val="28"/>
        </w:rPr>
        <w:t xml:space="preserve"> и война между народами.</w:t>
      </w:r>
    </w:p>
    <w:p w:rsidR="003F6B65" w:rsidRPr="00702C29" w:rsidRDefault="003F6B65" w:rsidP="00EB6362">
      <w:pPr>
        <w:rPr>
          <w:sz w:val="28"/>
          <w:szCs w:val="28"/>
        </w:rPr>
      </w:pPr>
      <w:r>
        <w:rPr>
          <w:sz w:val="28"/>
          <w:szCs w:val="28"/>
        </w:rPr>
        <w:t xml:space="preserve">     </w:t>
      </w:r>
      <w:r w:rsidRPr="00702C29">
        <w:rPr>
          <w:sz w:val="28"/>
          <w:szCs w:val="28"/>
        </w:rPr>
        <w:t xml:space="preserve"> Если Мы правильно поймем эту, на первый взгляд, абсурдную и странную идею,</w:t>
      </w:r>
      <w:r>
        <w:rPr>
          <w:sz w:val="28"/>
          <w:szCs w:val="28"/>
        </w:rPr>
        <w:t xml:space="preserve"> множественности «я», </w:t>
      </w:r>
      <w:r w:rsidRPr="00702C29">
        <w:rPr>
          <w:sz w:val="28"/>
          <w:szCs w:val="28"/>
        </w:rPr>
        <w:t xml:space="preserve"> станет ясно, отчего в разное время и в разных </w:t>
      </w:r>
      <w:r>
        <w:rPr>
          <w:sz w:val="28"/>
          <w:szCs w:val="28"/>
        </w:rPr>
        <w:t>ситуациях «мы»</w:t>
      </w:r>
      <w:r w:rsidRPr="00702C29">
        <w:rPr>
          <w:sz w:val="28"/>
          <w:szCs w:val="28"/>
        </w:rPr>
        <w:t xml:space="preserve"> ведем «себя» по разному. В один момент «мы» счастливы и беззаботны, а в следующий, что то может «нас» погрузить в состояние депрессии, и «мы» тот час почувствуем «себя» опустошенными и ко всему равнодушными. Все это зависит от того, какое «я» стимулируется в данный момент и в данных обстоятельствах. Разумеется, неприятно и унизительно признавать, что «мы» не представляем собой реальной и целостной сущности. Это удар по «нашей» гордости, и многие Человеки никогда не смогут согласиться с этим. Но те, кто увидит, что это так, получают возможность, на самом деле, вспомнить и познать Себя.</w:t>
      </w:r>
    </w:p>
    <w:p w:rsidR="003F6B65" w:rsidRPr="00702C29" w:rsidRDefault="003F6B65" w:rsidP="00EB6362">
      <w:pPr>
        <w:rPr>
          <w:sz w:val="28"/>
          <w:szCs w:val="28"/>
        </w:rPr>
      </w:pPr>
      <w:r>
        <w:rPr>
          <w:sz w:val="28"/>
          <w:szCs w:val="28"/>
        </w:rPr>
        <w:t xml:space="preserve">      Знание того, что Мы, на сегодня,</w:t>
      </w:r>
      <w:r w:rsidRPr="00702C29">
        <w:rPr>
          <w:sz w:val="28"/>
          <w:szCs w:val="28"/>
        </w:rPr>
        <w:t xml:space="preserve"> представляем «собой» не более, чем массу конфликтующих «я», обусловленных воспитанием, образованием, социальной средой, внушением, литературой, радио, телевидением и другими факторами, воздействию которых Мы подвержены, с самого рождения, и которые формируют «наши» мысли и чувства, заставляет Нас принять тот факт, что «я», которое Мы принимаем за «себя» - товарищ А, господин Б и т.д. – является плодом воображения «нашего раз-ума», «нашим» представлением о воображаемом «себе». Только Осознав этот жизненный факт и начав работу по открытию более реальной части Себя – о которой Мы «забыли» - Мы сможем  стать действительно Человеками Осознанными. Осознающими Единство Всего и Вся.</w:t>
      </w:r>
    </w:p>
    <w:p w:rsidR="003F6B65" w:rsidRPr="00702C29" w:rsidRDefault="003F6B65" w:rsidP="00EB6362">
      <w:pPr>
        <w:rPr>
          <w:sz w:val="28"/>
          <w:szCs w:val="28"/>
        </w:rPr>
      </w:pPr>
      <w:r w:rsidRPr="00702C29">
        <w:rPr>
          <w:sz w:val="28"/>
          <w:szCs w:val="28"/>
        </w:rPr>
        <w:t xml:space="preserve">      Таким образом, существует огромная разница, между «я», которое «мы» представляем «собой» сегодня и Я, которым Мы являемся в действительности. Посредством работы над Собой, Собой и в Себе, методами, которые предлагаются далее, да и любыми другими, позволяющими выходить</w:t>
      </w:r>
      <w:r>
        <w:rPr>
          <w:sz w:val="28"/>
          <w:szCs w:val="28"/>
        </w:rPr>
        <w:t>,</w:t>
      </w:r>
      <w:r w:rsidRPr="00702C29">
        <w:rPr>
          <w:sz w:val="28"/>
          <w:szCs w:val="28"/>
        </w:rPr>
        <w:t xml:space="preserve"> из под тотальной власти раз-ума. Тогда Мы поймем и Осознаем, отчего сегодня «мы» говорим одно, а завтра делаем другое. Отчего даем обещания, которые не можем выполнить. Отчего постоянно делаем то, чего не хотим делать и т.д. Мы делаем все это, и тем не менее, питаемся иллюзией, что представляем «собой» цельную и постоянную личность – ведь «нас» зовут так то и так то, и «мы» проживаем по такому то адресу, у «нас» есть образование и «мы» имеем некое имущество. Нам и в голову  не приходит, что Мы представляем Собой нечто</w:t>
      </w:r>
      <w:r>
        <w:rPr>
          <w:sz w:val="28"/>
          <w:szCs w:val="28"/>
        </w:rPr>
        <w:t xml:space="preserve"> иное, и отчего так происходит. </w:t>
      </w:r>
      <w:r w:rsidRPr="00702C29">
        <w:rPr>
          <w:sz w:val="28"/>
          <w:szCs w:val="28"/>
        </w:rPr>
        <w:t>И это, происходит, разумеется со всеми!</w:t>
      </w:r>
      <w:r w:rsidRPr="003D35CB">
        <w:rPr>
          <w:sz w:val="28"/>
          <w:szCs w:val="28"/>
        </w:rPr>
        <w:t xml:space="preserve"> </w:t>
      </w:r>
      <w:r w:rsidRPr="00702C29">
        <w:rPr>
          <w:sz w:val="28"/>
          <w:szCs w:val="28"/>
        </w:rPr>
        <w:t>Далее станет понятно, почему же так?</w:t>
      </w:r>
    </w:p>
    <w:p w:rsidR="003F6B65" w:rsidRPr="00702C29" w:rsidRDefault="003F6B65" w:rsidP="00EB6362">
      <w:pPr>
        <w:rPr>
          <w:sz w:val="28"/>
          <w:szCs w:val="28"/>
        </w:rPr>
      </w:pPr>
      <w:r>
        <w:rPr>
          <w:sz w:val="28"/>
          <w:szCs w:val="28"/>
        </w:rPr>
        <w:t xml:space="preserve">     </w:t>
      </w:r>
      <w:r w:rsidRPr="00702C29">
        <w:rPr>
          <w:sz w:val="28"/>
          <w:szCs w:val="28"/>
        </w:rPr>
        <w:t xml:space="preserve"> Мы живем во власти гигантской, грандиозной  иллюзии, которая заставляет Нас, считать «себя» сознательными существами, отдающими «себе» отчет в своих действиях, и поддерживает «нашу» уверенность в том, что «мы» неизменно представляем «собой» одно и то же лицо, несмотря на удивительное непостоянство «нашего» поведения.</w:t>
      </w:r>
    </w:p>
    <w:p w:rsidR="003F6B65" w:rsidRPr="00702C29" w:rsidRDefault="003F6B65" w:rsidP="00122539">
      <w:pPr>
        <w:rPr>
          <w:sz w:val="28"/>
          <w:szCs w:val="28"/>
        </w:rPr>
      </w:pPr>
      <w:r>
        <w:rPr>
          <w:sz w:val="28"/>
          <w:szCs w:val="28"/>
        </w:rPr>
        <w:t xml:space="preserve">     </w:t>
      </w:r>
      <w:r w:rsidRPr="00702C29">
        <w:rPr>
          <w:sz w:val="28"/>
          <w:szCs w:val="28"/>
        </w:rPr>
        <w:t xml:space="preserve"> Первоочередная цель этой работы – помочь Человекам понять, что Их «я»,  которыми Они обычно «себя» считают, является продуктом воображения, что это воображаемое «я», и некто пытается Нас в этом убедить с упорной и всеобъемлющей настойчивостью. Если Мы полностью Осознаем этот важный факт, Наше отношение к «себе» начнет меняться. Если Мы не переменим Своего отношения к «себе», и как следствие ко Всему, - и пока не переменим, Мы не сможем даже приступить к Самопознанию, которое служит решающим фактором Нашего превращения из Человеков воображаемых, в Человеков действительных, или из Человеков раз-умных в Человеков Осознанных, посредством работы над Собой.</w:t>
      </w:r>
    </w:p>
    <w:p w:rsidR="003F6B65" w:rsidRPr="00702C29" w:rsidRDefault="003F6B65" w:rsidP="00D13A64">
      <w:pPr>
        <w:rPr>
          <w:sz w:val="28"/>
          <w:szCs w:val="28"/>
        </w:rPr>
      </w:pPr>
      <w:r w:rsidRPr="00702C29">
        <w:rPr>
          <w:sz w:val="28"/>
          <w:szCs w:val="28"/>
        </w:rPr>
        <w:t xml:space="preserve">      Этот механизм отождествления с «я» включается Нашими же не Осознанными родителями с детства, ведь их так же воспитывали, из самых добрых побуждений, а как их могли образовывать и воспитывать их родител</w:t>
      </w:r>
      <w:r>
        <w:rPr>
          <w:sz w:val="28"/>
          <w:szCs w:val="28"/>
        </w:rPr>
        <w:t>и, когда сами ничего не знали?</w:t>
      </w:r>
      <w:r w:rsidRPr="00702C29">
        <w:rPr>
          <w:sz w:val="28"/>
          <w:szCs w:val="28"/>
        </w:rPr>
        <w:t xml:space="preserve"> Как можно кому то сказать, что он не знает Света, если сам во тьме?!..</w:t>
      </w:r>
    </w:p>
    <w:p w:rsidR="003F6B65" w:rsidRPr="00382379" w:rsidRDefault="003F6B65" w:rsidP="00AA473F">
      <w:pPr>
        <w:rPr>
          <w:sz w:val="28"/>
          <w:szCs w:val="28"/>
        </w:rPr>
      </w:pPr>
      <w:r w:rsidRPr="00702C29">
        <w:t xml:space="preserve">      </w:t>
      </w:r>
      <w:r>
        <w:t xml:space="preserve"> </w:t>
      </w:r>
      <w:r w:rsidRPr="00AA473F">
        <w:rPr>
          <w:sz w:val="28"/>
          <w:szCs w:val="28"/>
        </w:rPr>
        <w:t>Всё это Есть только в реальном времени, настоящем, СЕЙЧАС!..А Мы не видим ЭТОГО!!! Совсем забыли! Возможно, уже совсем скоро, все всё Это увидят. Все вокруг Цветное, каждая Планета излучает Свою энергию(с ней информацию!), энергия та, определенного цвета, вот из Этих энергий в первую очередь Мы, Человеки, которые Суть энерго – информационные Существа - Души(затем тела!)и состоим. Каждый энерго-центр(чакра!) втягивает как насос, Свою, определенную энергию, скапливаясь как бы, в Шар Сознания. И вот, чем больше Осознанный охват этого тела, которое Есть только СЕЙЧАС, тем «шире» Душа! Тем мощнее Дух, который пробивается, через завесу тайн и ярлыков, «скорлупу» некого энерго-блокирующего устройства, и Мы можем Осознавать Его только через ощущение, не через раз-ум, который всегда все облекает в мысли. Невозможно сформировать для Этого ментальный образ. Это сама Наша Суть, доступная Нам в любой момент, в виде чувства собственного Присутствия, Осознавания Себя, как Я Есть</w:t>
      </w:r>
      <w:r w:rsidRPr="00AA473F">
        <w:rPr>
          <w:b/>
          <w:bCs/>
          <w:sz w:val="28"/>
          <w:szCs w:val="28"/>
        </w:rPr>
        <w:t xml:space="preserve">. </w:t>
      </w:r>
      <w:r w:rsidRPr="00AA473F">
        <w:rPr>
          <w:sz w:val="28"/>
          <w:szCs w:val="28"/>
        </w:rPr>
        <w:t xml:space="preserve">Осознание этого </w:t>
      </w:r>
      <w:r>
        <w:rPr>
          <w:sz w:val="28"/>
          <w:szCs w:val="28"/>
        </w:rPr>
        <w:t>Я Ест</w:t>
      </w:r>
      <w:r w:rsidRPr="00AA473F">
        <w:rPr>
          <w:sz w:val="28"/>
          <w:szCs w:val="28"/>
        </w:rPr>
        <w:t>ь</w:t>
      </w:r>
      <w:r>
        <w:rPr>
          <w:sz w:val="28"/>
          <w:szCs w:val="28"/>
        </w:rPr>
        <w:t xml:space="preserve"> и является чувством Нашего  собственного П</w:t>
      </w:r>
      <w:r w:rsidRPr="00AA473F">
        <w:rPr>
          <w:sz w:val="28"/>
          <w:szCs w:val="28"/>
        </w:rPr>
        <w:t>рисутствия. Это чувство — не мысль.</w:t>
      </w:r>
      <w:r>
        <w:t xml:space="preserve"> </w:t>
      </w:r>
      <w:r w:rsidRPr="00AA473F">
        <w:rPr>
          <w:sz w:val="28"/>
          <w:szCs w:val="28"/>
        </w:rPr>
        <w:t xml:space="preserve">Оно восходит из-за пределов </w:t>
      </w:r>
      <w:r>
        <w:rPr>
          <w:sz w:val="28"/>
          <w:szCs w:val="28"/>
        </w:rPr>
        <w:t>раз-</w:t>
      </w:r>
      <w:r w:rsidRPr="00AA473F">
        <w:rPr>
          <w:sz w:val="28"/>
          <w:szCs w:val="28"/>
        </w:rPr>
        <w:t>ум</w:t>
      </w:r>
      <w:r>
        <w:rPr>
          <w:sz w:val="28"/>
          <w:szCs w:val="28"/>
        </w:rPr>
        <w:t>а.</w:t>
      </w:r>
      <w:r w:rsidRPr="00AA473F">
        <w:rPr>
          <w:sz w:val="28"/>
          <w:szCs w:val="28"/>
        </w:rPr>
        <w:t xml:space="preserve">   </w:t>
      </w:r>
    </w:p>
    <w:p w:rsidR="003F6B65" w:rsidRPr="00AA473F" w:rsidRDefault="003F6B65" w:rsidP="00AA473F">
      <w:pPr>
        <w:rPr>
          <w:sz w:val="28"/>
          <w:szCs w:val="28"/>
        </w:rPr>
      </w:pPr>
      <w:r>
        <w:rPr>
          <w:sz w:val="28"/>
          <w:szCs w:val="28"/>
        </w:rPr>
        <w:t xml:space="preserve">      </w:t>
      </w:r>
      <w:r w:rsidRPr="00AA473F">
        <w:rPr>
          <w:sz w:val="28"/>
          <w:szCs w:val="28"/>
        </w:rPr>
        <w:t>Раз-ум есть, и так же в постоянном движении, это движение энергий, содержащие определенную информацию, как и внутреннее физическое тело, где не переставая течет кровь, жидкость, которая содержит в себе информацию, и двигаемая энергией, «куда мысль, туда энергия, куда энергия, туда кровь»..(кровообращение, дыхание, переваривание пищи, относится к так называемой, "подсознательной" деятельности Человеческого организма, тем не менее приказы, как мысль, заложены определенной программой в мозг!). А якобы, сознательную, мыслительную деятельность, Человек производит Сам! В этом и состоит вся грандиозность иллюзии, в которой живет Человечество, последние несколько тысяч лет. Мы не мыслящие Существа, Человеки, а Знающие...</w:t>
      </w:r>
    </w:p>
    <w:p w:rsidR="003F6B65" w:rsidRPr="00702C29" w:rsidRDefault="003F6B65" w:rsidP="00D13A64">
      <w:pPr>
        <w:rPr>
          <w:sz w:val="28"/>
          <w:szCs w:val="28"/>
        </w:rPr>
      </w:pPr>
      <w:r w:rsidRPr="00702C29">
        <w:rPr>
          <w:sz w:val="28"/>
          <w:szCs w:val="28"/>
        </w:rPr>
        <w:t xml:space="preserve">      И Знания Те, у многих сегодня открываются, но так же, многих перехватывают на этом Пути, и незаметно уводят в сторону. То что выше описано, лишь малая толика Того, Что Нас ждет, после прохождения Земли «очистительной» процедуры! И на физическом(материальном!)плане, смена оси вращения Земли, со всеми вытекающими..и втекающими..океанами…так и на Духовном(энерго-информационном!) плане Бытия. И кто останется после, будет вечно жить в этом, (уже после), Новом теле…со всеми вытекающими!.. и втекающими.. Божественными Энергиями..Творца!!!</w:t>
      </w:r>
    </w:p>
    <w:p w:rsidR="003F6B65" w:rsidRPr="00702C29" w:rsidRDefault="003F6B65" w:rsidP="00D13A64">
      <w:pPr>
        <w:rPr>
          <w:sz w:val="28"/>
          <w:szCs w:val="28"/>
        </w:rPr>
      </w:pPr>
    </w:p>
    <w:p w:rsidR="003F6B65" w:rsidRPr="002C4B83" w:rsidRDefault="003F6B65" w:rsidP="00D13A64">
      <w:pPr>
        <w:rPr>
          <w:b/>
          <w:bCs/>
          <w:sz w:val="28"/>
          <w:szCs w:val="28"/>
        </w:rPr>
      </w:pPr>
      <w:r w:rsidRPr="00702C29">
        <w:rPr>
          <w:sz w:val="28"/>
          <w:szCs w:val="28"/>
        </w:rPr>
        <w:t xml:space="preserve">                                            </w:t>
      </w:r>
      <w:r>
        <w:rPr>
          <w:sz w:val="28"/>
          <w:szCs w:val="28"/>
        </w:rPr>
        <w:t xml:space="preserve">       </w:t>
      </w:r>
      <w:r w:rsidRPr="00702C29">
        <w:rPr>
          <w:sz w:val="28"/>
          <w:szCs w:val="28"/>
        </w:rPr>
        <w:t xml:space="preserve">      </w:t>
      </w:r>
      <w:r w:rsidRPr="002C4B83">
        <w:rPr>
          <w:b/>
          <w:bCs/>
          <w:sz w:val="28"/>
          <w:szCs w:val="28"/>
        </w:rPr>
        <w:t>Глава 1</w:t>
      </w:r>
    </w:p>
    <w:p w:rsidR="003F6B65" w:rsidRDefault="003F6B65" w:rsidP="00D13A64">
      <w:pPr>
        <w:rPr>
          <w:b/>
          <w:bCs/>
          <w:sz w:val="28"/>
          <w:szCs w:val="28"/>
        </w:rPr>
      </w:pPr>
      <w:r w:rsidRPr="002C4B83">
        <w:rPr>
          <w:b/>
          <w:bCs/>
          <w:sz w:val="28"/>
          <w:szCs w:val="28"/>
        </w:rPr>
        <w:t xml:space="preserve">                                                   Знакомство</w:t>
      </w:r>
    </w:p>
    <w:p w:rsidR="003F6B65" w:rsidRPr="002C4B83" w:rsidRDefault="003F6B65" w:rsidP="00D13A64">
      <w:pPr>
        <w:rPr>
          <w:b/>
          <w:bCs/>
          <w:sz w:val="28"/>
          <w:szCs w:val="28"/>
        </w:rPr>
      </w:pPr>
    </w:p>
    <w:p w:rsidR="003F6B65" w:rsidRPr="00702C29" w:rsidRDefault="003F6B65" w:rsidP="00D13A64">
      <w:pPr>
        <w:rPr>
          <w:sz w:val="28"/>
          <w:szCs w:val="28"/>
        </w:rPr>
      </w:pPr>
      <w:r w:rsidRPr="00702C29">
        <w:rPr>
          <w:sz w:val="28"/>
          <w:szCs w:val="28"/>
        </w:rPr>
        <w:t xml:space="preserve">      Начинаю эту работу, как обычно с представления себя. Итак, познакомимся. В прошлой жизни, почему так, станет понятно позже. Я родился на Волге, в г.Волгограде, вырос в Сибири, в г.Сургуте.</w:t>
      </w:r>
    </w:p>
    <w:p w:rsidR="003F6B65" w:rsidRDefault="003F6B65" w:rsidP="00100592">
      <w:pPr>
        <w:rPr>
          <w:sz w:val="28"/>
          <w:szCs w:val="28"/>
        </w:rPr>
      </w:pPr>
      <w:r w:rsidRPr="00702C29">
        <w:rPr>
          <w:sz w:val="28"/>
          <w:szCs w:val="28"/>
        </w:rPr>
        <w:t xml:space="preserve">      С детства(когда раз-ум, еще не целиком поРАБотил Меня)тоже были мысли, что, что то не то происходит, было желание управлять Пространством и временем. Знать Всё! Внутри было чувство, что Я это могу! Постепенно социум и отсутствие явных возможностей, эти мысли убрали. Но вот в конце 2008 года, я обратился к психотерапевту, за помощью в разрешении постоянно повторяющейся жизненной  ситуации(мотовство, прос..л два состояния!) Терапевт оказался замечательным специалистом, даже назову его, пусть будет как реклама(!)Ходнев Игорь Михайлович(Волгоград), он то мне и раскрыл, что есть "я" и Есть Я! Путем расчленения Меня на субличности. Это был первый шаг в эзотерику, что переводится, как изучение психики из нутрии - Самопознание! Тогда я узнал и обратил внимание на, так называемый, внутренний диалог(хотя и раньше обращал внимание, что я постоянно думаю, разговариваю «сам с собой», наверно и все так, думалось мне, и это оказалось, действительно так!) Путем не сложных упражнений, были попытки остановки, внутреннего диалога, ПОПЫТКИ(поясню позже!). Тогда же стал интересоваться литературой обо всем Этом, внутренним миром Человека. Считаю, что мне очень повезло, что раньше я ничем подобным не увлекался. Ни религией, ни какими либо учениями, не было у меня контактов с «высшими», «вознесенными учителями», и т.п. Был совершенно материалистичным человеком. Потому могу утверждать, что не требуется никаких инициаций и гуру, для открытия, Пробуждения Себя. Первая книга(попалась случайно!), которую я назвал азбукой в эзотерике, была "Трансерфинг реальности", Вадима Зеланда, тогда уже начался процесс Пробуждения. Но, было еще далеко. Затем я стал изучать, психотерапию(гештальт, где первым упражнением, является Осознание Себя, Здесь и Сейчас, была жалкая попытка!), гипноз, самогипноз..</w:t>
      </w:r>
    </w:p>
    <w:p w:rsidR="003F6B65" w:rsidRDefault="003F6B65" w:rsidP="00100592">
      <w:pPr>
        <w:rPr>
          <w:sz w:val="28"/>
          <w:szCs w:val="28"/>
        </w:rPr>
      </w:pPr>
      <w:r>
        <w:rPr>
          <w:sz w:val="28"/>
          <w:szCs w:val="28"/>
        </w:rPr>
        <w:t xml:space="preserve"> </w:t>
      </w:r>
      <w:r w:rsidRPr="00702C29">
        <w:rPr>
          <w:sz w:val="28"/>
          <w:szCs w:val="28"/>
        </w:rPr>
        <w:t xml:space="preserve"> </w:t>
      </w:r>
      <w:r>
        <w:rPr>
          <w:sz w:val="28"/>
          <w:szCs w:val="28"/>
        </w:rPr>
        <w:t xml:space="preserve">    </w:t>
      </w:r>
      <w:r w:rsidRPr="00484C3B">
        <w:rPr>
          <w:sz w:val="28"/>
          <w:szCs w:val="28"/>
        </w:rPr>
        <w:t>Теперь стало понятно еще и то, что видимо копилась информация, и когда набралось уже достаточно, образовалась критическая масса, последняя «капля» и ЭТО и произошло, случилось Пробуждение! Произошло ЭТО само, без каких либо усилий с моей стороны. Просто, наверно ЭТОГО очень хотелось. Я «стучался, стучался», и достучался. «Дверь открылась</w:t>
      </w:r>
      <w:r>
        <w:rPr>
          <w:sz w:val="28"/>
          <w:szCs w:val="28"/>
        </w:rPr>
        <w:t>». «С</w:t>
      </w:r>
      <w:r w:rsidRPr="00702C29">
        <w:rPr>
          <w:sz w:val="28"/>
          <w:szCs w:val="28"/>
        </w:rPr>
        <w:t>лучайно», из тысяч книг, выбралась Книга Экхарта Толле "Сила момента сейчас"...Читая ее, Я оказался целиком и полностью, Здесь и СЕЙЧАС(поэтому раньше говорил о попытках!), это называется в эзотерике, Пробуждение! Все сразу ожило, Меня наполнила такая благодать, хотелось поделиться ее со всеми..но, оказалось, Это никому не надо!..Я не мог надышаться. Около дорог, выхлопных газов, не мог находиться...Началось Осознание Себя, как части Всего, что Есть, неразрывно связанного между Собой!..Ощущение Единства со Всем Сущим!!! Сергей Ивко как бы умер..Все эти субличности, "я", стали видимы и понятны..И стало Ясно и понятно, что это точно не Я! Ушли все страхи, воспоминания, мечты..рассеялись как иллюзия...</w:t>
      </w:r>
      <w:r>
        <w:rPr>
          <w:sz w:val="28"/>
          <w:szCs w:val="28"/>
        </w:rPr>
        <w:t xml:space="preserve">В «голове» наступила «тишина», это такое ощущение, которое конечно, словами не описать, но можно сравнить, что бы было понятно. Большинство из Нас сталкивались с таким эффектом, как жужжащее устройство, кондиционер, пылесос у соседей, гудящий трансформатор, и много чего еще, и когда уже привыкаешь к этому фоновому шуму, то и не обращаешь внимания на него, гудит и гудит. Зато когда он замолкает, наступает тишина. «Ну, наконец то. Тишина!». Аналогично случилось, только относительно фонового постоянного думательного - мыслительного процесса, на который и не обращаешь внимание, еще и принимая его за «свою собственную мыслительную деятельность». Мысли перестали быть. </w:t>
      </w:r>
      <w:r w:rsidRPr="00702C29">
        <w:rPr>
          <w:sz w:val="28"/>
          <w:szCs w:val="28"/>
        </w:rPr>
        <w:t xml:space="preserve">Я остался! Я Есмь!..Здесь и СЕЙЧАС! </w:t>
      </w:r>
      <w:r>
        <w:rPr>
          <w:sz w:val="28"/>
          <w:szCs w:val="28"/>
        </w:rPr>
        <w:t xml:space="preserve">Все тело наполнилось такой Любовью ко Всему и благодатью, что ее просто девать было некуда, казалось что тело просто лопнет. Но это разошлось, тело как бы расширилось, не до размеров, а безразмерно. </w:t>
      </w:r>
    </w:p>
    <w:p w:rsidR="003F6B65" w:rsidRDefault="003F6B65" w:rsidP="00100592">
      <w:pPr>
        <w:rPr>
          <w:sz w:val="28"/>
          <w:szCs w:val="28"/>
        </w:rPr>
      </w:pPr>
      <w:r>
        <w:rPr>
          <w:sz w:val="28"/>
          <w:szCs w:val="28"/>
        </w:rPr>
        <w:t xml:space="preserve">      Это состояние, в принципе, было мне знакомо, как, наверное и каждому. Просто я не знал, что это, и </w:t>
      </w:r>
      <w:r w:rsidRPr="00484C3B">
        <w:rPr>
          <w:sz w:val="28"/>
          <w:szCs w:val="28"/>
        </w:rPr>
        <w:t>потому игнорировал его. Наверно, случалась «вспышка» благодати и тут же «закрывалась», беСпокойным раз-умом. Узнав об ЭТОМ, «вспышка» «застыла» в Настоящем!</w:t>
      </w:r>
    </w:p>
    <w:p w:rsidR="003F6B65" w:rsidRDefault="003F6B65" w:rsidP="00100592">
      <w:pPr>
        <w:rPr>
          <w:sz w:val="28"/>
          <w:szCs w:val="28"/>
        </w:rPr>
      </w:pPr>
      <w:r>
        <w:rPr>
          <w:sz w:val="28"/>
          <w:szCs w:val="28"/>
        </w:rPr>
        <w:t xml:space="preserve">      Стала раскрываться информация. </w:t>
      </w:r>
      <w:r w:rsidRPr="00702C29">
        <w:rPr>
          <w:sz w:val="28"/>
          <w:szCs w:val="28"/>
        </w:rPr>
        <w:t>Уходя в транс(потом узнал, что это, та же медитация!) я просил у Своего «Глубокоуважаемого, Глубинного Разума» - ЯсноЗнания, не каких то способностей, а именно ЯсноЗнания. Тогда стала попадаться различная информация, кни</w:t>
      </w:r>
      <w:r>
        <w:rPr>
          <w:sz w:val="28"/>
          <w:szCs w:val="28"/>
        </w:rPr>
        <w:t>ги, ролики, просто некие мысли.</w:t>
      </w:r>
      <w:r w:rsidRPr="00702C29">
        <w:rPr>
          <w:sz w:val="28"/>
          <w:szCs w:val="28"/>
        </w:rPr>
        <w:t xml:space="preserve">Так начала складываться картина Мироздания. Практически вся информация отметалась, брались некие моменты(пазлы!). </w:t>
      </w:r>
      <w:r>
        <w:rPr>
          <w:sz w:val="28"/>
          <w:szCs w:val="28"/>
        </w:rPr>
        <w:t>Информация пошла потоком!</w:t>
      </w:r>
      <w:r w:rsidRPr="00702C29">
        <w:rPr>
          <w:sz w:val="28"/>
          <w:szCs w:val="28"/>
        </w:rPr>
        <w:t xml:space="preserve"> Появилось  Осознание Мироздания, что Мы</w:t>
      </w:r>
      <w:r>
        <w:rPr>
          <w:sz w:val="28"/>
          <w:szCs w:val="28"/>
        </w:rPr>
        <w:t>,</w:t>
      </w:r>
      <w:r w:rsidRPr="00702C29">
        <w:rPr>
          <w:sz w:val="28"/>
          <w:szCs w:val="28"/>
        </w:rPr>
        <w:t xml:space="preserve"> совершенные Существа, и почему то не Знаем Этого. Такое по</w:t>
      </w:r>
      <w:r>
        <w:rPr>
          <w:sz w:val="28"/>
          <w:szCs w:val="28"/>
        </w:rPr>
        <w:t>нимание было на уровне чувствования - ощущения</w:t>
      </w:r>
      <w:r w:rsidRPr="00702C29">
        <w:rPr>
          <w:sz w:val="28"/>
          <w:szCs w:val="28"/>
        </w:rPr>
        <w:t>, это не мысль. Это надо было как то логически разложить</w:t>
      </w:r>
      <w:r w:rsidRPr="00702C29">
        <w:rPr>
          <w:b/>
          <w:bCs/>
          <w:sz w:val="28"/>
          <w:szCs w:val="28"/>
        </w:rPr>
        <w:t xml:space="preserve">, </w:t>
      </w:r>
      <w:r w:rsidRPr="00382379">
        <w:rPr>
          <w:sz w:val="28"/>
          <w:szCs w:val="28"/>
        </w:rPr>
        <w:t>тогда попался ролик в интерн</w:t>
      </w:r>
      <w:r>
        <w:rPr>
          <w:sz w:val="28"/>
          <w:szCs w:val="28"/>
        </w:rPr>
        <w:t>е</w:t>
      </w:r>
      <w:r w:rsidRPr="00382379">
        <w:rPr>
          <w:sz w:val="28"/>
          <w:szCs w:val="28"/>
        </w:rPr>
        <w:t xml:space="preserve">те, </w:t>
      </w:r>
      <w:r>
        <w:rPr>
          <w:sz w:val="28"/>
          <w:szCs w:val="28"/>
        </w:rPr>
        <w:t>где Человек, ушедший 20 лет назад, жить в тайгу, и посветивший большую часть времени изучению этих же вопросов, все разложил, «по полочкам» и проявились</w:t>
      </w:r>
      <w:r w:rsidRPr="00382379">
        <w:rPr>
          <w:sz w:val="28"/>
          <w:szCs w:val="28"/>
        </w:rPr>
        <w:t xml:space="preserve"> не достающие "пазлы".</w:t>
      </w:r>
      <w:r>
        <w:rPr>
          <w:sz w:val="28"/>
          <w:szCs w:val="28"/>
        </w:rPr>
        <w:t xml:space="preserve"> Ролик назывался «Конец электричества.</w:t>
      </w:r>
      <w:r w:rsidRPr="00DE0C4B">
        <w:rPr>
          <w:sz w:val="28"/>
          <w:szCs w:val="28"/>
        </w:rPr>
        <w:t xml:space="preserve"> </w:t>
      </w:r>
      <w:r>
        <w:rPr>
          <w:sz w:val="28"/>
          <w:szCs w:val="28"/>
        </w:rPr>
        <w:t xml:space="preserve">2012 год.», автор Сергей Апин. И хоть пока не случилось то, о  чем он там рассказывал, это все же возможно случится, в ближайшее время, по крайней мере, с большой степенью вероятности. Информация откликнулась, можно сказать, на клеточном уровне, произошел резонанс. </w:t>
      </w:r>
      <w:r w:rsidRPr="00B93221">
        <w:rPr>
          <w:sz w:val="28"/>
          <w:szCs w:val="28"/>
        </w:rPr>
        <w:t>Так "выстроилась</w:t>
      </w:r>
      <w:r w:rsidRPr="00702C29">
        <w:rPr>
          <w:sz w:val="28"/>
          <w:szCs w:val="28"/>
        </w:rPr>
        <w:t xml:space="preserve"> картина" Мироздания целиком и полностью.</w:t>
      </w:r>
    </w:p>
    <w:p w:rsidR="003F6B65" w:rsidRPr="00702C29" w:rsidRDefault="003F6B65" w:rsidP="00100592">
      <w:pPr>
        <w:rPr>
          <w:sz w:val="28"/>
          <w:szCs w:val="28"/>
        </w:rPr>
      </w:pPr>
      <w:r>
        <w:rPr>
          <w:sz w:val="28"/>
          <w:szCs w:val="28"/>
        </w:rPr>
        <w:t xml:space="preserve">     </w:t>
      </w:r>
      <w:r w:rsidRPr="00702C29">
        <w:rPr>
          <w:sz w:val="28"/>
          <w:szCs w:val="28"/>
        </w:rPr>
        <w:t xml:space="preserve"> Дальше пошли «откровения» по поводу мироустройства. По образованию я юрист. И занимаясь юридической практикой, не понимал, почему же система так устроена, что все настолько усложнено и запутано. И главное все делается, как бы во вред, и исполнению законов, и исполнение законов во вред, как личности, так и обществу. Тогда мне только так казалось. Но когда все открылось, стало понятно и Ясно. Что так оно и есть, что на самом деле идет самое настоящее вредительство, и все это не случайно и не от безграмотности исполнителей, а сознательная деятельность многих из них. В подтверждение этого понимания, «случайно» попался видеоролик «Что реально происходит на Земле, в мире, в России», основателя Концепции Общественной Безопасности, генерала К.П.Петрова, где последовательно и логично все было изложено.</w:t>
      </w:r>
      <w:r>
        <w:rPr>
          <w:sz w:val="28"/>
          <w:szCs w:val="28"/>
        </w:rPr>
        <w:t xml:space="preserve"> Случился аналогичный резонанс, что произошел с озвучиванием информации С.Апина.                      </w:t>
      </w:r>
      <w:r w:rsidRPr="00702C29">
        <w:rPr>
          <w:sz w:val="28"/>
          <w:szCs w:val="28"/>
        </w:rPr>
        <w:t xml:space="preserve"> Но сейчас немного не об этом, хотя это вся связанно между собой, как Небо и Земля.</w:t>
      </w:r>
    </w:p>
    <w:p w:rsidR="003F6B65" w:rsidRPr="00702C29" w:rsidRDefault="003F6B65" w:rsidP="00100592">
      <w:pPr>
        <w:rPr>
          <w:sz w:val="28"/>
          <w:szCs w:val="28"/>
        </w:rPr>
      </w:pPr>
      <w:r w:rsidRPr="00702C29">
        <w:rPr>
          <w:sz w:val="28"/>
          <w:szCs w:val="28"/>
        </w:rPr>
        <w:t xml:space="preserve">      Родители мотались по командировкам, в надежде заработать чуть больше, чем все остальные и тем самым выделиться неким образом, улучшение благоустройства, этой, материальной, физической жизни, являлось лишь благовидным предлогом. Суть сокрыта именно в стремлении выделиться, показать, что умнее других, раз смог выделиться в «благосостоянии». Конечно же, я их ни в чем не обвиняю, но и не оправдываю, просто понимаю и принимаю, и благодарю, за возможность прийти в этот мир, вырасти, и в конце концов, стать Человеком! Это главным образом была инициатива отца, ныне уже давно ушедшего из «этого мира», в следствии не прощения своей супруги, моей матери, за надуманные в свое время обиды. Он долго носил эту скрытую обиду, пока она, в виде следствия, не стала проявляться в виде физической болезни. Простатит. Затем, так и не вылеченная «болезнь», так как причина все еще оставалась на «месте», в один момент, а это был психический стресс, вызванный большой потерей денег, не превратилась в злокачественную опухоль. Таким образом, обида, скрытая в недрах «подсознания», как причина, вызвала следствие, болезнь. Тригерром, т.е.спусковым механизмом развития смертельной болезни, явился стресс. Не устранение причины привело в конечном итоге к смерти физического тела, деваться то ведь той обиде, а это энерго-информационный сгусток, из Нашего тонкого тела сама по себе никуда не может. Здесь вспоминается народная мудрость, все болезни от нервов, только сифилис от любви!</w:t>
      </w:r>
    </w:p>
    <w:p w:rsidR="003F6B65" w:rsidRPr="00702C29" w:rsidRDefault="003F6B65" w:rsidP="00100592">
      <w:pPr>
        <w:rPr>
          <w:sz w:val="28"/>
          <w:szCs w:val="28"/>
        </w:rPr>
      </w:pPr>
      <w:r w:rsidRPr="00702C29">
        <w:rPr>
          <w:sz w:val="28"/>
          <w:szCs w:val="28"/>
        </w:rPr>
        <w:t xml:space="preserve">      Эта ремарка для того, что бы напомнить, что все болезни это следствие, отложившейся глубокой(не глубинной!) мысли, в виде обиды, неприятия, злобы, злопамятсва, наименований у этих мыслей множество, не Суть «имя», главное, что это является причиной, которая откладывается в так называемой глубинной, психической памяти</w:t>
      </w:r>
      <w:r>
        <w:rPr>
          <w:sz w:val="28"/>
          <w:szCs w:val="28"/>
        </w:rPr>
        <w:t xml:space="preserve"> Человека, или по другому</w:t>
      </w:r>
      <w:r w:rsidRPr="00702C29">
        <w:rPr>
          <w:sz w:val="28"/>
          <w:szCs w:val="28"/>
        </w:rPr>
        <w:t xml:space="preserve">, </w:t>
      </w:r>
      <w:r>
        <w:rPr>
          <w:sz w:val="28"/>
          <w:szCs w:val="28"/>
        </w:rPr>
        <w:t xml:space="preserve">в </w:t>
      </w:r>
      <w:r w:rsidRPr="00702C29">
        <w:rPr>
          <w:sz w:val="28"/>
          <w:szCs w:val="28"/>
        </w:rPr>
        <w:t xml:space="preserve">тонком теле(поле восприятия того уровня вибраций энергий). В любом случае отражающееся, как следствие на физическом теле, как правило, в виде болезни, иногда практически сразу, убирающая Человека с материального плана Бытия.  </w:t>
      </w:r>
    </w:p>
    <w:p w:rsidR="003F6B65" w:rsidRPr="00702C29" w:rsidRDefault="003F6B65" w:rsidP="00100592">
      <w:pPr>
        <w:rPr>
          <w:sz w:val="28"/>
          <w:szCs w:val="28"/>
        </w:rPr>
      </w:pPr>
      <w:r>
        <w:rPr>
          <w:sz w:val="28"/>
          <w:szCs w:val="28"/>
        </w:rPr>
        <w:t xml:space="preserve">      </w:t>
      </w:r>
      <w:r w:rsidRPr="00702C29">
        <w:rPr>
          <w:sz w:val="28"/>
          <w:szCs w:val="28"/>
        </w:rPr>
        <w:t xml:space="preserve">Сразу поясню, что  я понимаю под энергией. Поскольку есть еще такие лица, что не только не знают, что это такое, так еще и отрицают само существование этого. Итак, энергия - это движение, уплотненного определенным образом, вибрирующего, с различной частотой, потока Живого, Сознательного пространства, не видимого обычным органам восприятия Человека.  Как воздух, состоящий из газов, Мы его не видим, тем не менее, знаем, что он имеет некоторую плотность, за счет чего, например, могут летать птицы и самолеты. Более того, воздух, тут, как синоним атмосферы, позволяет существовать всему живому. Электроэнергия, Мы ее тоже не видим, тем не менее пользуемся, «научившись» извлекать из электро-магнитного поля, которое для кого то является «атмосферой». Так вот, Мы в первую очередь, т.е. первично, состоим из энергий, разного уровня вибраций, и как будет видно дальше, энергий всего Космоса.  Неживой материи нет – материя вся Живая. Материя – это форма, которую приняла энергия согласно информации, то есть согласно </w:t>
      </w:r>
      <w:r>
        <w:rPr>
          <w:sz w:val="28"/>
          <w:szCs w:val="28"/>
        </w:rPr>
        <w:t xml:space="preserve">алгоритму </w:t>
      </w:r>
      <w:r w:rsidRPr="00702C29">
        <w:rPr>
          <w:sz w:val="28"/>
          <w:szCs w:val="28"/>
        </w:rPr>
        <w:t>создания и развития данного материального образования</w:t>
      </w:r>
      <w:r>
        <w:rPr>
          <w:sz w:val="28"/>
          <w:szCs w:val="28"/>
        </w:rPr>
        <w:t>.</w:t>
      </w:r>
      <w:r w:rsidRPr="00702C29">
        <w:rPr>
          <w:sz w:val="28"/>
          <w:szCs w:val="28"/>
        </w:rPr>
        <w:t xml:space="preserve"> </w:t>
      </w:r>
    </w:p>
    <w:p w:rsidR="003F6B65" w:rsidRPr="00702C29" w:rsidRDefault="003F6B65" w:rsidP="00100592">
      <w:pPr>
        <w:rPr>
          <w:sz w:val="28"/>
          <w:szCs w:val="28"/>
        </w:rPr>
      </w:pPr>
    </w:p>
    <w:p w:rsidR="003F6B65" w:rsidRPr="005E3378" w:rsidRDefault="003F6B65" w:rsidP="00100592">
      <w:pPr>
        <w:rPr>
          <w:b/>
          <w:bCs/>
          <w:sz w:val="28"/>
          <w:szCs w:val="28"/>
        </w:rPr>
      </w:pPr>
      <w:r w:rsidRPr="005E3378">
        <w:rPr>
          <w:b/>
          <w:bCs/>
          <w:sz w:val="28"/>
          <w:szCs w:val="28"/>
        </w:rPr>
        <w:t xml:space="preserve">                                                             Глава 2</w:t>
      </w:r>
    </w:p>
    <w:p w:rsidR="003F6B65" w:rsidRDefault="003F6B65" w:rsidP="00100592">
      <w:pPr>
        <w:tabs>
          <w:tab w:val="left" w:pos="2850"/>
        </w:tabs>
        <w:rPr>
          <w:b/>
          <w:bCs/>
          <w:sz w:val="28"/>
          <w:szCs w:val="28"/>
        </w:rPr>
      </w:pPr>
      <w:r w:rsidRPr="005E3378">
        <w:rPr>
          <w:b/>
          <w:bCs/>
          <w:sz w:val="28"/>
          <w:szCs w:val="28"/>
        </w:rPr>
        <w:tab/>
        <w:t xml:space="preserve">          Мысль – «бумеранг»</w:t>
      </w:r>
    </w:p>
    <w:p w:rsidR="003F6B65" w:rsidRPr="005E3378" w:rsidRDefault="003F6B65" w:rsidP="00100592">
      <w:pPr>
        <w:tabs>
          <w:tab w:val="left" w:pos="2850"/>
        </w:tabs>
        <w:rPr>
          <w:b/>
          <w:bCs/>
          <w:sz w:val="28"/>
          <w:szCs w:val="28"/>
        </w:rPr>
      </w:pPr>
    </w:p>
    <w:p w:rsidR="003F6B65" w:rsidRPr="00702C29" w:rsidRDefault="003F6B65" w:rsidP="00100592">
      <w:pPr>
        <w:rPr>
          <w:sz w:val="28"/>
          <w:szCs w:val="28"/>
        </w:rPr>
      </w:pPr>
      <w:r>
        <w:rPr>
          <w:sz w:val="28"/>
          <w:szCs w:val="28"/>
        </w:rPr>
        <w:t xml:space="preserve">     </w:t>
      </w:r>
      <w:r w:rsidRPr="00702C29">
        <w:rPr>
          <w:sz w:val="28"/>
          <w:szCs w:val="28"/>
        </w:rPr>
        <w:t xml:space="preserve"> Знает об этом человек или не знает, но поконы (правила, принципы устройства Мироздания)существуют и безусловно работают. Потому никто не может уклониться от получения назад своего посыла, в виде мысли, как главной движущей Силы, а если еще и наполненной эмоцией, то усиленной, что в свою очередь приведет к возврату, ускоренно и усиленно многократно. Потому как, совершая кругооборот, мыслеобраз притягивает к себе подобную энергию, из чего состоит сам. Вот и представьте, что вам вернется.  Потому необходимо блюсти чистоту каждой мысли, ибо все возвращается на круги своя, не успеет получить назад сам человек, получит «это» его родовое поле, куда входят все ближайшие родственники, родители, супруги, дети. Что это за покон такой? </w:t>
      </w:r>
      <w:r>
        <w:rPr>
          <w:sz w:val="28"/>
          <w:szCs w:val="28"/>
        </w:rPr>
        <w:t xml:space="preserve"> </w:t>
      </w:r>
      <w:r w:rsidRPr="00702C29">
        <w:rPr>
          <w:sz w:val="28"/>
          <w:szCs w:val="28"/>
        </w:rPr>
        <w:t>В просторечии называется «бумерангом», по признакам той игрушки. Кидая бумеранг, он делает круг и возвращается в ту же руку, практически в то же место, конечно с учетом движения пространства, ибо ничто не стоит на месте, ни мгновения, как кровь например, разве может она остановиться, «передохнуть»? Наверно нет! Иначе тогда встанут все процессы жизнедеятельности организма, наступит смерть физического тела Человека. Так и в Мироздании, всё находится в постоянном движении, не вступить в реку, одну и ту же воду, дважды, поскольку она постоянно течет.</w:t>
      </w:r>
    </w:p>
    <w:p w:rsidR="003F6B65" w:rsidRPr="00702C29" w:rsidRDefault="003F6B65" w:rsidP="00100592">
      <w:pPr>
        <w:rPr>
          <w:sz w:val="28"/>
          <w:szCs w:val="28"/>
        </w:rPr>
      </w:pPr>
      <w:r>
        <w:rPr>
          <w:sz w:val="28"/>
          <w:szCs w:val="28"/>
        </w:rPr>
        <w:t xml:space="preserve">      </w:t>
      </w:r>
      <w:r w:rsidRPr="00702C29">
        <w:rPr>
          <w:sz w:val="28"/>
          <w:szCs w:val="28"/>
        </w:rPr>
        <w:t xml:space="preserve">Вернемся к мысли, мысль – это </w:t>
      </w:r>
      <w:r>
        <w:rPr>
          <w:sz w:val="28"/>
          <w:szCs w:val="28"/>
        </w:rPr>
        <w:t xml:space="preserve">сгусток </w:t>
      </w:r>
      <w:r w:rsidRPr="00702C29">
        <w:rPr>
          <w:sz w:val="28"/>
          <w:szCs w:val="28"/>
        </w:rPr>
        <w:t>энерги</w:t>
      </w:r>
      <w:r>
        <w:rPr>
          <w:sz w:val="28"/>
          <w:szCs w:val="28"/>
        </w:rPr>
        <w:t>и</w:t>
      </w:r>
      <w:r w:rsidRPr="00702C29">
        <w:rPr>
          <w:sz w:val="28"/>
          <w:szCs w:val="28"/>
        </w:rPr>
        <w:t xml:space="preserve">, обладающая определенной информацией, они едины, как любая медаль, имеющая две стороны, энерго-информация. </w:t>
      </w:r>
      <w:r>
        <w:rPr>
          <w:sz w:val="28"/>
          <w:szCs w:val="28"/>
        </w:rPr>
        <w:t xml:space="preserve">Может принимать образ любого восприятия - визуального, аудиального, кинестетического(чувствование), </w:t>
      </w:r>
      <w:r w:rsidRPr="002C2326">
        <w:rPr>
          <w:sz w:val="28"/>
          <w:szCs w:val="28"/>
        </w:rPr>
        <w:t>с</w:t>
      </w:r>
      <w:r w:rsidRPr="002C2326">
        <w:rPr>
          <w:color w:val="000000"/>
          <w:sz w:val="28"/>
          <w:szCs w:val="28"/>
          <w:shd w:val="clear" w:color="auto" w:fill="FFFFFF"/>
        </w:rPr>
        <w:t>кладываться из множества ощущений различных органов чувств</w:t>
      </w:r>
      <w:r>
        <w:rPr>
          <w:color w:val="000000"/>
          <w:sz w:val="28"/>
          <w:szCs w:val="28"/>
          <w:shd w:val="clear" w:color="auto" w:fill="FFFFFF"/>
        </w:rPr>
        <w:t xml:space="preserve"> </w:t>
      </w:r>
      <w:r w:rsidRPr="002C2326">
        <w:rPr>
          <w:color w:val="000000"/>
          <w:sz w:val="28"/>
          <w:szCs w:val="28"/>
          <w:shd w:val="clear" w:color="auto" w:fill="FFFFFF"/>
        </w:rPr>
        <w:t>(Солнце светит в глаза и греет кожу)</w:t>
      </w:r>
      <w:r>
        <w:rPr>
          <w:color w:val="000000"/>
          <w:sz w:val="28"/>
          <w:szCs w:val="28"/>
          <w:shd w:val="clear" w:color="auto" w:fill="FFFFFF"/>
        </w:rPr>
        <w:t xml:space="preserve">. Может иметь различные  </w:t>
      </w:r>
      <w:r w:rsidRPr="002C2326">
        <w:rPr>
          <w:color w:val="000000"/>
          <w:sz w:val="28"/>
          <w:szCs w:val="28"/>
          <w:shd w:val="clear" w:color="auto" w:fill="FFFFFF"/>
        </w:rPr>
        <w:t>проявления и формы:</w:t>
      </w:r>
      <w:r>
        <w:rPr>
          <w:color w:val="000000"/>
          <w:sz w:val="28"/>
          <w:szCs w:val="28"/>
          <w:shd w:val="clear" w:color="auto" w:fill="FFFFFF"/>
        </w:rPr>
        <w:t xml:space="preserve"> воспоминания, мечты, фантазии, ассоциации, убеждения, гипотезы и т.п. </w:t>
      </w:r>
      <w:r w:rsidRPr="002C2326">
        <w:rPr>
          <w:sz w:val="28"/>
          <w:szCs w:val="28"/>
        </w:rPr>
        <w:t>Это</w:t>
      </w:r>
      <w:r w:rsidRPr="00702C29">
        <w:rPr>
          <w:sz w:val="28"/>
          <w:szCs w:val="28"/>
        </w:rPr>
        <w:t xml:space="preserve"> энергетическая субстанция, требующая подпитки. Любые мысли, позитивные или негативные питаются энергией, вырабатываемой Человеческим организмом, и полноценно могут «жить» только в случае их отождествлением с Человеком, т.е. если Человек принимает это, как «самого себя» и живет по средством ментальной деятельности раз-ума, не Осознавая Себя, как нечто, гораздо большее, нежели мысль, или даже совокупность всех мыслей,</w:t>
      </w:r>
      <w:r>
        <w:rPr>
          <w:sz w:val="28"/>
          <w:szCs w:val="28"/>
        </w:rPr>
        <w:t xml:space="preserve"> -</w:t>
      </w:r>
      <w:r w:rsidRPr="00702C29">
        <w:rPr>
          <w:sz w:val="28"/>
          <w:szCs w:val="28"/>
        </w:rPr>
        <w:t xml:space="preserve"> СОЗНАНИЕ. Мышление и Сознание не являются синонимами. Мысль не может находиться вне Сознание, Сознание же в мыслях не нуждается.</w:t>
      </w:r>
    </w:p>
    <w:p w:rsidR="003F6B65" w:rsidRPr="00702C29" w:rsidRDefault="003F6B65" w:rsidP="00100592">
      <w:pPr>
        <w:rPr>
          <w:sz w:val="28"/>
          <w:szCs w:val="28"/>
        </w:rPr>
      </w:pPr>
      <w:r>
        <w:rPr>
          <w:sz w:val="28"/>
          <w:szCs w:val="28"/>
        </w:rPr>
        <w:t xml:space="preserve">      </w:t>
      </w:r>
      <w:r w:rsidRPr="00702C29">
        <w:rPr>
          <w:sz w:val="28"/>
          <w:szCs w:val="28"/>
        </w:rPr>
        <w:t>Интерпретацию информации осуществляет, назовем пока, раз-ум Человека, озвучивающий ее</w:t>
      </w:r>
      <w:r>
        <w:rPr>
          <w:sz w:val="28"/>
          <w:szCs w:val="28"/>
        </w:rPr>
        <w:t>,</w:t>
      </w:r>
      <w:r w:rsidRPr="00702C29">
        <w:rPr>
          <w:sz w:val="28"/>
          <w:szCs w:val="28"/>
        </w:rPr>
        <w:t xml:space="preserve"> «внутренним голосом», показывающий картинки, соответствующие словам, проговариваемым внутри головы, и дающие сигнал телу, на испытывание определенных эмоций, чувств и ощущений, или наоборот, навешивая название, ярлык, любому восприятию. Понятно, что обычно мы не воспринимаем наличие подобных мыслеформ в Своем Сознании, поэтому вывести их в Осознание возможно только Наблюдая за их наличием.  Мозг, путем взаимодействия различных участков, вырабатывает определенные энергии, гормоны и прочее. Более того, посредством такой работы мозга, в тело идут соответствующие сигналы - приказы. Наши, внутренние  органы принимают эти приказы безусловно, и вырабатывают в свою очередь энергии, соответствующие информации, </w:t>
      </w:r>
      <w:r>
        <w:rPr>
          <w:sz w:val="28"/>
          <w:szCs w:val="28"/>
        </w:rPr>
        <w:t>поступающей из мозга. Например,</w:t>
      </w:r>
      <w:r w:rsidRPr="00702C29">
        <w:rPr>
          <w:sz w:val="28"/>
          <w:szCs w:val="28"/>
        </w:rPr>
        <w:t xml:space="preserve"> промелькнувшая мысль об опасности, усилит сердцебиение, организм начнет вырабатывать дополнительную «порцию» адреналина, связь мозга, как управляющего «штаба», получает обратный сигнал. Первоначальная мысль подпитывается уже этой энергией. Всё, круг замкнулся. Человек находится в состоянии эмоции, здесь страха, перед чем? Перед тем что «говорит и показывает» ему раз-ум! А уж сколько страстей он нарассказывает! Сколько энергии тратит на это человек? Всю свободную от энергий обеспечивающих жизнедеятельность организма, иногда с избытком, тогда возникают и болезни. Или, например, взгляд упал на красивое, привлекательное тело, противоположного пола. Возникает мысль о…понятно о чем! И все внимание Человека сосредоточено на объекте того мыслеобраза. И опять, тот же кругооборот энергии, мозг – орган, мысль – эмоция! </w:t>
      </w:r>
    </w:p>
    <w:p w:rsidR="003F6B65" w:rsidRPr="00702C29" w:rsidRDefault="003F6B65" w:rsidP="00100592">
      <w:pPr>
        <w:rPr>
          <w:sz w:val="28"/>
          <w:szCs w:val="28"/>
        </w:rPr>
      </w:pPr>
      <w:r w:rsidRPr="00702C29">
        <w:rPr>
          <w:sz w:val="28"/>
          <w:szCs w:val="28"/>
        </w:rPr>
        <w:t xml:space="preserve">      Так же можно обнаружить проговаривание внутренним голосом, всех слов, которые думаются, прикусив не сильно язык, он будет двигаться, микродвижениями, повторяющими любое проговаривание. Каждый может это сделать и самостоятельно убедиться в этом. При этом следует напомнить, что в мозге нет голосовых связок, а значит, используются наши голосовые связки, находящиеся в гортани, для проговаривания мыслей. При этом, Мы можем вслух говорить тогда, когда захотим, за редким исключением какого либо психоза, а вот внутреннюю болтовню не можем остановить, идет она безпрестанно, с самого пробуждения ото сна, и пока не уснем. Эти разговорчики, заставляют Нас переживать все, что они говорят, и иной раз заставляют так страдать, что у некоторых не хватает сил переносить это, и они решают прекратить мучения, убив физическое тело. </w:t>
      </w:r>
    </w:p>
    <w:p w:rsidR="003F6B65" w:rsidRPr="00702C29" w:rsidRDefault="003F6B65" w:rsidP="00100592">
      <w:pPr>
        <w:rPr>
          <w:sz w:val="28"/>
          <w:szCs w:val="28"/>
        </w:rPr>
      </w:pPr>
      <w:r>
        <w:rPr>
          <w:sz w:val="28"/>
          <w:szCs w:val="28"/>
        </w:rPr>
        <w:t xml:space="preserve">      </w:t>
      </w:r>
      <w:r w:rsidRPr="00702C29">
        <w:rPr>
          <w:sz w:val="28"/>
          <w:szCs w:val="28"/>
        </w:rPr>
        <w:t xml:space="preserve">Или вот, яркий пример того процесса взаимодействия, воображение лимона, который можно представить, раздавить и почувствовать, как при сжатии начинает течь сок лимона по рукам...представьте прямо сейчас, и за редким исключением, каждый почувствует образование кислинки во рту. При этом самого лимона нет! Так тело реагирует на все, что как приказ для органов идет из мозга, в виде проговоренных внутри слов, </w:t>
      </w:r>
      <w:r>
        <w:rPr>
          <w:sz w:val="28"/>
          <w:szCs w:val="28"/>
        </w:rPr>
        <w:t xml:space="preserve">показанных </w:t>
      </w:r>
      <w:r w:rsidRPr="00702C29">
        <w:rPr>
          <w:sz w:val="28"/>
          <w:szCs w:val="28"/>
        </w:rPr>
        <w:t>образов, которые берутся из прошлого опыта подобного. Наличие этих приказов, можно обнаружить, только если обратить на это внимание. Все эти переживания предлагаю назвать «ЛИМОН», то есть, наличие отсутствия события в непосредственно происходящем сейчас!  Понаблюдав, таким образом, за наличием такой мыслительной деятельности, можно прийти к выводу, что это нечто, болтающее без умолку, прямо у Нас в голове, и которое Мы принимаем за Себя, все таки Нами не является. Ведь тот, Кто будет Наблюдать, это не та мысль за которой Наблюдают.</w:t>
      </w:r>
    </w:p>
    <w:p w:rsidR="003F6B65" w:rsidRPr="00702C29" w:rsidRDefault="003F6B65" w:rsidP="00100592">
      <w:pPr>
        <w:rPr>
          <w:sz w:val="28"/>
          <w:szCs w:val="28"/>
        </w:rPr>
      </w:pPr>
    </w:p>
    <w:p w:rsidR="003F6B65" w:rsidRPr="00E11C06" w:rsidRDefault="003F6B65" w:rsidP="00100592">
      <w:pPr>
        <w:rPr>
          <w:b/>
          <w:bCs/>
          <w:sz w:val="28"/>
          <w:szCs w:val="28"/>
        </w:rPr>
      </w:pPr>
      <w:r w:rsidRPr="00E11C06">
        <w:rPr>
          <w:b/>
          <w:bCs/>
          <w:sz w:val="28"/>
          <w:szCs w:val="28"/>
        </w:rPr>
        <w:t xml:space="preserve">                                                     </w:t>
      </w:r>
      <w:r>
        <w:rPr>
          <w:b/>
          <w:bCs/>
          <w:sz w:val="28"/>
          <w:szCs w:val="28"/>
        </w:rPr>
        <w:t xml:space="preserve"> </w:t>
      </w:r>
      <w:r w:rsidRPr="00E11C06">
        <w:rPr>
          <w:b/>
          <w:bCs/>
          <w:sz w:val="28"/>
          <w:szCs w:val="28"/>
        </w:rPr>
        <w:t xml:space="preserve">    Глава 3</w:t>
      </w:r>
    </w:p>
    <w:p w:rsidR="003F6B65" w:rsidRDefault="003F6B65" w:rsidP="00100592">
      <w:pPr>
        <w:tabs>
          <w:tab w:val="left" w:pos="2955"/>
        </w:tabs>
        <w:rPr>
          <w:b/>
          <w:bCs/>
          <w:sz w:val="28"/>
          <w:szCs w:val="28"/>
        </w:rPr>
      </w:pPr>
      <w:r w:rsidRPr="00E11C06">
        <w:rPr>
          <w:b/>
          <w:bCs/>
          <w:sz w:val="28"/>
          <w:szCs w:val="28"/>
        </w:rPr>
        <w:tab/>
      </w:r>
      <w:r>
        <w:rPr>
          <w:b/>
          <w:bCs/>
          <w:sz w:val="28"/>
          <w:szCs w:val="28"/>
        </w:rPr>
        <w:t xml:space="preserve">     </w:t>
      </w:r>
      <w:r w:rsidRPr="00E11C06">
        <w:rPr>
          <w:b/>
          <w:bCs/>
          <w:sz w:val="28"/>
          <w:szCs w:val="28"/>
        </w:rPr>
        <w:t xml:space="preserve">      Наблюдатель</w:t>
      </w:r>
    </w:p>
    <w:p w:rsidR="003F6B65" w:rsidRPr="00702C29" w:rsidRDefault="003F6B65" w:rsidP="00100592">
      <w:pPr>
        <w:tabs>
          <w:tab w:val="left" w:pos="2955"/>
        </w:tabs>
        <w:rPr>
          <w:sz w:val="28"/>
          <w:szCs w:val="28"/>
        </w:rPr>
      </w:pPr>
    </w:p>
    <w:p w:rsidR="003F6B65" w:rsidRPr="00702C29" w:rsidRDefault="003F6B65" w:rsidP="00100592">
      <w:pPr>
        <w:rPr>
          <w:sz w:val="28"/>
          <w:szCs w:val="28"/>
        </w:rPr>
      </w:pPr>
      <w:r>
        <w:rPr>
          <w:sz w:val="28"/>
          <w:szCs w:val="28"/>
        </w:rPr>
        <w:t xml:space="preserve">     </w:t>
      </w:r>
      <w:r w:rsidRPr="00702C29">
        <w:rPr>
          <w:sz w:val="28"/>
          <w:szCs w:val="28"/>
        </w:rPr>
        <w:t xml:space="preserve"> Кто же тогда тот Наблюдатель? </w:t>
      </w:r>
    </w:p>
    <w:p w:rsidR="003F6B65" w:rsidRPr="00702C29" w:rsidRDefault="003F6B65" w:rsidP="00100592">
      <w:pPr>
        <w:rPr>
          <w:sz w:val="28"/>
          <w:szCs w:val="28"/>
        </w:rPr>
      </w:pPr>
      <w:r>
        <w:rPr>
          <w:sz w:val="28"/>
          <w:szCs w:val="28"/>
        </w:rPr>
        <w:t xml:space="preserve">     </w:t>
      </w:r>
      <w:r w:rsidRPr="00702C29">
        <w:rPr>
          <w:sz w:val="28"/>
          <w:szCs w:val="28"/>
        </w:rPr>
        <w:t xml:space="preserve"> Наблюдателем можно назвать Сознание, которое Осознает, что Оно Есть, и Оно Осознает, что Оно Есть и Осознает Это, что Оно Наблюдает за мыслями и Осознает наличие Осознанности всего этого процесса. Осознает Само Себя. </w:t>
      </w:r>
    </w:p>
    <w:p w:rsidR="003F6B65" w:rsidRPr="00702C29" w:rsidRDefault="003F6B65" w:rsidP="00100592">
      <w:pPr>
        <w:rPr>
          <w:sz w:val="28"/>
          <w:szCs w:val="28"/>
        </w:rPr>
      </w:pPr>
      <w:r>
        <w:rPr>
          <w:sz w:val="28"/>
          <w:szCs w:val="28"/>
        </w:rPr>
        <w:t xml:space="preserve">      </w:t>
      </w:r>
      <w:r w:rsidRPr="00702C29">
        <w:rPr>
          <w:sz w:val="28"/>
          <w:szCs w:val="28"/>
        </w:rPr>
        <w:t xml:space="preserve">Что бы в этом убедиться, у каждого есть все необходимое и тело и раз-ум и Сознание. Здесь я употребляю такой оборот, как восприятие Сознанием, поскольку Мы и Есть Сознание, оно не у Нас есть, ОНО Мы!  Обычное  восприятие </w:t>
      </w:r>
      <w:r>
        <w:rPr>
          <w:sz w:val="28"/>
          <w:szCs w:val="28"/>
        </w:rPr>
        <w:t xml:space="preserve">я здесь называю - раз-ум! </w:t>
      </w:r>
      <w:r w:rsidRPr="00702C29">
        <w:rPr>
          <w:sz w:val="28"/>
          <w:szCs w:val="28"/>
        </w:rPr>
        <w:t>Осознать нахождение самого Себя(то самое Высшее Я, которое все ищут!)</w:t>
      </w:r>
      <w:r>
        <w:rPr>
          <w:sz w:val="28"/>
          <w:szCs w:val="28"/>
        </w:rPr>
        <w:t xml:space="preserve"> </w:t>
      </w:r>
      <w:r w:rsidRPr="00702C29">
        <w:rPr>
          <w:sz w:val="28"/>
          <w:szCs w:val="28"/>
        </w:rPr>
        <w:t>довольно просто, через физическое тело. Скорее всего, вы сейчас сидите. И читаете эту книгу, в печатном или электронном виде. Вот и Осознайте, прямо сейчас, в данный момент, нахождение Своего физического тела, в этом месте, что в руках у вас книга, или электронное устройство, не важно. Ощутите мягкость или твердость того, на чем вы сидите, ощутите свои ноги, где они? Стоят на полу или укрыты, одеялом, или пледом?</w:t>
      </w:r>
      <w:r>
        <w:rPr>
          <w:sz w:val="28"/>
          <w:szCs w:val="28"/>
        </w:rPr>
        <w:t xml:space="preserve"> Можете услышать различные звуки, их может быть много, пусть они просто будут.</w:t>
      </w:r>
      <w:r w:rsidRPr="00702C29">
        <w:rPr>
          <w:sz w:val="28"/>
          <w:szCs w:val="28"/>
        </w:rPr>
        <w:t xml:space="preserve"> Осознавайте Свое местонахождение</w:t>
      </w:r>
      <w:r>
        <w:rPr>
          <w:sz w:val="28"/>
          <w:szCs w:val="28"/>
        </w:rPr>
        <w:t>,</w:t>
      </w:r>
      <w:r w:rsidRPr="00702C29">
        <w:rPr>
          <w:sz w:val="28"/>
          <w:szCs w:val="28"/>
        </w:rPr>
        <w:t xml:space="preserve"> Сейчас и Здесь, в этот самый момент.</w:t>
      </w:r>
      <w:r w:rsidRPr="00702C29">
        <w:rPr>
          <w:sz w:val="28"/>
          <w:szCs w:val="28"/>
        </w:rPr>
        <w:br/>
        <w:t xml:space="preserve">      Когда вы пьете чай, вы действительно пьете чай (чувствуете его аромат, вкус, тепло) или вы мысленно в это время в другом месте? Наверняка в голове крутится вчерашний день или вы перенеслись всеми мыслями на завтрашнюю планерку? Когда вы едете в троллейбусе, вы действительно едете в троллейбусе или вы уже мысленно в отпуске </w:t>
      </w:r>
      <w:r>
        <w:rPr>
          <w:sz w:val="28"/>
          <w:szCs w:val="28"/>
        </w:rPr>
        <w:t>и катите на водных лыжах?</w:t>
      </w:r>
      <w:r>
        <w:rPr>
          <w:sz w:val="28"/>
          <w:szCs w:val="28"/>
        </w:rPr>
        <w:br/>
        <w:t xml:space="preserve">     </w:t>
      </w:r>
      <w:r w:rsidRPr="00702C29">
        <w:rPr>
          <w:sz w:val="28"/>
          <w:szCs w:val="28"/>
        </w:rPr>
        <w:t xml:space="preserve"> Хотя бы несколько дней понаблюдайте, насколько часто вы отсутствуете там, где находитесь физически. Скорее всего, вы обнаружите, что в большинстве случаев вы далеко от Своего физического тела. Что делать? Возвращаться! </w:t>
      </w:r>
      <w:r w:rsidRPr="00702C29">
        <w:rPr>
          <w:sz w:val="28"/>
          <w:szCs w:val="28"/>
        </w:rPr>
        <w:br/>
      </w:r>
      <w:r>
        <w:rPr>
          <w:sz w:val="28"/>
          <w:szCs w:val="28"/>
        </w:rPr>
        <w:t xml:space="preserve">      </w:t>
      </w:r>
      <w:r w:rsidRPr="00702C29">
        <w:rPr>
          <w:sz w:val="28"/>
          <w:szCs w:val="28"/>
        </w:rPr>
        <w:t xml:space="preserve">Это возвращение в Настоящий момент, в Здесь и Сейчас. Для этого достаточно придумать призыв и окликать Себя, как только обнаружите, что вас нет на месте. Например: «Где Я?»! Или любую фразу, которая будет восприниматься вами как команда. И тут же ощутите Свое дыхание. Почувствуйте, как при вдохе грудь, живот расширяется и при выдохе сжимается. </w:t>
      </w:r>
    </w:p>
    <w:p w:rsidR="003F6B65" w:rsidRDefault="003F6B65" w:rsidP="00100592">
      <w:pPr>
        <w:rPr>
          <w:sz w:val="28"/>
          <w:szCs w:val="28"/>
        </w:rPr>
      </w:pPr>
      <w:r>
        <w:rPr>
          <w:sz w:val="28"/>
          <w:szCs w:val="28"/>
        </w:rPr>
        <w:t xml:space="preserve">     </w:t>
      </w:r>
      <w:r w:rsidRPr="00702C29">
        <w:rPr>
          <w:sz w:val="28"/>
          <w:szCs w:val="28"/>
        </w:rPr>
        <w:t xml:space="preserve"> Теперь же обратите внимание, сопровождается ли все это действо мыслительной активностью? Тут весь фокус в этом! Раз-ум пытается все проговорить. Что бы его отождествление с вами ни на миг не распалось. А вы, прямо сейчас, уже Наблюдаете за ним! Наблюдайте, как в ваше индивидуальное Сознание проникают мысли. Просто Наблюдайте, как работает раз-ум. Со временем вы найдете это занятие весьма интересным и постепенно начнете разбираться в механизмах работы раз-ума! Первый вывод, который вы сделаете, в процессе Наблюдения, касается того, что машина раз-ума(именно машина – робот!) работает безпрестанно! Перемалывая огромное количество нужных или не нужных, важных и не важных мыслей, большей частью</w:t>
      </w:r>
      <w:r>
        <w:rPr>
          <w:sz w:val="28"/>
          <w:szCs w:val="28"/>
        </w:rPr>
        <w:t xml:space="preserve">, такая чушь! </w:t>
      </w:r>
    </w:p>
    <w:p w:rsidR="003F6B65" w:rsidRPr="00702C29" w:rsidRDefault="003F6B65" w:rsidP="00100592">
      <w:pPr>
        <w:rPr>
          <w:sz w:val="28"/>
          <w:szCs w:val="28"/>
        </w:rPr>
      </w:pPr>
      <w:r>
        <w:rPr>
          <w:sz w:val="28"/>
          <w:szCs w:val="28"/>
        </w:rPr>
        <w:t xml:space="preserve">      Вот, н</w:t>
      </w:r>
      <w:r w:rsidRPr="00702C29">
        <w:rPr>
          <w:sz w:val="28"/>
          <w:szCs w:val="28"/>
        </w:rPr>
        <w:t>апример, вы чистите утром зубы, а мысленно уже беседуете с клиентом, которому наметили позвонить, как только придете в офис. В руках вместо зубной щетки вы ощущаете телефонную трубку, а вместо зеркала перед вами экран монитора. Обнаружив такое раздвоение, вы командуете: «Где Я?»! Тут же чувствуете вкус зубной пасты во рту, уютность мягкого халата, и ваше умывание из механического действия превращается во вполне Осознанный утренний ритуал. Повторяйте это упражнение, когда вы делаете что то, пишите, моете посуду, едите, что угодно, несколько раз</w:t>
      </w:r>
      <w:r>
        <w:rPr>
          <w:sz w:val="28"/>
          <w:szCs w:val="28"/>
        </w:rPr>
        <w:t xml:space="preserve"> в день, не менее недели.</w:t>
      </w:r>
      <w:r>
        <w:rPr>
          <w:sz w:val="28"/>
          <w:szCs w:val="28"/>
        </w:rPr>
        <w:br/>
        <w:t xml:space="preserve">     </w:t>
      </w:r>
      <w:r w:rsidRPr="00702C29">
        <w:rPr>
          <w:sz w:val="28"/>
          <w:szCs w:val="28"/>
        </w:rPr>
        <w:t xml:space="preserve"> Причем, если в какой то момент времени текущая мысль кажется важной, даже жизненно важной, то через какое то мгновение, когда ее сменяет другая, вы о ней просто забываете. Таким образом, безконечная загруженность мыслями машины раз-ума – это нормальное состояние мыслительной сферы, практически каждого Человека. Нормальное ли?!</w:t>
      </w:r>
    </w:p>
    <w:p w:rsidR="003F6B65" w:rsidRPr="00702C29" w:rsidRDefault="003F6B65" w:rsidP="00100592">
      <w:pPr>
        <w:rPr>
          <w:sz w:val="28"/>
          <w:szCs w:val="28"/>
        </w:rPr>
      </w:pPr>
      <w:r>
        <w:rPr>
          <w:sz w:val="28"/>
          <w:szCs w:val="28"/>
        </w:rPr>
        <w:t xml:space="preserve">     </w:t>
      </w:r>
      <w:r w:rsidRPr="00702C29">
        <w:rPr>
          <w:sz w:val="28"/>
          <w:szCs w:val="28"/>
        </w:rPr>
        <w:t xml:space="preserve"> Вот вы получили первый опыт Наблюдения «себя» Собой. Вы наблюдали Свое отсутствие и присутствие. Теперь, пора распространить постоянное, бдительное и тотальное Наблюдение за мыслями и эмоциями</w:t>
      </w:r>
      <w:r>
        <w:rPr>
          <w:sz w:val="28"/>
          <w:szCs w:val="28"/>
        </w:rPr>
        <w:t>, которые вы переживаете.</w:t>
      </w:r>
      <w:r>
        <w:rPr>
          <w:sz w:val="28"/>
          <w:szCs w:val="28"/>
        </w:rPr>
        <w:br/>
        <w:t xml:space="preserve">     </w:t>
      </w:r>
      <w:r w:rsidRPr="00702C29">
        <w:rPr>
          <w:sz w:val="28"/>
          <w:szCs w:val="28"/>
        </w:rPr>
        <w:t xml:space="preserve"> В каждый момент времени вы испытываете какие-то эмоции, вы о чем-то думаете, вы совершаете какие-то действия или остаетесь в бездействии, например, лежите. Теперь вы Наблюдаете (Осознаете) все, что с вами происходит, не оценивая то, что вы видите. Вы просто смотрите на это. Или смотрите на это параллельно всему, и в это же время отслеживаете мыслителя, который все будет пытаться проговорить</w:t>
      </w:r>
      <w:r>
        <w:rPr>
          <w:sz w:val="28"/>
          <w:szCs w:val="28"/>
        </w:rPr>
        <w:t xml:space="preserve"> внутри.</w:t>
      </w:r>
      <w:r>
        <w:rPr>
          <w:sz w:val="28"/>
          <w:szCs w:val="28"/>
        </w:rPr>
        <w:br/>
        <w:t xml:space="preserve">     </w:t>
      </w:r>
      <w:r w:rsidRPr="00702C29">
        <w:rPr>
          <w:sz w:val="28"/>
          <w:szCs w:val="28"/>
        </w:rPr>
        <w:t xml:space="preserve"> Например, через час у вас важная встреча или публичное выступление. Но уже в этот момент вы видите свою заинтересованность в предстоящем событии, видите, как из-за желания не подвести, подать себя в выгодном свете в вас поднимаются безпокойство и страх, что может случиться что-то непредвиденное. Что вы можете опоздать или забыть сказать что-то важное. Раз-ум подстраховывает вас, подсказывая заранее нужные слова; вы репетируете предстоящее выступление или диалог. В это время вы замечаете, что напряжение передается телу, что оно давит на виски. При этом вы не даете тому, что Наблюдаете в Себе, никаких оценок. Наблюдение расширяется: вы видите «свои» переживания, вы видите «свои» мысли, вызванные этими переживаниями, вы видите Свое тело, напряженное от переживаний, Наблюдаете Свои действия: как суетливо складываете бумаги, как меняется тембр вашего голоса, вы знакомитесь с Собой, вы постигаете Себя и Наблюдаете «себя».  Вы впервые Осознаны в «своей» тревоге. Вы принимаете её. И понимаете, что это не Вы. И это самое главное. И тогда все это рассеивается, как иллюзия, поскольку иллюзией и является.</w:t>
      </w:r>
      <w:r w:rsidRPr="00702C29">
        <w:rPr>
          <w:sz w:val="28"/>
          <w:szCs w:val="28"/>
        </w:rPr>
        <w:br/>
        <w:t xml:space="preserve">      Если при Наблюдении вы замечаете, что хотите оценить «себя», что возникает отношение к той реальности данного момента, то вы Осознаете и этот порыв и классифицируете оценку именно как оценку, тем самым разотождествляясь с ней. </w:t>
      </w:r>
      <w:r w:rsidRPr="00702C29">
        <w:rPr>
          <w:sz w:val="28"/>
          <w:szCs w:val="28"/>
        </w:rPr>
        <w:br/>
      </w:r>
      <w:r>
        <w:rPr>
          <w:sz w:val="28"/>
          <w:szCs w:val="28"/>
        </w:rPr>
        <w:br/>
        <w:t xml:space="preserve">      </w:t>
      </w:r>
      <w:r w:rsidRPr="001D3533">
        <w:rPr>
          <w:b/>
          <w:bCs/>
          <w:sz w:val="28"/>
          <w:szCs w:val="28"/>
        </w:rPr>
        <w:t>Важно помнить, что:</w:t>
      </w:r>
      <w:r>
        <w:rPr>
          <w:sz w:val="28"/>
          <w:szCs w:val="28"/>
        </w:rPr>
        <w:br/>
        <w:t xml:space="preserve">      </w:t>
      </w:r>
      <w:r w:rsidRPr="00702C29">
        <w:rPr>
          <w:sz w:val="28"/>
          <w:szCs w:val="28"/>
        </w:rPr>
        <w:t>Наблюдение — это не анализ, а лишь видение, свидетельствование того, что есть, в данный момент, там, где вы находитесь физическим телом.</w:t>
      </w:r>
      <w:r w:rsidRPr="00702C29">
        <w:rPr>
          <w:sz w:val="28"/>
          <w:szCs w:val="28"/>
        </w:rPr>
        <w:br/>
        <w:t xml:space="preserve">      В каждый новый момент, Наблюдение ведется как бы впервые, весь прошлый опыт необходимо отложить в сторону.</w:t>
      </w:r>
      <w:r w:rsidRPr="00702C29">
        <w:rPr>
          <w:sz w:val="28"/>
          <w:szCs w:val="28"/>
        </w:rPr>
        <w:br/>
        <w:t xml:space="preserve">      Важно само Наблюдение (получение навыка наблюдения), а не то, что вы Наблюдаете.</w:t>
      </w:r>
      <w:r w:rsidRPr="00702C29">
        <w:rPr>
          <w:sz w:val="28"/>
          <w:szCs w:val="28"/>
        </w:rPr>
        <w:br/>
        <w:t xml:space="preserve">      Что бы вы в Себе ни увидели, не устраивайте самодиверсий (то есть не впускайте в голову мысли, что вы не хотите быть таким, что вам не нравится то или иное переживание), просто исследуйте. Если есть необходимость что-то менять или планировать изменения, то есть смысл, выделить для этого определённое время и, занимаясь этим, продолжать Самонаблюдение. </w:t>
      </w:r>
      <w:r w:rsidRPr="00702C29">
        <w:rPr>
          <w:sz w:val="28"/>
          <w:szCs w:val="28"/>
        </w:rPr>
        <w:br/>
      </w:r>
      <w:r>
        <w:rPr>
          <w:sz w:val="28"/>
          <w:szCs w:val="28"/>
        </w:rPr>
        <w:t xml:space="preserve">      </w:t>
      </w:r>
      <w:r w:rsidRPr="00702C29">
        <w:rPr>
          <w:sz w:val="28"/>
          <w:szCs w:val="28"/>
        </w:rPr>
        <w:t xml:space="preserve">Исследовать — это безоценочно наблюдать каждый раз, когда возникает определенное переживание, все, что оно в вас вызывает, позволить подняться ему в сознательную часть и пройти перед вашими глазами. Само исследование изменит это. Оно имеет силу изменять. В традициях некоторых школ это трактуется как вынесение безсознательной информации на уровень Осознания и перепросмотр её. Или же направление потока энергии в «засоренный» канал. </w:t>
      </w:r>
    </w:p>
    <w:p w:rsidR="003F6B65" w:rsidRPr="00702C29" w:rsidRDefault="003F6B65" w:rsidP="00100592">
      <w:pPr>
        <w:rPr>
          <w:sz w:val="28"/>
          <w:szCs w:val="28"/>
        </w:rPr>
      </w:pPr>
      <w:r w:rsidRPr="00702C29">
        <w:rPr>
          <w:sz w:val="28"/>
          <w:szCs w:val="28"/>
        </w:rPr>
        <w:t xml:space="preserve">    </w:t>
      </w:r>
      <w:r>
        <w:rPr>
          <w:sz w:val="28"/>
          <w:szCs w:val="28"/>
        </w:rPr>
        <w:t xml:space="preserve"> </w:t>
      </w:r>
      <w:r w:rsidRPr="00702C29">
        <w:rPr>
          <w:sz w:val="28"/>
          <w:szCs w:val="28"/>
        </w:rPr>
        <w:t xml:space="preserve"> Вопросы о том, как поделиться Своим</w:t>
      </w:r>
      <w:r>
        <w:rPr>
          <w:sz w:val="28"/>
          <w:szCs w:val="28"/>
        </w:rPr>
        <w:t xml:space="preserve"> </w:t>
      </w:r>
      <w:r w:rsidRPr="00702C29">
        <w:rPr>
          <w:sz w:val="28"/>
          <w:szCs w:val="28"/>
        </w:rPr>
        <w:t>Духовным опытом и объяснить Человекам настоящую реальность, волновали во все времена всех, кто действительно познал Истину. Содержание Своего Духовного опыта трудно передать словами. Словами можно лишь подсказать, в каком направлении двигаться. Ведь это опыт познания, совершенно иного мира, отличного от материального. И этот опыт в Осознании ощущения Своего Единства со Всем Сущим! Потому только каждый может самостоятельно это проверить.</w:t>
      </w:r>
    </w:p>
    <w:p w:rsidR="003F6B65" w:rsidRPr="00702C29" w:rsidRDefault="003F6B65" w:rsidP="00100592">
      <w:pPr>
        <w:rPr>
          <w:sz w:val="28"/>
          <w:szCs w:val="28"/>
        </w:rPr>
      </w:pPr>
      <w:r>
        <w:rPr>
          <w:sz w:val="28"/>
          <w:szCs w:val="28"/>
        </w:rPr>
        <w:t xml:space="preserve">     </w:t>
      </w:r>
      <w:r w:rsidRPr="00702C29">
        <w:rPr>
          <w:sz w:val="28"/>
          <w:szCs w:val="28"/>
        </w:rPr>
        <w:t xml:space="preserve"> Раз-ум постоянно «жует мыслительную жвачку», или «играет заезжанную пластинку» и совершенно не важно, какого она качества или сорта, высокоинтеллектуальная или обывательски бана</w:t>
      </w:r>
      <w:r>
        <w:rPr>
          <w:sz w:val="28"/>
          <w:szCs w:val="28"/>
        </w:rPr>
        <w:t>льная. Имея необузданный, безпре</w:t>
      </w:r>
      <w:r w:rsidRPr="00702C29">
        <w:rPr>
          <w:sz w:val="28"/>
          <w:szCs w:val="28"/>
        </w:rPr>
        <w:t xml:space="preserve">станно скачущий раз-ум, невозможно услышать сердце. </w:t>
      </w:r>
    </w:p>
    <w:p w:rsidR="003F6B65" w:rsidRPr="00702C29" w:rsidRDefault="003F6B65" w:rsidP="00100592">
      <w:pPr>
        <w:rPr>
          <w:sz w:val="28"/>
          <w:szCs w:val="28"/>
        </w:rPr>
      </w:pPr>
      <w:r>
        <w:rPr>
          <w:sz w:val="28"/>
          <w:szCs w:val="28"/>
        </w:rPr>
        <w:t xml:space="preserve">     </w:t>
      </w:r>
      <w:r w:rsidRPr="00702C29">
        <w:rPr>
          <w:sz w:val="28"/>
          <w:szCs w:val="28"/>
        </w:rPr>
        <w:t xml:space="preserve"> Раз-ум не хочет, что бы его Наблюдали прямо и видели таким, какой он есть. В тот момент, когда Мы рассматриваем его, как бы со стороны, когда чувствуем внутри Себя, возникающую эмоцию, некое энегретическое поле, когда обращаем на него Свое внимание, то в этот момент происходит разотождествление с ним, т.е. приходит понимание и Осознание, что Мы это не он. Открывается другой уровень восприятия. Пробуждается Само Сознание. Это можно назвать Нашим Присутствием. Теперь Мы становимся очевидцами, или Наблюдателями за раз-умом. Это означает, что он, или точнее те, кто использует Наш мыслеобразовательный  аппарат, больше не могут притворятся Нами. И использовать Нас, как для пополнения своих сил, так и растраты, в пустую,  Наших. Здесь Мы находим Свою собственную, Нашу, Человеческую, Божественную, внутреннюю Силу и твердость..</w:t>
      </w:r>
    </w:p>
    <w:p w:rsidR="003F6B65" w:rsidRPr="00702C29" w:rsidRDefault="003F6B65" w:rsidP="00100592">
      <w:pPr>
        <w:rPr>
          <w:sz w:val="28"/>
          <w:szCs w:val="28"/>
        </w:rPr>
      </w:pPr>
      <w:r>
        <w:rPr>
          <w:sz w:val="28"/>
          <w:szCs w:val="28"/>
        </w:rPr>
        <w:t xml:space="preserve">      </w:t>
      </w:r>
      <w:r w:rsidRPr="00702C29">
        <w:rPr>
          <w:sz w:val="28"/>
          <w:szCs w:val="28"/>
        </w:rPr>
        <w:t xml:space="preserve">Они могут управлять Нами, только если Мы неосознанно отождествляемся с ними. Так же, как Мы не можем бороться с тьмой, Мы не можем сражаться с ними. Но достаточно осветить темноту и она рассеивается. И достаточно внести Осознанности в восприятие и они, и сам дьявол, безсильны! Их сила, в Нашем незнании.  </w:t>
      </w:r>
    </w:p>
    <w:p w:rsidR="003F6B65" w:rsidRPr="00702C29" w:rsidRDefault="003F6B65" w:rsidP="00100592">
      <w:pPr>
        <w:rPr>
          <w:sz w:val="28"/>
          <w:szCs w:val="28"/>
        </w:rPr>
      </w:pPr>
      <w:r>
        <w:rPr>
          <w:sz w:val="28"/>
          <w:szCs w:val="28"/>
        </w:rPr>
        <w:t xml:space="preserve">     </w:t>
      </w:r>
      <w:r w:rsidRPr="00702C29">
        <w:rPr>
          <w:sz w:val="28"/>
          <w:szCs w:val="28"/>
        </w:rPr>
        <w:t xml:space="preserve"> Только тотальный, бдительный контроль, если хотите «дисциплина раз-ума», а в дальнейшем и полный отказ от «несанкционированных» мыслей – необходимое условие, для радикальной трансформации восприятия Сознанием Человека. Если этого не понять и не принять, то и говорить о каких то успехах на Пути Просветления не имеет смысла. Все временные погружения в нирвану, путешествия по астралу или какие угодно медитации, лишь производство «косметического ремонта» восприятия и имеет лишь кратковременный эффект. Даже, я бы сказал, остерегайтесь искать спасения в нирванических, астральных просторах, как рекомендуют сторонники различных буддийских или индусских практик, не надо глубоко и часто дышать, опьяняясь праной, как рекомендуют «мастера веселых» практик. Потому что, поиски постоянного блаженства приводят к тому, что Человек начинает испытывать «наркотическую» зависимость от метода, с помощью которого Он достигает иллюзорного блаженства. А еще и более того, часто в последнее время случается, так называемые озарения, контакты, чиннелинги с «высшими силами», «вознесенными учителями» и чуть ли не с самими Богом! Учитывая, что вся Наша сегодняшняя действительность, на самом деле( с бооольшой степенью вероятности) находится во власти тех, иных существ, и они окутали Планету и околоземное пространство, голографическими мирами, и больше того, внедрились в Нас, можно сказать, прямо в мозг, то когда Индивидуальное Сознание(Душа) самопроизвольно или при помощи соответствующих практик, выходит из тела, в так называемую нирвану или астрал, или еще как угодно, обратно Душа может вернуться уже не одна. Она может вернуться вместе с некой сущностью, которая не позволит Человеку Самоосознать Себя. Учитывая, </w:t>
      </w:r>
      <w:r>
        <w:rPr>
          <w:sz w:val="28"/>
          <w:szCs w:val="28"/>
        </w:rPr>
        <w:t>что физическое тело заблокировано от восприятия тонкоматериального</w:t>
      </w:r>
      <w:r w:rsidRPr="00702C29">
        <w:rPr>
          <w:sz w:val="28"/>
          <w:szCs w:val="28"/>
        </w:rPr>
        <w:t>, и более того, имеются «помощники-операторы»(которых можно обнаружить в Себе, только путем бдительного Наблюдения за Собой, это те самые «внутренние голоса», которые Мы принимаем за Свои), эти «помощники», можно сказать находятся в прямом сговоре с различными энергосущностями, «подыгрывают» друг другу, имея одну цель и задачу. Восприятию через раз-ум, открывается некая информация, раз-ум логически обосновывает, доказывает, рассказывает, для пущей убедительности еще и может открыть «дополнительные» виды восприятия, некие «сверхспособности», и тогда Человек «на крючке», происходит подтверждение действием. Это может быть получение какой либо информации из «тонкого» плана, от той, вселившейся при возвращении Души, сущности, и тогда она раз-умом представляется, как «высшее существо». А сказал хоть один из этих «вознесенных» и иже с ними, что надо просто остановить самопроизвольный мыслительный процесс, как необ</w:t>
      </w:r>
      <w:r>
        <w:rPr>
          <w:sz w:val="28"/>
          <w:szCs w:val="28"/>
        </w:rPr>
        <w:t xml:space="preserve">ходимое условие СамоОсознания? </w:t>
      </w:r>
      <w:r w:rsidRPr="00702C29">
        <w:rPr>
          <w:sz w:val="28"/>
          <w:szCs w:val="28"/>
        </w:rPr>
        <w:t xml:space="preserve"> Не изменить с негативного на позитивное, а именно исключить из</w:t>
      </w:r>
      <w:r>
        <w:rPr>
          <w:sz w:val="28"/>
          <w:szCs w:val="28"/>
        </w:rPr>
        <w:t xml:space="preserve"> привычного образа восприятия?</w:t>
      </w:r>
      <w:r w:rsidRPr="00702C29">
        <w:rPr>
          <w:sz w:val="28"/>
          <w:szCs w:val="28"/>
        </w:rPr>
        <w:t xml:space="preserve"> Что «внутренний г</w:t>
      </w:r>
      <w:r>
        <w:rPr>
          <w:sz w:val="28"/>
          <w:szCs w:val="28"/>
        </w:rPr>
        <w:t>олос» не принадлежит Человеку?</w:t>
      </w:r>
      <w:r w:rsidRPr="00702C29">
        <w:rPr>
          <w:sz w:val="28"/>
          <w:szCs w:val="28"/>
        </w:rPr>
        <w:t xml:space="preserve"> </w:t>
      </w:r>
    </w:p>
    <w:p w:rsidR="003F6B65" w:rsidRPr="00702C29" w:rsidRDefault="003F6B65" w:rsidP="00100592">
      <w:pPr>
        <w:rPr>
          <w:sz w:val="28"/>
          <w:szCs w:val="28"/>
        </w:rPr>
      </w:pPr>
      <w:r w:rsidRPr="00702C29">
        <w:rPr>
          <w:sz w:val="28"/>
          <w:szCs w:val="28"/>
        </w:rPr>
        <w:t xml:space="preserve">      А кто же тогда болтает? Кто ведет у нас в голове все эти рассуждения о хорошем и плохом, оценивая в</w:t>
      </w:r>
      <w:r>
        <w:rPr>
          <w:sz w:val="28"/>
          <w:szCs w:val="28"/>
        </w:rPr>
        <w:t>се и всех? Кому «нам», там, что-</w:t>
      </w:r>
      <w:r w:rsidRPr="00702C29">
        <w:rPr>
          <w:sz w:val="28"/>
          <w:szCs w:val="28"/>
        </w:rPr>
        <w:t>то нравится или не нравится? Кто там???..</w:t>
      </w:r>
      <w:r>
        <w:rPr>
          <w:sz w:val="28"/>
          <w:szCs w:val="28"/>
        </w:rPr>
        <w:t xml:space="preserve"> </w:t>
      </w:r>
      <w:r w:rsidRPr="00702C29">
        <w:rPr>
          <w:sz w:val="28"/>
          <w:szCs w:val="28"/>
        </w:rPr>
        <w:t xml:space="preserve">Если это не то же Сознание, которое </w:t>
      </w:r>
      <w:r>
        <w:rPr>
          <w:sz w:val="28"/>
          <w:szCs w:val="28"/>
        </w:rPr>
        <w:t xml:space="preserve"> </w:t>
      </w:r>
      <w:r w:rsidRPr="00702C29">
        <w:rPr>
          <w:sz w:val="28"/>
          <w:szCs w:val="28"/>
        </w:rPr>
        <w:t>Наблюдает, при чем Наблюдает безмолвно…</w:t>
      </w:r>
    </w:p>
    <w:p w:rsidR="003F6B65" w:rsidRPr="00702C29" w:rsidRDefault="003F6B65" w:rsidP="00100592">
      <w:pPr>
        <w:rPr>
          <w:sz w:val="28"/>
          <w:szCs w:val="28"/>
        </w:rPr>
      </w:pPr>
      <w:r w:rsidRPr="00702C29">
        <w:rPr>
          <w:sz w:val="28"/>
          <w:szCs w:val="28"/>
        </w:rPr>
        <w:t xml:space="preserve">      Что с этим делать, я расскажу и дальше, основываясь исключительно на Своем опыте, и что я называю Истинной. Хотя, главное я уже назвал – Наблюдение! Это правда у всех своя, а Истина одна. То, что это Истина, каждый сможет убедиться Сам! А пока начинайте Наблюдать за «собой», вспоминайте Себя.</w:t>
      </w:r>
    </w:p>
    <w:p w:rsidR="003F6B65" w:rsidRPr="00702C29" w:rsidRDefault="003F6B65" w:rsidP="00100592">
      <w:pPr>
        <w:rPr>
          <w:sz w:val="28"/>
          <w:szCs w:val="28"/>
        </w:rPr>
      </w:pPr>
      <w:r w:rsidRPr="00702C29">
        <w:rPr>
          <w:sz w:val="28"/>
          <w:szCs w:val="28"/>
        </w:rPr>
        <w:t xml:space="preserve">                                                 </w:t>
      </w:r>
    </w:p>
    <w:p w:rsidR="003F6B65" w:rsidRPr="00CA3331" w:rsidRDefault="003F6B65" w:rsidP="0077276D">
      <w:pPr>
        <w:rPr>
          <w:b/>
          <w:bCs/>
          <w:sz w:val="28"/>
          <w:szCs w:val="28"/>
        </w:rPr>
      </w:pPr>
      <w:r w:rsidRPr="00702C29">
        <w:rPr>
          <w:sz w:val="28"/>
          <w:szCs w:val="28"/>
        </w:rPr>
        <w:t xml:space="preserve">                                  </w:t>
      </w:r>
      <w:r>
        <w:rPr>
          <w:sz w:val="28"/>
          <w:szCs w:val="28"/>
        </w:rPr>
        <w:t xml:space="preserve">                         </w:t>
      </w:r>
      <w:r>
        <w:rPr>
          <w:b/>
          <w:bCs/>
          <w:sz w:val="28"/>
          <w:szCs w:val="28"/>
        </w:rPr>
        <w:t>Глава 4</w:t>
      </w:r>
    </w:p>
    <w:p w:rsidR="003F6B65" w:rsidRPr="00CA3331" w:rsidRDefault="003F6B65" w:rsidP="0077276D">
      <w:pPr>
        <w:tabs>
          <w:tab w:val="left" w:pos="2820"/>
        </w:tabs>
        <w:rPr>
          <w:b/>
          <w:bCs/>
          <w:sz w:val="28"/>
          <w:szCs w:val="28"/>
        </w:rPr>
      </w:pPr>
      <w:r w:rsidRPr="00CA3331">
        <w:rPr>
          <w:b/>
          <w:bCs/>
          <w:sz w:val="28"/>
          <w:szCs w:val="28"/>
        </w:rPr>
        <w:tab/>
        <w:t xml:space="preserve">               Мироздание</w:t>
      </w:r>
    </w:p>
    <w:p w:rsidR="003F6B65" w:rsidRPr="00702C29" w:rsidRDefault="003F6B65" w:rsidP="0077276D">
      <w:pPr>
        <w:tabs>
          <w:tab w:val="left" w:pos="2820"/>
        </w:tabs>
        <w:rPr>
          <w:sz w:val="28"/>
          <w:szCs w:val="28"/>
        </w:rPr>
      </w:pPr>
    </w:p>
    <w:p w:rsidR="003F6B65" w:rsidRPr="00702C29" w:rsidRDefault="003F6B65" w:rsidP="0077276D">
      <w:pPr>
        <w:rPr>
          <w:sz w:val="28"/>
          <w:szCs w:val="28"/>
        </w:rPr>
      </w:pPr>
      <w:r w:rsidRPr="00702C29">
        <w:rPr>
          <w:sz w:val="28"/>
          <w:szCs w:val="28"/>
        </w:rPr>
        <w:t xml:space="preserve">      Сейчас, предлагаю, чисто гипотетическое видиние былого, поскольку ни подтвердить, не опровергнуть этого никто на сегодня не может. Мне же это представляется, и ощущается, как очень близкое к Истине, поскольку на уровне Осознания, Мне открылось подобное. Уж сколько различных интерпретаций Мироздания озвучено и написано сегодня. И тем не менее, Человечеством владеют страхи, страдания, сомнения, болезни, старость и смерть. Все Истинные Учителя Человечества, говорили об одном, прежде всего, Познай Себя, и тогда, и только тогда, Познаешь Мир! А для этого необходимо навести порядок в Своем восприятии Сознанием. Когда Человеки пытаются заниматься спасением себя и Человечества, не остановив «машину раз-ума», они тратят попусту время, которое можно бы было использовать, для Осознанной Эволюции, Просветления.</w:t>
      </w:r>
    </w:p>
    <w:p w:rsidR="003F6B65" w:rsidRPr="00702C29" w:rsidRDefault="003F6B65" w:rsidP="0077276D">
      <w:pPr>
        <w:rPr>
          <w:sz w:val="28"/>
          <w:szCs w:val="28"/>
        </w:rPr>
      </w:pPr>
      <w:r>
        <w:rPr>
          <w:sz w:val="28"/>
          <w:szCs w:val="28"/>
        </w:rPr>
        <w:t xml:space="preserve">     </w:t>
      </w:r>
      <w:r w:rsidRPr="00702C29">
        <w:rPr>
          <w:sz w:val="28"/>
          <w:szCs w:val="28"/>
        </w:rPr>
        <w:t xml:space="preserve"> Что бы лучше понять, о чем речь, и представить масштабность всего происходящего, предлагаю, как бы вернуться назад, на несколько миллиардов(порядка 400!) лет назад!!!  К моменту соТворения Человеческого Существа! </w:t>
      </w:r>
    </w:p>
    <w:p w:rsidR="003F6B65" w:rsidRPr="00702C29" w:rsidRDefault="003F6B65" w:rsidP="0077276D">
      <w:pPr>
        <w:rPr>
          <w:sz w:val="28"/>
          <w:szCs w:val="28"/>
        </w:rPr>
      </w:pPr>
      <w:r w:rsidRPr="00702C29">
        <w:rPr>
          <w:sz w:val="28"/>
          <w:szCs w:val="28"/>
        </w:rPr>
        <w:t xml:space="preserve">       В те далекие времена, Единым Абсолютным Сознанием, Творцом(может быть и частью еще более Великого Сознания) были рождены Творцы, некие космические Сущности, обладающие возможностью Творить Новые Жизни, Творить Живые Существа и целые Живые Миры. </w:t>
      </w:r>
    </w:p>
    <w:p w:rsidR="003F6B65" w:rsidRPr="00702C29" w:rsidRDefault="003F6B65" w:rsidP="0077276D">
      <w:pPr>
        <w:rPr>
          <w:sz w:val="28"/>
          <w:szCs w:val="28"/>
        </w:rPr>
      </w:pPr>
      <w:r>
        <w:rPr>
          <w:sz w:val="28"/>
          <w:szCs w:val="28"/>
        </w:rPr>
        <w:t xml:space="preserve">     </w:t>
      </w:r>
      <w:r w:rsidRPr="00702C29">
        <w:rPr>
          <w:sz w:val="28"/>
          <w:szCs w:val="28"/>
        </w:rPr>
        <w:t xml:space="preserve"> Наш Творец, для расширения своих</w:t>
      </w:r>
      <w:r>
        <w:rPr>
          <w:sz w:val="28"/>
          <w:szCs w:val="28"/>
        </w:rPr>
        <w:t xml:space="preserve"> возможностей, решил сотворить С</w:t>
      </w:r>
      <w:r w:rsidRPr="00702C29">
        <w:rPr>
          <w:sz w:val="28"/>
          <w:szCs w:val="28"/>
        </w:rPr>
        <w:t>вое подобие, которое, пройдя эволюционные процессы, смогло бы расширить Его, до еще большего размера космической Сущности. Он сотворил Галактику, называющуюся сегодня «Млечный путь». Со</w:t>
      </w:r>
      <w:r>
        <w:rPr>
          <w:sz w:val="28"/>
          <w:szCs w:val="28"/>
        </w:rPr>
        <w:t>творил огромную Звезду</w:t>
      </w:r>
      <w:r w:rsidRPr="00702C29">
        <w:rPr>
          <w:sz w:val="28"/>
          <w:szCs w:val="28"/>
        </w:rPr>
        <w:t xml:space="preserve">, Солнце, которая излучая определенную энергию, рождает Планеты. Так Солнце стало рождать Планеты, и получилась Солнечная Система. Планеты, в свою очередь излучают свою, определенную индивидуальными признаками энергию, содержащую определенную информацию (отсюда совпадения гороскопов). Было рождено достаточное количество Планет. Так,  собрав определенным образом энергии, излучаемые планетами Солнечной Системы, </w:t>
      </w:r>
      <w:r w:rsidRPr="003650FE">
        <w:rPr>
          <w:sz w:val="28"/>
          <w:szCs w:val="28"/>
        </w:rPr>
        <w:t>соединив их определенным образом вокруг некого ядра, центра, которых получилось огромное множество, он привлек энергии других Творцов, своих собратьев, решив сотворить совершеннейшее Существо, обладающее Всеми</w:t>
      </w:r>
      <w:r w:rsidRPr="00702C29">
        <w:rPr>
          <w:sz w:val="28"/>
          <w:szCs w:val="28"/>
        </w:rPr>
        <w:t xml:space="preserve"> энергиями</w:t>
      </w:r>
      <w:r>
        <w:rPr>
          <w:sz w:val="28"/>
          <w:szCs w:val="28"/>
        </w:rPr>
        <w:t>, В</w:t>
      </w:r>
      <w:r w:rsidRPr="00702C29">
        <w:rPr>
          <w:sz w:val="28"/>
          <w:szCs w:val="28"/>
        </w:rPr>
        <w:t>сего безграничного Космоса, по подобию, самого Творца Творцов. Тогда еще ни у кого не было подобного примера перед взором, и каждая из Космических Сущностей, братьев Нашего Творца, поделилась своей энергией. Так был сотворен образ по подобию Творца. Назовем его Душой. Это получилась неживая голограмма, обладающая Сознанием, Душа, или первичное, Тонкое тело Человека. Видя, что Сознанием Душа обладает, но не имеет Жизни, Творец растворился во Всех этих существах, так в Душу вошел Дух Живой, и она ожила. И стала со-Творцом!</w:t>
      </w:r>
    </w:p>
    <w:p w:rsidR="003F6B65" w:rsidRPr="00702C29" w:rsidRDefault="003F6B65" w:rsidP="0077276D">
      <w:pPr>
        <w:rPr>
          <w:sz w:val="28"/>
          <w:szCs w:val="28"/>
        </w:rPr>
      </w:pPr>
      <w:r w:rsidRPr="00702C29">
        <w:rPr>
          <w:sz w:val="28"/>
          <w:szCs w:val="28"/>
        </w:rPr>
        <w:t xml:space="preserve">    </w:t>
      </w:r>
      <w:r>
        <w:rPr>
          <w:sz w:val="28"/>
          <w:szCs w:val="28"/>
        </w:rPr>
        <w:t xml:space="preserve">  </w:t>
      </w:r>
      <w:r w:rsidRPr="00702C29">
        <w:rPr>
          <w:sz w:val="28"/>
          <w:szCs w:val="28"/>
        </w:rPr>
        <w:t>Изначально Творцом при сотворении Солнечной Системы были заложены определенные правила мироздания, что находящаяся на определенном расстоянии от Солнца Планета, может рождать Живые Существа, по</w:t>
      </w:r>
      <w:r>
        <w:rPr>
          <w:sz w:val="28"/>
          <w:szCs w:val="28"/>
        </w:rPr>
        <w:t xml:space="preserve"> определенному порядку рождающиеся, развивающиеся, взаимозамен</w:t>
      </w:r>
      <w:r w:rsidRPr="00702C29">
        <w:rPr>
          <w:sz w:val="28"/>
          <w:szCs w:val="28"/>
        </w:rPr>
        <w:t>яемы и взаимозависящие, поскольку являются одним Живым организмом. Для воссоединения Творца, была заложена определенная матрица эволюции Человека, т.е. материального, физического аспекта Души. Которое по Сути так же является, на самом глубинном уровне энерго- информационным Существом. Только энергии скручены, сцеплены, уплотнены и вращаются с такой скоростью, что видятся как твердые(относительно) тела.</w:t>
      </w:r>
    </w:p>
    <w:p w:rsidR="003F6B65" w:rsidRPr="00702C29" w:rsidRDefault="003F6B65" w:rsidP="0077276D">
      <w:pPr>
        <w:rPr>
          <w:sz w:val="28"/>
          <w:szCs w:val="28"/>
        </w:rPr>
      </w:pPr>
      <w:r>
        <w:rPr>
          <w:sz w:val="28"/>
          <w:szCs w:val="28"/>
        </w:rPr>
        <w:t xml:space="preserve">     </w:t>
      </w:r>
      <w:r w:rsidRPr="00702C29">
        <w:rPr>
          <w:sz w:val="28"/>
          <w:szCs w:val="28"/>
        </w:rPr>
        <w:t xml:space="preserve"> Наглядно это можно увидеть на таком примере. Вот есть человеческое физическое тело. Оно умирает и лежит на столе, в гробу, и к нему обращаются, «на кого же ты нас оставил», но если человек это только физическое тело, то с кем прощаются, оно то ведь лежит здесь? И вот о нем говорят «безжизненное» тело! Т.е. в нем отсутствует Жизнь. А бывает и так, что тело покидает только Сознание, физическое тело Живо, только в нем отсутствует Сознание. Такое часто бывает, когда Человек, от чего то теряет Сознание, но Жизнь то в нем остается! А дальше, бывает, Сознание возвращается в тело, и Человек как бы оживает, начинает вспоминать себя, как его зовут, кто он, откуда, какова его история, и это опять таки происходит посредством внутреннего голоса(бывают исключения, когда человек теряет эту память).А бывает, что Сознание не возвращается в тело, но пока в теле есть Жизнь, оно Живет и без Сознания. И только когда Жизнь покидает физическое тело, уже признается, что человек умер. И тогда Человек испускает Дух! Тело включает программу само разложения, и уходит, откуда пришло, разлагаясь на составные части химических элементов Земли, если его не уничтожают искусственно, путем, например, сжигания.</w:t>
      </w:r>
    </w:p>
    <w:p w:rsidR="003F6B65" w:rsidRPr="00702C29" w:rsidRDefault="003F6B65" w:rsidP="0077276D">
      <w:pPr>
        <w:rPr>
          <w:sz w:val="28"/>
          <w:szCs w:val="28"/>
        </w:rPr>
      </w:pPr>
    </w:p>
    <w:p w:rsidR="003F6B65" w:rsidRDefault="003F6B65" w:rsidP="0077276D">
      <w:pPr>
        <w:rPr>
          <w:sz w:val="28"/>
          <w:szCs w:val="28"/>
        </w:rPr>
      </w:pPr>
      <w:r w:rsidRPr="00702C29">
        <w:rPr>
          <w:sz w:val="28"/>
          <w:szCs w:val="28"/>
        </w:rPr>
        <w:t>Исследования последних дней.</w:t>
      </w:r>
    </w:p>
    <w:p w:rsidR="003F6B65" w:rsidRPr="00C10B65" w:rsidRDefault="003F6B65" w:rsidP="0077276D">
      <w:pPr>
        <w:rPr>
          <w:sz w:val="28"/>
          <w:szCs w:val="28"/>
        </w:rPr>
      </w:pPr>
      <w:r w:rsidRPr="00C10B65">
        <w:rPr>
          <w:rFonts w:ascii="Arial" w:hAnsi="Arial" w:cs="Arial"/>
          <w:i/>
          <w:iCs/>
          <w:sz w:val="28"/>
          <w:szCs w:val="28"/>
        </w:rPr>
        <w:t xml:space="preserve"> Е.Ждановская</w:t>
      </w:r>
      <w:r w:rsidRPr="00C10B65">
        <w:rPr>
          <w:rFonts w:ascii="Arial" w:hAnsi="Arial" w:cs="Arial"/>
          <w:i/>
          <w:iCs/>
          <w:sz w:val="28"/>
          <w:szCs w:val="28"/>
        </w:rPr>
        <w:br/>
        <w:t>"Интересная газета. Магия и мистика" №18 2013 г.</w:t>
      </w:r>
      <w:r w:rsidRPr="00C10B65">
        <w:rPr>
          <w:sz w:val="28"/>
          <w:szCs w:val="28"/>
        </w:rPr>
        <w:t xml:space="preserve"> </w:t>
      </w:r>
    </w:p>
    <w:p w:rsidR="003F6B65" w:rsidRPr="00C10B65" w:rsidRDefault="003F6B65" w:rsidP="0077276D">
      <w:pPr>
        <w:rPr>
          <w:sz w:val="28"/>
          <w:szCs w:val="28"/>
        </w:rPr>
      </w:pPr>
    </w:p>
    <w:p w:rsidR="003F6B65" w:rsidRDefault="003F6B65" w:rsidP="0077276D">
      <w:pPr>
        <w:rPr>
          <w:sz w:val="28"/>
          <w:szCs w:val="28"/>
        </w:rPr>
      </w:pPr>
      <w:r>
        <w:rPr>
          <w:sz w:val="28"/>
          <w:szCs w:val="28"/>
        </w:rPr>
        <w:t xml:space="preserve">      Между жизнью и смертью.</w:t>
      </w:r>
      <w:r w:rsidRPr="00702C29">
        <w:rPr>
          <w:sz w:val="28"/>
          <w:szCs w:val="28"/>
        </w:rPr>
        <w:br/>
      </w:r>
      <w:r>
        <w:rPr>
          <w:sz w:val="28"/>
          <w:szCs w:val="28"/>
        </w:rPr>
        <w:t xml:space="preserve">      </w:t>
      </w:r>
      <w:r w:rsidRPr="00702C29">
        <w:rPr>
          <w:sz w:val="28"/>
          <w:szCs w:val="28"/>
        </w:rPr>
        <w:t>США, Англия и Канада приступили к крупнейшему в мире эксперименту по исследованию мистических явлений, сопровождающих состояние клинической смерти. Он прод</w:t>
      </w:r>
      <w:r>
        <w:rPr>
          <w:sz w:val="28"/>
          <w:szCs w:val="28"/>
        </w:rPr>
        <w:t>лится три года.</w:t>
      </w:r>
      <w:r>
        <w:rPr>
          <w:sz w:val="28"/>
          <w:szCs w:val="28"/>
        </w:rPr>
        <w:br/>
        <w:t xml:space="preserve">      Мозг не мыслит.</w:t>
      </w:r>
      <w:r w:rsidRPr="00702C29">
        <w:rPr>
          <w:sz w:val="28"/>
          <w:szCs w:val="28"/>
        </w:rPr>
        <w:br/>
      </w:r>
      <w:r>
        <w:rPr>
          <w:sz w:val="28"/>
          <w:szCs w:val="28"/>
        </w:rPr>
        <w:t xml:space="preserve">      </w:t>
      </w:r>
      <w:r w:rsidRPr="00702C29">
        <w:rPr>
          <w:sz w:val="28"/>
          <w:szCs w:val="28"/>
        </w:rPr>
        <w:t>Многие из тех, кто пережил клиническую смерть, уверяют, что когда их тело находилось в бессознательном состоянии, они покидали его и, зависая сверху, видели и себя, и происходящее вокруг, детально это описыва</w:t>
      </w:r>
      <w:r>
        <w:rPr>
          <w:sz w:val="28"/>
          <w:szCs w:val="28"/>
        </w:rPr>
        <w:t>я.</w:t>
      </w:r>
      <w:r w:rsidRPr="00702C29">
        <w:rPr>
          <w:sz w:val="28"/>
          <w:szCs w:val="28"/>
        </w:rPr>
        <w:br/>
      </w:r>
      <w:r>
        <w:rPr>
          <w:sz w:val="28"/>
          <w:szCs w:val="28"/>
        </w:rPr>
        <w:t xml:space="preserve">      </w:t>
      </w:r>
      <w:r w:rsidRPr="00702C29">
        <w:rPr>
          <w:sz w:val="28"/>
          <w:szCs w:val="28"/>
        </w:rPr>
        <w:t>Известно, что клиническая смерть наступает в результате остановки сердца, сопровождаясь остановкой дыхания и гипоксией мозга (кислородным голоданием). Через 10 секунд после остановки сердца останавливается и работа мозга, что фиксируют самописцы энцефалографов, вычерчивая прямую линию. У молодых людей это может продолжаться до 10 минут, у пожилых - до 5, после чего наступает смерть, а посте «возвращения» человек рассказывает о том, что видел. И при этом его повествование во многом совпадает с версиями других людей. Получается: сознание в это время работало вне зависимости от мозга. В этой связи голландский кардиолог Ним ван Лом-мель заявляет: «Когда мозг перестает функционировать, сознание продолжает существовать». То есть</w:t>
      </w:r>
      <w:r>
        <w:rPr>
          <w:sz w:val="28"/>
          <w:szCs w:val="28"/>
        </w:rPr>
        <w:t xml:space="preserve"> мозг - не «мыслящая материя»?!</w:t>
      </w:r>
      <w:r>
        <w:rPr>
          <w:sz w:val="28"/>
          <w:szCs w:val="28"/>
        </w:rPr>
        <w:br/>
        <w:t xml:space="preserve">      За гранью.</w:t>
      </w:r>
      <w:r w:rsidRPr="00702C29">
        <w:rPr>
          <w:sz w:val="28"/>
          <w:szCs w:val="28"/>
        </w:rPr>
        <w:br/>
      </w:r>
      <w:r>
        <w:rPr>
          <w:sz w:val="28"/>
          <w:szCs w:val="28"/>
        </w:rPr>
        <w:t xml:space="preserve">      </w:t>
      </w:r>
      <w:r w:rsidRPr="00702C29">
        <w:rPr>
          <w:sz w:val="28"/>
          <w:szCs w:val="28"/>
        </w:rPr>
        <w:t>Ученые из научной группы Пима Ван Ломмеля в 10 больницах опросили 344 пациентов, перенесших 509 реанимаций, непосредственно после выхода из комы. Из них только 62 человека (18%) рассказали об увиденном и пережитом, сообщив, что выходили из тела</w:t>
      </w:r>
      <w:r>
        <w:rPr>
          <w:sz w:val="28"/>
          <w:szCs w:val="28"/>
        </w:rPr>
        <w:t xml:space="preserve"> и видели происходящее вокруг.</w:t>
      </w:r>
      <w:r w:rsidRPr="00702C29">
        <w:rPr>
          <w:sz w:val="28"/>
          <w:szCs w:val="28"/>
        </w:rPr>
        <w:br/>
      </w:r>
      <w:r>
        <w:rPr>
          <w:sz w:val="28"/>
          <w:szCs w:val="28"/>
        </w:rPr>
        <w:t xml:space="preserve">      </w:t>
      </w:r>
      <w:r w:rsidRPr="00702C29">
        <w:rPr>
          <w:sz w:val="28"/>
          <w:szCs w:val="28"/>
        </w:rPr>
        <w:t>Возвращались в тела все одинаково: через воронку, засасывающую отделившуюся душу в бездыханный труп. О</w:t>
      </w:r>
      <w:r>
        <w:rPr>
          <w:sz w:val="28"/>
          <w:szCs w:val="28"/>
        </w:rPr>
        <w:t>стальные 82% ничего не помнили.</w:t>
      </w:r>
      <w:r w:rsidRPr="00702C29">
        <w:rPr>
          <w:sz w:val="28"/>
          <w:szCs w:val="28"/>
        </w:rPr>
        <w:br/>
      </w:r>
      <w:r>
        <w:rPr>
          <w:sz w:val="28"/>
          <w:szCs w:val="28"/>
        </w:rPr>
        <w:t xml:space="preserve">      </w:t>
      </w:r>
      <w:r w:rsidRPr="00702C29">
        <w:rPr>
          <w:sz w:val="28"/>
          <w:szCs w:val="28"/>
        </w:rPr>
        <w:t>Воспоминания побывавших «за гранью» неоднократно изучались; их обозначают термином NDE -near-death experience (почти смертельный опыт).</w:t>
      </w:r>
      <w:r w:rsidRPr="00702C29">
        <w:rPr>
          <w:sz w:val="28"/>
          <w:szCs w:val="28"/>
        </w:rPr>
        <w:br/>
      </w:r>
      <w:r>
        <w:rPr>
          <w:sz w:val="28"/>
          <w:szCs w:val="28"/>
        </w:rPr>
        <w:t xml:space="preserve">      </w:t>
      </w:r>
      <w:r w:rsidRPr="00702C29">
        <w:rPr>
          <w:sz w:val="28"/>
          <w:szCs w:val="28"/>
        </w:rPr>
        <w:t>Существует несколько теорий происхождения NDE. В основе каждой психофизиологические причины: отмирание клеток мозга в результате кислородного голодания, реакция страха на приближение смерти, следствие медикаментозного воздействия - правда, в этом случае видения должны пос</w:t>
      </w:r>
      <w:r>
        <w:rPr>
          <w:sz w:val="28"/>
          <w:szCs w:val="28"/>
        </w:rPr>
        <w:t>ещать каждого реанимированного.</w:t>
      </w:r>
      <w:r w:rsidRPr="00702C29">
        <w:rPr>
          <w:sz w:val="28"/>
          <w:szCs w:val="28"/>
        </w:rPr>
        <w:br/>
      </w:r>
      <w:r>
        <w:rPr>
          <w:sz w:val="28"/>
          <w:szCs w:val="28"/>
        </w:rPr>
        <w:t xml:space="preserve">      </w:t>
      </w:r>
      <w:r w:rsidRPr="00702C29">
        <w:rPr>
          <w:sz w:val="28"/>
          <w:szCs w:val="28"/>
        </w:rPr>
        <w:t>Анализ статистических данных, полученных группой Ломмеля за последние 10 лет, полностью разрушает теорию о том, что гипоксия мозга - причина NDE, поскольку в этом случае о видениях расск</w:t>
      </w:r>
      <w:r>
        <w:rPr>
          <w:sz w:val="28"/>
          <w:szCs w:val="28"/>
        </w:rPr>
        <w:t>азывали бы все 100% опрошенных.</w:t>
      </w:r>
      <w:r w:rsidRPr="00702C29">
        <w:rPr>
          <w:sz w:val="28"/>
          <w:szCs w:val="28"/>
        </w:rPr>
        <w:br/>
        <w:t>«Значит, - говорит кардиолог, - вовсе не дефицит кислорода вызывает образы тоннеля и сияющего с</w:t>
      </w:r>
      <w:r>
        <w:rPr>
          <w:sz w:val="28"/>
          <w:szCs w:val="28"/>
        </w:rPr>
        <w:t>вета. Это наш важнейший вывод».</w:t>
      </w:r>
      <w:r w:rsidRPr="00702C29">
        <w:rPr>
          <w:sz w:val="28"/>
          <w:szCs w:val="28"/>
        </w:rPr>
        <w:br/>
      </w:r>
      <w:r>
        <w:rPr>
          <w:sz w:val="28"/>
          <w:szCs w:val="28"/>
        </w:rPr>
        <w:t xml:space="preserve">      </w:t>
      </w:r>
      <w:r w:rsidRPr="00702C29">
        <w:rPr>
          <w:sz w:val="28"/>
          <w:szCs w:val="28"/>
        </w:rPr>
        <w:t>Основные заключения у</w:t>
      </w:r>
      <w:r>
        <w:rPr>
          <w:sz w:val="28"/>
          <w:szCs w:val="28"/>
        </w:rPr>
        <w:t>ченых относительно NDE-видений:</w:t>
      </w:r>
      <w:r w:rsidRPr="00702C29">
        <w:rPr>
          <w:sz w:val="28"/>
          <w:szCs w:val="28"/>
        </w:rPr>
        <w:br/>
        <w:t>- они происходят в момент приостановки работы мозга;</w:t>
      </w:r>
      <w:r w:rsidRPr="00702C29">
        <w:rPr>
          <w:sz w:val="28"/>
          <w:szCs w:val="28"/>
        </w:rPr>
        <w:br/>
        <w:t>- их нельзя объяснить физиологическими причинами;</w:t>
      </w:r>
      <w:r w:rsidRPr="00702C29">
        <w:rPr>
          <w:sz w:val="28"/>
          <w:szCs w:val="28"/>
        </w:rPr>
        <w:br/>
        <w:t>- они зависят от возраста и пола (женщины испытывают более глубокие ощущения, чем мужчины);</w:t>
      </w:r>
      <w:r w:rsidRPr="00702C29">
        <w:rPr>
          <w:sz w:val="28"/>
          <w:szCs w:val="28"/>
        </w:rPr>
        <w:br/>
        <w:t>- испытавшие наиболее глубокий опыт смерти в течение 30 дней после реанимации умирают;</w:t>
      </w:r>
      <w:r w:rsidRPr="00702C29">
        <w:rPr>
          <w:sz w:val="28"/>
          <w:szCs w:val="28"/>
        </w:rPr>
        <w:br/>
        <w:t>- зрительные впечатления слепых не от</w:t>
      </w:r>
      <w:r>
        <w:rPr>
          <w:sz w:val="28"/>
          <w:szCs w:val="28"/>
        </w:rPr>
        <w:t>личаются от впечатлений зрячих.</w:t>
      </w:r>
      <w:r w:rsidRPr="00702C29">
        <w:rPr>
          <w:sz w:val="28"/>
          <w:szCs w:val="28"/>
        </w:rPr>
        <w:br/>
      </w:r>
      <w:r>
        <w:rPr>
          <w:sz w:val="28"/>
          <w:szCs w:val="28"/>
        </w:rPr>
        <w:t xml:space="preserve">      </w:t>
      </w:r>
      <w:r w:rsidRPr="00702C29">
        <w:rPr>
          <w:sz w:val="28"/>
          <w:szCs w:val="28"/>
        </w:rPr>
        <w:t>Классификация воспоминаний помогла выяснить их сочетания и вариации: 56% испытывали положительные эмоции, 50% - осознавали факт собственной смерти, 32% встречались с умершими ранее, 31% перемещались через тоннель, 29% наблюдали звездное небо, 24% видели себя со стороны, 23% наблюдали ослепительный свет, 13% видели мелькание всей их прошедшей жизни, 8% видели границу миров живых и мертвых. О неприятных или устрашающих впечатлениях не сообщал никто. Соотношение 18 к 82 Ломмель комментирует лишь предположительно: «В состоянии комы сознание покидает тело. Возможно, у 18% оно могло уйти полностью, а у 82% - не успело и блокировал</w:t>
      </w:r>
      <w:r>
        <w:rPr>
          <w:sz w:val="28"/>
          <w:szCs w:val="28"/>
        </w:rPr>
        <w:t>о видения».</w:t>
      </w:r>
      <w:r>
        <w:rPr>
          <w:sz w:val="28"/>
          <w:szCs w:val="28"/>
        </w:rPr>
        <w:br/>
        <w:t xml:space="preserve">      Случай из практики.</w:t>
      </w:r>
      <w:r w:rsidRPr="00702C29">
        <w:rPr>
          <w:sz w:val="28"/>
          <w:szCs w:val="28"/>
        </w:rPr>
        <w:br/>
      </w:r>
      <w:r>
        <w:rPr>
          <w:sz w:val="28"/>
          <w:szCs w:val="28"/>
        </w:rPr>
        <w:t xml:space="preserve">      </w:t>
      </w:r>
      <w:r w:rsidRPr="00702C29">
        <w:rPr>
          <w:sz w:val="28"/>
          <w:szCs w:val="28"/>
        </w:rPr>
        <w:t>В клинику доставили пациента в коме. Искусственное дыхание, массаж сердца и дефибрилляция результатов не дали - мозг умер: электроэнцефалограмма вытянулась в линию. Тогда реаниматологи решили применить интубацию - ввести в гортань через рот специальную трубку, чтобы устранить нарушение дыхания. Во рту у пациента оказался зубной протез. Чтобы он не мешал, медсестра вынула его и убрала в ящичек передвижного столика.</w:t>
      </w:r>
      <w:r w:rsidRPr="00702C29">
        <w:rPr>
          <w:sz w:val="28"/>
          <w:szCs w:val="28"/>
        </w:rPr>
        <w:br/>
        <w:t>Через полтора часа принудительной вентиляции легких сердечный ритм и дав</w:t>
      </w:r>
      <w:r>
        <w:rPr>
          <w:sz w:val="28"/>
          <w:szCs w:val="28"/>
        </w:rPr>
        <w:t>ление пациента нормализовались.</w:t>
      </w:r>
      <w:r w:rsidRPr="00702C29">
        <w:rPr>
          <w:sz w:val="28"/>
          <w:szCs w:val="28"/>
        </w:rPr>
        <w:br/>
        <w:t>Через неделю, когда та же медсестра разносила по палатам лекарства, мужчина увидел ее и воскликнул: «Ты знаешь, где мой протез! Это ты вынула у меня зубы и засунула их в ящик столика на колесах! Верни мне их, пожалуйста!» Выяснилось, что во время смерти этот человек видел себя, врачей, палату. Он в деталях описал поведение всех и признался: «Я очень боялся, что врачи прекратят реанимацию. Я отчаянно стремился дать им понять, что жив!»</w:t>
      </w:r>
      <w:r w:rsidRPr="00702C29">
        <w:rPr>
          <w:sz w:val="28"/>
          <w:szCs w:val="28"/>
        </w:rPr>
        <w:br/>
      </w:r>
      <w:r>
        <w:rPr>
          <w:sz w:val="28"/>
          <w:szCs w:val="28"/>
        </w:rPr>
        <w:t xml:space="preserve">      </w:t>
      </w:r>
      <w:r w:rsidRPr="00702C29">
        <w:rPr>
          <w:sz w:val="28"/>
          <w:szCs w:val="28"/>
        </w:rPr>
        <w:t>Этот пример лишь доказывает утверждение, что сознание человека живет даже тогда, когда самого человека уже можно считать м</w:t>
      </w:r>
      <w:r>
        <w:rPr>
          <w:sz w:val="28"/>
          <w:szCs w:val="28"/>
        </w:rPr>
        <w:t>ертвым.</w:t>
      </w:r>
      <w:r>
        <w:rPr>
          <w:sz w:val="28"/>
          <w:szCs w:val="28"/>
        </w:rPr>
        <w:br/>
        <w:t xml:space="preserve">      Трехлетний эксперимент</w:t>
      </w:r>
      <w:r w:rsidRPr="00702C29">
        <w:rPr>
          <w:sz w:val="28"/>
          <w:szCs w:val="28"/>
        </w:rPr>
        <w:br/>
      </w:r>
      <w:r>
        <w:rPr>
          <w:sz w:val="28"/>
          <w:szCs w:val="28"/>
        </w:rPr>
        <w:t xml:space="preserve">      </w:t>
      </w:r>
      <w:r w:rsidRPr="00702C29">
        <w:rPr>
          <w:sz w:val="28"/>
          <w:szCs w:val="28"/>
        </w:rPr>
        <w:t>Одновременно с голландцами сходные выводы сделали английские исследователи из клиники в Саутгемптоне. Кристофер Френч из лондонского центра изучения аномальных психических явлений считает: «Может статься, что сознание - не только продукт высшей нервной деятельности, но и чего-то еще». Несколько лет назад медики Уэльса наблюдали за 39 пациентами, пережившими клиническую</w:t>
      </w:r>
      <w:r>
        <w:rPr>
          <w:sz w:val="28"/>
          <w:szCs w:val="28"/>
        </w:rPr>
        <w:t xml:space="preserve"> смерть, и сделали свои выводы.</w:t>
      </w:r>
      <w:r w:rsidRPr="00702C29">
        <w:rPr>
          <w:sz w:val="28"/>
          <w:szCs w:val="28"/>
        </w:rPr>
        <w:br/>
      </w:r>
      <w:r>
        <w:rPr>
          <w:sz w:val="28"/>
          <w:szCs w:val="28"/>
        </w:rPr>
        <w:t xml:space="preserve">      </w:t>
      </w:r>
      <w:r w:rsidRPr="00702C29">
        <w:rPr>
          <w:sz w:val="28"/>
          <w:szCs w:val="28"/>
        </w:rPr>
        <w:t>Основная трудность исследования посмертных воспоминаний в том, что ни пациенты, ни врачи не могут проследить, когда именно происходит этот опыт.</w:t>
      </w:r>
      <w:r w:rsidRPr="00702C29">
        <w:rPr>
          <w:sz w:val="28"/>
          <w:szCs w:val="28"/>
        </w:rPr>
        <w:br/>
        <w:t>Сегодня ученые уже не сомневаются, что на уровне ощущений NDE-феномен действительно существует. Ближе всех к доказательству бессмертия души подошел голландский ученый ван Ломмель. Он призывает к серьезному и всестороннему обсуждению проблемы, продолжению исследований и радикальному пересмотру традиционных взглядов на возможность жизни после смерти. Потому и было решено приступить к эксперименту. Руководит проектом ученый из медицинск</w:t>
      </w:r>
      <w:r>
        <w:rPr>
          <w:sz w:val="28"/>
          <w:szCs w:val="28"/>
        </w:rPr>
        <w:t>ого центра Корнелл - Сэм Парни.</w:t>
      </w:r>
      <w:r w:rsidRPr="00702C29">
        <w:rPr>
          <w:sz w:val="28"/>
          <w:szCs w:val="28"/>
        </w:rPr>
        <w:br/>
      </w:r>
      <w:r>
        <w:rPr>
          <w:sz w:val="28"/>
          <w:szCs w:val="28"/>
        </w:rPr>
        <w:t xml:space="preserve">      </w:t>
      </w:r>
      <w:r w:rsidRPr="00702C29">
        <w:rPr>
          <w:sz w:val="28"/>
          <w:szCs w:val="28"/>
        </w:rPr>
        <w:t>Цель исследований - научно проверить свидетельства переживших клиническую смерть, чтобы получить ответ на вопрос, существует ли на самом деле душа. При положительном результате сам собой решится и другой вопрос о существовании загробной жизни. По словам Парни, мозг, если его лишить кислорода, не сможет ничего запомнить, но, если такое происходит в действительности, то сознание или душа с</w:t>
      </w:r>
      <w:r>
        <w:rPr>
          <w:sz w:val="28"/>
          <w:szCs w:val="28"/>
        </w:rPr>
        <w:t>пособны существовать вне мозга.</w:t>
      </w:r>
      <w:r w:rsidRPr="00702C29">
        <w:rPr>
          <w:sz w:val="28"/>
          <w:szCs w:val="28"/>
        </w:rPr>
        <w:br/>
      </w:r>
      <w:r>
        <w:rPr>
          <w:sz w:val="28"/>
          <w:szCs w:val="28"/>
        </w:rPr>
        <w:t xml:space="preserve">      </w:t>
      </w:r>
      <w:r w:rsidRPr="00702C29">
        <w:rPr>
          <w:sz w:val="28"/>
          <w:szCs w:val="28"/>
        </w:rPr>
        <w:t>Исследования будут поставлены на строго научную основу. В них примут участие 25 больниц в Англии, США и Канаде. При содействии реаниматологов ученые нескольких университетов обследуют 1500 пациентов, переживших клиническую смерть, и засвидетельствуют, выходил ли кто-то из них и</w:t>
      </w:r>
      <w:r>
        <w:rPr>
          <w:sz w:val="28"/>
          <w:szCs w:val="28"/>
        </w:rPr>
        <w:t>з тела.</w:t>
      </w:r>
      <w:r w:rsidRPr="00702C29">
        <w:rPr>
          <w:sz w:val="28"/>
          <w:szCs w:val="28"/>
        </w:rPr>
        <w:br/>
      </w:r>
      <w:r>
        <w:rPr>
          <w:sz w:val="28"/>
          <w:szCs w:val="28"/>
        </w:rPr>
        <w:t xml:space="preserve">      </w:t>
      </w:r>
      <w:r w:rsidRPr="00702C29">
        <w:rPr>
          <w:sz w:val="28"/>
          <w:szCs w:val="28"/>
        </w:rPr>
        <w:t>Для этого разработана специальная методика, потребовавшая должным образом переоборуд</w:t>
      </w:r>
      <w:r>
        <w:rPr>
          <w:sz w:val="28"/>
          <w:szCs w:val="28"/>
        </w:rPr>
        <w:t>овать экспериментальные палаты.</w:t>
      </w:r>
      <w:r w:rsidRPr="00702C29">
        <w:rPr>
          <w:sz w:val="28"/>
          <w:szCs w:val="28"/>
        </w:rPr>
        <w:br/>
      </w:r>
      <w:r>
        <w:rPr>
          <w:sz w:val="28"/>
          <w:szCs w:val="28"/>
        </w:rPr>
        <w:t xml:space="preserve">      </w:t>
      </w:r>
      <w:r w:rsidRPr="00702C29">
        <w:rPr>
          <w:sz w:val="28"/>
          <w:szCs w:val="28"/>
        </w:rPr>
        <w:t xml:space="preserve">Между тем еще в 1949 году архиепископ Симферопольский Лука - в миру выдающийся русский хирург Валентин Войно-Ясенецкий (27.04.1877 - 11.06.1961) - в своей знаменитой работе «Дух, душа и тело» уже доказал существование души исключительно на основании собственной </w:t>
      </w:r>
      <w:r>
        <w:rPr>
          <w:sz w:val="28"/>
          <w:szCs w:val="28"/>
        </w:rPr>
        <w:t>богатой хирургической практики.</w:t>
      </w:r>
      <w:r w:rsidRPr="00702C29">
        <w:rPr>
          <w:sz w:val="28"/>
          <w:szCs w:val="28"/>
        </w:rPr>
        <w:br/>
      </w:r>
      <w:r>
        <w:rPr>
          <w:sz w:val="28"/>
          <w:szCs w:val="28"/>
        </w:rPr>
        <w:t xml:space="preserve">      </w:t>
      </w:r>
      <w:r w:rsidRPr="00702C29">
        <w:rPr>
          <w:sz w:val="28"/>
          <w:szCs w:val="28"/>
        </w:rPr>
        <w:t>Сбой в системе</w:t>
      </w:r>
      <w:r>
        <w:rPr>
          <w:sz w:val="28"/>
          <w:szCs w:val="28"/>
        </w:rPr>
        <w:t>.</w:t>
      </w:r>
      <w:r w:rsidRPr="00702C29">
        <w:rPr>
          <w:sz w:val="28"/>
          <w:szCs w:val="28"/>
        </w:rPr>
        <w:br/>
      </w:r>
      <w:r>
        <w:rPr>
          <w:sz w:val="28"/>
          <w:szCs w:val="28"/>
        </w:rPr>
        <w:t xml:space="preserve">      </w:t>
      </w:r>
      <w:r w:rsidRPr="00702C29">
        <w:rPr>
          <w:sz w:val="28"/>
          <w:szCs w:val="28"/>
        </w:rPr>
        <w:t>Выход из тела - самое феноменальное и мистически окрашенное явление из тех, что сопровождают человека в его пут</w:t>
      </w:r>
      <w:r>
        <w:rPr>
          <w:sz w:val="28"/>
          <w:szCs w:val="28"/>
        </w:rPr>
        <w:t>ешествии на тот свет и обратно.</w:t>
      </w:r>
      <w:r w:rsidRPr="00702C29">
        <w:rPr>
          <w:sz w:val="28"/>
          <w:szCs w:val="28"/>
        </w:rPr>
        <w:br/>
      </w:r>
      <w:r>
        <w:rPr>
          <w:sz w:val="28"/>
          <w:szCs w:val="28"/>
        </w:rPr>
        <w:t xml:space="preserve">      </w:t>
      </w:r>
      <w:r w:rsidRPr="00702C29">
        <w:rPr>
          <w:sz w:val="28"/>
          <w:szCs w:val="28"/>
        </w:rPr>
        <w:t>Однако гипотеза есть, Олаф Бланке, доктор из университетской больницы в Женеве, описал эксперимент с пациенткой 43 лет, страдающей эпилепсией. С целью исследования недуга врач вживил в мозг женщины электроды, стимулирующие правую височную долю. Это случайно привело к возбуждению расположенной там ангулярной извилины, связанной с органами зрения, осязания и равновесия. В результате пациентка вышла из тела и увидела себя со стороны. На этом основании Бланке предположил: возможно, и умирающий, но все еще сохраняющий нервные связи с телом мозг тоже каким-то образом возбуждает эту извилину, посылая на зрительную кору информацию о положении тела в пространстве. Та ее воспринимает, перемешивая с информацией, полученной до отключения сознания, и проецирует на сетчатку глаза. А лишенному нормальных сигналов и ощущений человеку при этом кажется, будто он видит себя со стороны.»</w:t>
      </w:r>
    </w:p>
    <w:p w:rsidR="003F6B65" w:rsidRPr="00702C29" w:rsidRDefault="003F6B65" w:rsidP="0077276D">
      <w:pPr>
        <w:rPr>
          <w:sz w:val="28"/>
          <w:szCs w:val="28"/>
        </w:rPr>
      </w:pPr>
    </w:p>
    <w:p w:rsidR="003F6B65" w:rsidRPr="00702C29" w:rsidRDefault="003F6B65" w:rsidP="0077276D">
      <w:pPr>
        <w:rPr>
          <w:sz w:val="28"/>
          <w:szCs w:val="28"/>
        </w:rPr>
      </w:pPr>
      <w:r>
        <w:rPr>
          <w:sz w:val="28"/>
          <w:szCs w:val="28"/>
        </w:rPr>
        <w:t xml:space="preserve">      </w:t>
      </w:r>
      <w:r w:rsidRPr="00702C29">
        <w:rPr>
          <w:sz w:val="28"/>
          <w:szCs w:val="28"/>
        </w:rPr>
        <w:t xml:space="preserve">Вот такая получается картина. Что есть физическое тело, есть Сознание и Есть Жизнь, позволяющая Быть как Сознанию, так и физическому телу. Отсюда можно, условно, выделить три составляющие части, тела, поля Человека. </w:t>
      </w:r>
    </w:p>
    <w:p w:rsidR="003F6B65" w:rsidRPr="00702C29" w:rsidRDefault="003F6B65" w:rsidP="0077276D">
      <w:pPr>
        <w:rPr>
          <w:sz w:val="28"/>
          <w:szCs w:val="28"/>
        </w:rPr>
      </w:pPr>
      <w:r w:rsidRPr="00702C29">
        <w:rPr>
          <w:sz w:val="28"/>
          <w:szCs w:val="28"/>
        </w:rPr>
        <w:t xml:space="preserve">Физическое тело, Душа(энерго-информационное поле, обладающее индивидуальным Сознанием, тонкое тело) и Дух(Жизнь). </w:t>
      </w:r>
      <w:r>
        <w:rPr>
          <w:sz w:val="28"/>
          <w:szCs w:val="28"/>
        </w:rPr>
        <w:t>И отсюда выходит, что Мы являемся Всем этим. Как Оно в Нас, так и Мы в Нем.</w:t>
      </w:r>
    </w:p>
    <w:p w:rsidR="003F6B65" w:rsidRPr="00702C29" w:rsidRDefault="003F6B65" w:rsidP="0077276D">
      <w:pPr>
        <w:rPr>
          <w:sz w:val="28"/>
          <w:szCs w:val="28"/>
        </w:rPr>
      </w:pPr>
      <w:r>
        <w:rPr>
          <w:sz w:val="28"/>
          <w:szCs w:val="28"/>
        </w:rPr>
        <w:t xml:space="preserve">      </w:t>
      </w:r>
      <w:r w:rsidRPr="00702C29">
        <w:rPr>
          <w:sz w:val="28"/>
          <w:szCs w:val="28"/>
        </w:rPr>
        <w:t>Изначально Солнцем для зарождения физической жизни была рождена Планета, Фаэтон, которая, так же как и Земля, находилась на третьей орбите от Солнца. Человеческая Душа, наполненная Светым Духом, т.е. Жизненной энергий Творца, постепенно стала обживать ее. Придя на Планету сначала в виде энергетической составляющей, в со-трудничестве с энерго-информационным полем Планеты наполненным тем же Животворящим Духом Творца, Душа, так же обладающая потенциалом Творца, как подобие Его, стала соТворять физическую Жизнь. Для воссоединения Творца необходимо пройти несколько эволюционных скачков, сегодня называемыми квантовыми, то есть, сверхскоростными. Дойдя до определенного уровня эволюции, неким чужеродным раз-умом</w:t>
      </w:r>
      <w:r>
        <w:rPr>
          <w:sz w:val="28"/>
          <w:szCs w:val="28"/>
        </w:rPr>
        <w:t>,</w:t>
      </w:r>
      <w:r w:rsidRPr="00702C29">
        <w:rPr>
          <w:sz w:val="28"/>
          <w:szCs w:val="28"/>
        </w:rPr>
        <w:t xml:space="preserve"> Планета была взорвана,  и разлетелась на кусочки, которые сегодня называются поясом астероидов, находящихся между Марсом и Юпитером. Полный эволюционный цикл, Человечество не успело пройти. Пришлось начинать все заново. Тогда Солнце</w:t>
      </w:r>
      <w:r>
        <w:rPr>
          <w:sz w:val="28"/>
          <w:szCs w:val="28"/>
        </w:rPr>
        <w:t>,</w:t>
      </w:r>
      <w:r w:rsidRPr="00702C29">
        <w:rPr>
          <w:sz w:val="28"/>
          <w:szCs w:val="28"/>
        </w:rPr>
        <w:t xml:space="preserve"> имея определенные Силы, расширило Свое пространство, и на место Фаэтона, был установлен Марс. Дойти и пройти весь цикл эволюционных скачков, Человечество не смогло и там. Возможность физической Жизни на Планете Марс, была уничтожена, скорее всего, наступившей ядерной зимой.</w:t>
      </w:r>
    </w:p>
    <w:p w:rsidR="003F6B65" w:rsidRPr="00702C29" w:rsidRDefault="003F6B65" w:rsidP="0077276D">
      <w:pPr>
        <w:rPr>
          <w:sz w:val="28"/>
          <w:szCs w:val="28"/>
        </w:rPr>
      </w:pPr>
      <w:r w:rsidRPr="00702C29">
        <w:rPr>
          <w:sz w:val="28"/>
          <w:szCs w:val="28"/>
        </w:rPr>
        <w:t>Тогда на очереди  оказалась следующая Планета – Земля!</w:t>
      </w:r>
    </w:p>
    <w:p w:rsidR="003F6B65" w:rsidRPr="00702C29" w:rsidRDefault="003F6B65" w:rsidP="0077276D">
      <w:pPr>
        <w:rPr>
          <w:sz w:val="28"/>
          <w:szCs w:val="28"/>
        </w:rPr>
      </w:pPr>
      <w:r>
        <w:rPr>
          <w:sz w:val="28"/>
          <w:szCs w:val="28"/>
        </w:rPr>
        <w:t xml:space="preserve">      </w:t>
      </w:r>
      <w:r w:rsidRPr="00702C29">
        <w:rPr>
          <w:sz w:val="28"/>
          <w:szCs w:val="28"/>
        </w:rPr>
        <w:t xml:space="preserve">Все шло обычным способом Творения, заложенным Творцом изначально. Сначала образовываются условия для возможности проявленной физической Жизни, как атмосфера, механизмов ее постоянного наполнения, а это производимый растениями фотосинтез, обеспечение безопасности этих растений, от различных насекомых и т.п. Затем начинается эволюция животного мира, постепенно соТворяются многоклеточные животные. Человек, обитая изначально на Планете в виде энерго-информационного существа – Души, начинает эволюцию в проявленном мире, уплотняясь с каждым большим витком Галактики, проходят миллиарды лет. Человек Сознательный, воцарился над Природой, как венец. Он живет в полной гармонии с ней, они взаимодействуют, для обоюдного развития. Творец постепенно начинает Осознавать Себя, как Сознание, через Человека! </w:t>
      </w:r>
    </w:p>
    <w:p w:rsidR="003F6B65" w:rsidRPr="00702C29" w:rsidRDefault="003F6B65" w:rsidP="0077276D">
      <w:pPr>
        <w:rPr>
          <w:sz w:val="28"/>
          <w:szCs w:val="28"/>
        </w:rPr>
      </w:pPr>
      <w:r>
        <w:rPr>
          <w:sz w:val="28"/>
          <w:szCs w:val="28"/>
        </w:rPr>
        <w:t xml:space="preserve">     </w:t>
      </w:r>
      <w:r w:rsidRPr="00702C29">
        <w:rPr>
          <w:sz w:val="28"/>
          <w:szCs w:val="28"/>
        </w:rPr>
        <w:t xml:space="preserve"> Человек начинает Осознавать Свое Единство со Всем Сущим, Свою ответственность за Свою эволюцию. Планета в составе Солнечной системы, которая состоит в системе более крупной, как Галактика Млечный Путь, продолжает свое движение. Так как Мы(это Планета и соответственно Человеки, живущие на ней) пролетаем различные энергетические пространства, в какой то промежуток Мы оказываемся в неком «темном рукаве», наступает, как Мы ее когда то назвали, «Ночь Сварога», в </w:t>
      </w:r>
      <w:r w:rsidRPr="000E50F5">
        <w:rPr>
          <w:sz w:val="28"/>
          <w:szCs w:val="28"/>
        </w:rPr>
        <w:t xml:space="preserve">этом рукаве Мы оказываемся отрезанными от полноценного питания Планеты энергиями, там Мы, как бы(хотя буквально, так и есть) в блокировке. Видимо, в это время, имеется возможность воздействовать на Планету, заблокировав ее искусственным, электро - магнитным </w:t>
      </w:r>
      <w:r w:rsidRPr="00702C29">
        <w:rPr>
          <w:sz w:val="28"/>
          <w:szCs w:val="28"/>
        </w:rPr>
        <w:t>полем. И вот тогда и начинается разгормонизация Человека и Природы, Человек становится раз-умным, оказывается отрезанным от Своего Естества, или Тонкого, первично тела, в Него не поступает достаточное количество энергий, так как блокируются проводники энергии, линии ДНК. На сегодня у человека из 12 «нитей», функционируют лишь две, только для обеспечения жизнедеятельности физического тела, и какой никакой мыслительной деятельности, о способностях Творца конечно можно и не говорить, так небольшие проблески случаются, и это называется сверх-человече</w:t>
      </w:r>
      <w:r>
        <w:rPr>
          <w:sz w:val="28"/>
          <w:szCs w:val="28"/>
        </w:rPr>
        <w:t>скими способностями, такие как Целительство, Эмпатия, Ясновидиние, Яснослышание, Телепатия, Т</w:t>
      </w:r>
      <w:r w:rsidRPr="00702C29">
        <w:rPr>
          <w:sz w:val="28"/>
          <w:szCs w:val="28"/>
        </w:rPr>
        <w:t>елекинез..</w:t>
      </w:r>
    </w:p>
    <w:p w:rsidR="003F6B65" w:rsidRPr="00702C29" w:rsidRDefault="003F6B65" w:rsidP="0077276D">
      <w:pPr>
        <w:rPr>
          <w:sz w:val="28"/>
          <w:szCs w:val="28"/>
        </w:rPr>
      </w:pPr>
      <w:r>
        <w:rPr>
          <w:sz w:val="28"/>
          <w:szCs w:val="28"/>
        </w:rPr>
        <w:t xml:space="preserve">     </w:t>
      </w:r>
      <w:r w:rsidRPr="00702C29">
        <w:rPr>
          <w:sz w:val="28"/>
          <w:szCs w:val="28"/>
        </w:rPr>
        <w:t xml:space="preserve"> При этом, Человек все равно считает себя царем природы, только управляться в ней теперь приходится не посредством взаимодействия, а при помощи технических средств. Такой «великий» прорыв был сделан, в последнее время, что человек даже «покорил» космос. При этом, не учитывая вреда наносимого Живой Планете и всей ее Природе. Даже более того, сознательно уничтожая флору и фауну, заведомо зная, что сил и возможностей исправить у него нет. Зато есть некая надежда, мысль, «говорящая», что в скором будущем такие средства будут изобретены и все будет восстановлено на Планете.</w:t>
      </w:r>
    </w:p>
    <w:p w:rsidR="003F6B65" w:rsidRPr="00702C29" w:rsidRDefault="003F6B65" w:rsidP="0077276D">
      <w:pPr>
        <w:rPr>
          <w:sz w:val="28"/>
          <w:szCs w:val="28"/>
        </w:rPr>
      </w:pPr>
      <w:r>
        <w:rPr>
          <w:sz w:val="28"/>
          <w:szCs w:val="28"/>
        </w:rPr>
        <w:t xml:space="preserve">      </w:t>
      </w:r>
      <w:r w:rsidRPr="00702C29">
        <w:rPr>
          <w:sz w:val="28"/>
          <w:szCs w:val="28"/>
        </w:rPr>
        <w:t>Что же такое случается с Человечеством, что Оно теряет связь, как с Собой, так и с Мирозданием?</w:t>
      </w:r>
    </w:p>
    <w:p w:rsidR="003F6B65" w:rsidRPr="00702C29" w:rsidRDefault="003F6B65" w:rsidP="0077276D">
      <w:pPr>
        <w:rPr>
          <w:sz w:val="28"/>
          <w:szCs w:val="28"/>
        </w:rPr>
      </w:pPr>
      <w:r>
        <w:rPr>
          <w:sz w:val="28"/>
          <w:szCs w:val="28"/>
        </w:rPr>
        <w:t xml:space="preserve">      </w:t>
      </w:r>
      <w:r w:rsidRPr="00702C29">
        <w:rPr>
          <w:sz w:val="28"/>
          <w:szCs w:val="28"/>
        </w:rPr>
        <w:t>Как уже было сказано выше, в Мироздании существуют различные Галактики, у каждой из которых  есть свой Творец. Так как после сотворения Человека, больше ни у кого не было возможностей сотворить такое совершенное существо, имеющее в себе и обладающее всеми энергиями Космоса, то при достижении задачи, изначально поставленной Творцом, в виде эволюции через физическое тело, достигнув определенного уровня, Творец воссоединится, и тогда Он сможет как Творец, сотворивший Его, обладать всеми возможностями, Того, сверх Творца и он сможет как создавать новых Творцов, так и аннигилировать(энергопреобразовывать) уже существующих. Так как у некоторых Творцов заложено низкочастотное, вязкое энерго-</w:t>
      </w:r>
      <w:r w:rsidRPr="003650FE">
        <w:rPr>
          <w:sz w:val="28"/>
          <w:szCs w:val="28"/>
        </w:rPr>
        <w:t>начало, они</w:t>
      </w:r>
      <w:r>
        <w:rPr>
          <w:sz w:val="28"/>
          <w:szCs w:val="28"/>
        </w:rPr>
        <w:t>,</w:t>
      </w:r>
      <w:r w:rsidRPr="003650FE">
        <w:rPr>
          <w:sz w:val="28"/>
          <w:szCs w:val="28"/>
        </w:rPr>
        <w:t xml:space="preserve"> в</w:t>
      </w:r>
      <w:r>
        <w:rPr>
          <w:sz w:val="28"/>
          <w:szCs w:val="28"/>
        </w:rPr>
        <w:t xml:space="preserve"> </w:t>
      </w:r>
      <w:r w:rsidRPr="003650FE">
        <w:rPr>
          <w:sz w:val="28"/>
          <w:szCs w:val="28"/>
        </w:rPr>
        <w:t>следствии этого</w:t>
      </w:r>
      <w:r>
        <w:rPr>
          <w:sz w:val="28"/>
          <w:szCs w:val="28"/>
        </w:rPr>
        <w:t>,</w:t>
      </w:r>
      <w:r w:rsidRPr="003650FE">
        <w:rPr>
          <w:sz w:val="28"/>
          <w:szCs w:val="28"/>
        </w:rPr>
        <w:t xml:space="preserve"> не могут сами ничего «стоящего» сотворить, и дополнительно им приходится пользоваться чужим</w:t>
      </w:r>
      <w:r w:rsidRPr="00702C29">
        <w:rPr>
          <w:sz w:val="28"/>
          <w:szCs w:val="28"/>
        </w:rPr>
        <w:t xml:space="preserve"> добром, т.е. энергиями других Творцов и так же их Творениями. На обычном языке – это паразиты, при этом агрессивные! Этот «низкочастотный» Творец, который ненавидит все Животворящее, и значит и саму Жизнь, сотворил подобную его частотам цивилизацию, обеспечивающую себя искусственной выработкой энергий, кроме того, что они присасываются к другим цивилизациям и паразитически питаются ими.</w:t>
      </w:r>
    </w:p>
    <w:p w:rsidR="003F6B65" w:rsidRPr="00702C29" w:rsidRDefault="003F6B65" w:rsidP="0077276D">
      <w:pPr>
        <w:rPr>
          <w:sz w:val="28"/>
          <w:szCs w:val="28"/>
        </w:rPr>
      </w:pPr>
      <w:r w:rsidRPr="00702C29">
        <w:rPr>
          <w:sz w:val="28"/>
          <w:szCs w:val="28"/>
        </w:rPr>
        <w:t xml:space="preserve">      Этот Творец знает, что когда Творец Человечества воссоединится, когда все мозги Человеков, как инструмент по Творению новых образов и наполнению их Жизненной энергией, будут управляться Одним, Единым Умом, Сознанием Творца, станет настолько могущественным, что сможет его аннигилировать, придумал, как, по крайней мере, отсрочить свой конец! Ведь уничтожить энергию невозможно. Отсюда и Наше безсмертие, как энергетических Существ! </w:t>
      </w:r>
    </w:p>
    <w:p w:rsidR="003F6B65" w:rsidRDefault="003F6B65" w:rsidP="0077276D">
      <w:pPr>
        <w:rPr>
          <w:sz w:val="28"/>
          <w:szCs w:val="28"/>
        </w:rPr>
      </w:pPr>
      <w:r w:rsidRPr="00702C29">
        <w:rPr>
          <w:sz w:val="28"/>
          <w:szCs w:val="28"/>
        </w:rPr>
        <w:t xml:space="preserve">  </w:t>
      </w:r>
      <w:r>
        <w:rPr>
          <w:sz w:val="28"/>
          <w:szCs w:val="28"/>
        </w:rPr>
        <w:t xml:space="preserve">   </w:t>
      </w:r>
      <w:r w:rsidRPr="00702C29">
        <w:rPr>
          <w:sz w:val="28"/>
          <w:szCs w:val="28"/>
        </w:rPr>
        <w:t xml:space="preserve"> Эта </w:t>
      </w:r>
      <w:r w:rsidRPr="003650FE">
        <w:rPr>
          <w:sz w:val="28"/>
          <w:szCs w:val="28"/>
        </w:rPr>
        <w:t>цивилизация, как и их Творец, состоит исключительно из электрической энергии! При помощи нее они научились</w:t>
      </w:r>
      <w:r w:rsidRPr="00702C29">
        <w:rPr>
          <w:sz w:val="28"/>
          <w:szCs w:val="28"/>
        </w:rPr>
        <w:t xml:space="preserve"> создавать такие технологии, что могут созд</w:t>
      </w:r>
      <w:r>
        <w:rPr>
          <w:sz w:val="28"/>
          <w:szCs w:val="28"/>
        </w:rPr>
        <w:t xml:space="preserve">авать целые голографические миры, «наши» сегодняшние разработки в сферах электроники, в том числе и нано-технологии, это не «наши» великие открытия, а их технологические разработки, наверно, на уровне начальной школы, которые они Нам «подкидывают», посредством работы раз-ума, через своих «помощников – операторов». </w:t>
      </w:r>
      <w:r w:rsidRPr="00702C29">
        <w:rPr>
          <w:sz w:val="28"/>
          <w:szCs w:val="28"/>
        </w:rPr>
        <w:t>Эта цивилизация, под руководством своего Творца, который</w:t>
      </w:r>
      <w:r>
        <w:rPr>
          <w:sz w:val="28"/>
          <w:szCs w:val="28"/>
        </w:rPr>
        <w:t>,</w:t>
      </w:r>
      <w:r w:rsidRPr="00702C29">
        <w:rPr>
          <w:sz w:val="28"/>
          <w:szCs w:val="28"/>
        </w:rPr>
        <w:t xml:space="preserve"> по Сути и является тем самым дьяволом, сатаной, названным так в религиях, создали технологии, посредством которых сумели пересечь огромное пространство Вселенной,</w:t>
      </w:r>
      <w:r>
        <w:rPr>
          <w:sz w:val="28"/>
          <w:szCs w:val="28"/>
        </w:rPr>
        <w:t xml:space="preserve"> энерго – электронным лучом, «протянутым» через всю Вселенную, используя естественный спутник Планеты, у Нас это Луна, происходит намагничивание Планеты. Можно сказать, что на Луне установлен энерго генератор, возможно даже в материальной форме. Посредством этого луча, та, чуждая Нам цивилизация, направляет свои голографические разработки, для блокирования индивидуального Сознания Человека – Души, неким программным устройством, позволяющем, поддерживать достаточное количество энергии в Человеке, для жизнеобеспечения физического тела. </w:t>
      </w:r>
      <w:r w:rsidRPr="004E2BCF">
        <w:rPr>
          <w:sz w:val="28"/>
          <w:szCs w:val="28"/>
        </w:rPr>
        <w:t>Так же,</w:t>
      </w:r>
      <w:r>
        <w:rPr>
          <w:sz w:val="28"/>
          <w:szCs w:val="28"/>
        </w:rPr>
        <w:t xml:space="preserve"> э</w:t>
      </w:r>
      <w:r w:rsidRPr="00702C29">
        <w:rPr>
          <w:sz w:val="28"/>
          <w:szCs w:val="28"/>
        </w:rPr>
        <w:t>то электро-магнитное поле позволяет находиться здесь, в рабочем состоянии, их изделиям, голографическим роботам, выглядящим как э</w:t>
      </w:r>
      <w:r>
        <w:rPr>
          <w:sz w:val="28"/>
          <w:szCs w:val="28"/>
        </w:rPr>
        <w:t>нерго существа, которые встроены в энерго блокирующее устройство</w:t>
      </w:r>
      <w:r w:rsidRPr="00702C29">
        <w:rPr>
          <w:sz w:val="28"/>
          <w:szCs w:val="28"/>
        </w:rPr>
        <w:t xml:space="preserve">, которое «отрезает» Нас от Нашего же энерго поля, Тонкого тела. И потому Мы видим и воспринимаем только то, что рассказывают Нам, прямо в уши, эти существа, свое видиние происходящего, которое нужно им. Иллюзия происходящего в «этой реальности», в том и заключается. Что не этого всего нет, как такового, а в том, что Мы считаем, что это все и есть настоящая реальность. </w:t>
      </w:r>
    </w:p>
    <w:p w:rsidR="003F6B65" w:rsidRPr="00803A6B" w:rsidRDefault="003F6B65" w:rsidP="004E2BCF">
      <w:pPr>
        <w:rPr>
          <w:rStyle w:val="apple-converted-space"/>
          <w:color w:val="000000"/>
          <w:sz w:val="28"/>
          <w:szCs w:val="28"/>
          <w:shd w:val="clear" w:color="auto" w:fill="FFFFFF"/>
        </w:rPr>
      </w:pPr>
      <w:r>
        <w:rPr>
          <w:sz w:val="28"/>
          <w:szCs w:val="28"/>
        </w:rPr>
        <w:t xml:space="preserve">     </w:t>
      </w:r>
      <w:r w:rsidRPr="00803A6B">
        <w:rPr>
          <w:sz w:val="28"/>
          <w:szCs w:val="28"/>
        </w:rPr>
        <w:t xml:space="preserve"> </w:t>
      </w:r>
      <w:r w:rsidRPr="00803A6B">
        <w:rPr>
          <w:color w:val="000000"/>
          <w:sz w:val="28"/>
          <w:szCs w:val="28"/>
          <w:shd w:val="clear" w:color="auto" w:fill="FFFFFF"/>
        </w:rPr>
        <w:t>Всё, что нас окружает, существует не вне, а внутри Нас. Не существует никакой «физической объективной реальности». Наше восприятие полностью виртуально. Это не предположение. Это доказанный научный (для тех,</w:t>
      </w:r>
      <w:r>
        <w:rPr>
          <w:color w:val="000000"/>
          <w:sz w:val="28"/>
          <w:szCs w:val="28"/>
          <w:shd w:val="clear" w:color="auto" w:fill="FFFFFF"/>
        </w:rPr>
        <w:t xml:space="preserve"> кому нравится это слово) факт.</w:t>
      </w:r>
      <w:r w:rsidRPr="00803A6B">
        <w:rPr>
          <w:color w:val="000000"/>
          <w:sz w:val="28"/>
          <w:szCs w:val="28"/>
          <w:shd w:val="clear" w:color="auto" w:fill="FFFFFF"/>
        </w:rPr>
        <w:br/>
      </w:r>
      <w:r>
        <w:rPr>
          <w:color w:val="000000"/>
          <w:sz w:val="28"/>
          <w:szCs w:val="28"/>
          <w:shd w:val="clear" w:color="auto" w:fill="FFFFFF"/>
        </w:rPr>
        <w:t xml:space="preserve">      </w:t>
      </w:r>
      <w:r w:rsidRPr="00803A6B">
        <w:rPr>
          <w:color w:val="000000"/>
          <w:sz w:val="28"/>
          <w:szCs w:val="28"/>
          <w:shd w:val="clear" w:color="auto" w:fill="FFFFFF"/>
        </w:rPr>
        <w:t>Очень важно это понять. Чтобы Осознать, что, если</w:t>
      </w:r>
      <w:r>
        <w:rPr>
          <w:color w:val="000000"/>
          <w:sz w:val="28"/>
          <w:szCs w:val="28"/>
          <w:shd w:val="clear" w:color="auto" w:fill="FFFFFF"/>
        </w:rPr>
        <w:t xml:space="preserve"> мы хотим изменить реальность, Н</w:t>
      </w:r>
      <w:r w:rsidRPr="00803A6B">
        <w:rPr>
          <w:color w:val="000000"/>
          <w:sz w:val="28"/>
          <w:szCs w:val="28"/>
          <w:shd w:val="clear" w:color="auto" w:fill="FFFFFF"/>
        </w:rPr>
        <w:t>ам прежде всего нужно произвести изменения внутри Себя. Это автоматически изменит проекцию (видимую реальность), которая есть лишь «игра нашего сознания»</w:t>
      </w:r>
      <w:r>
        <w:rPr>
          <w:color w:val="000000"/>
          <w:sz w:val="28"/>
          <w:szCs w:val="28"/>
          <w:shd w:val="clear" w:color="auto" w:fill="FFFFFF"/>
        </w:rPr>
        <w:t>.</w:t>
      </w:r>
      <w:r w:rsidRPr="00803A6B">
        <w:rPr>
          <w:color w:val="000000"/>
          <w:sz w:val="28"/>
          <w:szCs w:val="28"/>
          <w:shd w:val="clear" w:color="auto" w:fill="FFFFFF"/>
        </w:rPr>
        <w:br/>
      </w:r>
      <w:r>
        <w:rPr>
          <w:color w:val="000000"/>
          <w:sz w:val="28"/>
          <w:szCs w:val="28"/>
          <w:shd w:val="clear" w:color="auto" w:fill="FFFFFF"/>
        </w:rPr>
        <w:t xml:space="preserve">      </w:t>
      </w:r>
      <w:r w:rsidRPr="00803A6B">
        <w:rPr>
          <w:color w:val="000000"/>
          <w:sz w:val="28"/>
          <w:szCs w:val="28"/>
          <w:shd w:val="clear" w:color="auto" w:fill="FFFFFF"/>
        </w:rPr>
        <w:t>Беда в том, что раз-ум, а значит Наше внимание и восприятие постоянно занято различными безделушками, которые неустанно подкидывает Нам</w:t>
      </w:r>
      <w:r>
        <w:rPr>
          <w:color w:val="000000"/>
          <w:sz w:val="28"/>
          <w:szCs w:val="28"/>
          <w:shd w:val="clear" w:color="auto" w:fill="FFFFFF"/>
        </w:rPr>
        <w:t>,</w:t>
      </w:r>
      <w:r w:rsidRPr="00803A6B">
        <w:rPr>
          <w:color w:val="000000"/>
          <w:sz w:val="28"/>
          <w:szCs w:val="28"/>
          <w:shd w:val="clear" w:color="auto" w:fill="FFFFFF"/>
        </w:rPr>
        <w:t xml:space="preserve"> созданная ими система - матрица (карьера, деньги, слава, успех, посадить дерево, вырастить сына, построить дом и т.д.). Изменений же можно достичь, лишь выйдя за пределы раз-ума – в Сознание, которое существует ВНЕ этой игры в виртуальную реальность и этого психобиокомпьютера, который Мы называ</w:t>
      </w:r>
      <w:r>
        <w:rPr>
          <w:color w:val="000000"/>
          <w:sz w:val="28"/>
          <w:szCs w:val="28"/>
          <w:shd w:val="clear" w:color="auto" w:fill="FFFFFF"/>
        </w:rPr>
        <w:t>ем телом.</w:t>
      </w:r>
      <w:r w:rsidRPr="00803A6B">
        <w:rPr>
          <w:color w:val="000000"/>
          <w:sz w:val="28"/>
          <w:szCs w:val="28"/>
          <w:shd w:val="clear" w:color="auto" w:fill="FFFFFF"/>
        </w:rPr>
        <w:br/>
        <w:t xml:space="preserve">      Как можно управлять Своими жизненными обстоятельствами и контролировать Свой опыт, если Мы не знаем, кто Мы, где Мы и пр</w:t>
      </w:r>
      <w:r>
        <w:rPr>
          <w:color w:val="000000"/>
          <w:sz w:val="28"/>
          <w:szCs w:val="28"/>
          <w:shd w:val="clear" w:color="auto" w:fill="FFFFFF"/>
        </w:rPr>
        <w:t>ироду М</w:t>
      </w:r>
      <w:r w:rsidRPr="00803A6B">
        <w:rPr>
          <w:color w:val="000000"/>
          <w:sz w:val="28"/>
          <w:szCs w:val="28"/>
          <w:shd w:val="clear" w:color="auto" w:fill="FFFFFF"/>
        </w:rPr>
        <w:t>ира, в котором живем?</w:t>
      </w:r>
      <w:r w:rsidRPr="00803A6B">
        <w:rPr>
          <w:color w:val="000000"/>
          <w:sz w:val="28"/>
          <w:szCs w:val="28"/>
          <w:shd w:val="clear" w:color="auto" w:fill="FFFFFF"/>
        </w:rPr>
        <w:br/>
        <w:t>5 чувств кодируют вибрационную информацию в электросигналы, посылают их в мозг, который декодирует их в видимое Нами построение (физическую реальность). И Мы считаем, что все это существует где-то</w:t>
      </w:r>
      <w:r>
        <w:rPr>
          <w:color w:val="000000"/>
          <w:sz w:val="28"/>
          <w:szCs w:val="28"/>
          <w:shd w:val="clear" w:color="auto" w:fill="FFFFFF"/>
        </w:rPr>
        <w:t xml:space="preserve"> там</w:t>
      </w:r>
      <w:r w:rsidRPr="00803A6B">
        <w:rPr>
          <w:color w:val="000000"/>
          <w:sz w:val="28"/>
          <w:szCs w:val="28"/>
          <w:shd w:val="clear" w:color="auto" w:fill="FFFFFF"/>
        </w:rPr>
        <w:t xml:space="preserve">, </w:t>
      </w:r>
      <w:r>
        <w:rPr>
          <w:color w:val="000000"/>
          <w:sz w:val="28"/>
          <w:szCs w:val="28"/>
          <w:shd w:val="clear" w:color="auto" w:fill="FFFFFF"/>
        </w:rPr>
        <w:t>вовне</w:t>
      </w:r>
      <w:r w:rsidRPr="00803A6B">
        <w:rPr>
          <w:color w:val="000000"/>
          <w:sz w:val="28"/>
          <w:szCs w:val="28"/>
          <w:shd w:val="clear" w:color="auto" w:fill="FFFFFF"/>
        </w:rPr>
        <w:t>, но на самом-то деле всё это внутри Нас!</w:t>
      </w:r>
      <w:r w:rsidRPr="00803A6B">
        <w:rPr>
          <w:rStyle w:val="apple-converted-space"/>
          <w:color w:val="000000"/>
          <w:sz w:val="28"/>
          <w:szCs w:val="28"/>
          <w:shd w:val="clear" w:color="auto" w:fill="FFFFFF"/>
        </w:rPr>
        <w:t> </w:t>
      </w:r>
      <w:r w:rsidRPr="00803A6B">
        <w:rPr>
          <w:color w:val="000000"/>
          <w:sz w:val="28"/>
          <w:szCs w:val="28"/>
          <w:shd w:val="clear" w:color="auto" w:fill="FFFFFF"/>
        </w:rPr>
        <w:br/>
        <w:t xml:space="preserve">  </w:t>
      </w:r>
      <w:r>
        <w:rPr>
          <w:color w:val="000000"/>
          <w:sz w:val="28"/>
          <w:szCs w:val="28"/>
          <w:shd w:val="clear" w:color="auto" w:fill="FFFFFF"/>
        </w:rPr>
        <w:t xml:space="preserve">  </w:t>
      </w:r>
      <w:r w:rsidRPr="00803A6B">
        <w:rPr>
          <w:color w:val="000000"/>
          <w:sz w:val="28"/>
          <w:szCs w:val="28"/>
          <w:shd w:val="clear" w:color="auto" w:fill="FFFFFF"/>
        </w:rPr>
        <w:t xml:space="preserve">  Единственное место, где этот мир существует как твердый 3-мерный мир </w:t>
      </w:r>
      <w:r>
        <w:rPr>
          <w:color w:val="000000"/>
          <w:sz w:val="28"/>
          <w:szCs w:val="28"/>
          <w:shd w:val="clear" w:color="auto" w:fill="FFFFFF"/>
        </w:rPr>
        <w:t>–</w:t>
      </w:r>
      <w:r w:rsidRPr="00803A6B">
        <w:rPr>
          <w:color w:val="000000"/>
          <w:sz w:val="28"/>
          <w:szCs w:val="28"/>
          <w:shd w:val="clear" w:color="auto" w:fill="FFFFFF"/>
        </w:rPr>
        <w:t xml:space="preserve"> Наше</w:t>
      </w:r>
      <w:r>
        <w:rPr>
          <w:color w:val="000000"/>
          <w:sz w:val="28"/>
          <w:szCs w:val="28"/>
          <w:shd w:val="clear" w:color="auto" w:fill="FFFFFF"/>
        </w:rPr>
        <w:t xml:space="preserve"> восприятие</w:t>
      </w:r>
      <w:r w:rsidRPr="00803A6B">
        <w:rPr>
          <w:color w:val="000000"/>
          <w:sz w:val="28"/>
          <w:szCs w:val="28"/>
          <w:shd w:val="clear" w:color="auto" w:fill="FFFFFF"/>
        </w:rPr>
        <w:t>. Этот мир существует внутри Нас, и Мы его создаем, сознательно или безсознательно. Вне Нас его нет, а есть лишь вибрационные поля.</w:t>
      </w:r>
      <w:r w:rsidRPr="00803A6B">
        <w:rPr>
          <w:color w:val="000000"/>
          <w:sz w:val="28"/>
          <w:szCs w:val="28"/>
          <w:shd w:val="clear" w:color="auto" w:fill="FFFFFF"/>
        </w:rPr>
        <w:br/>
      </w:r>
      <w:r>
        <w:rPr>
          <w:color w:val="000000"/>
          <w:sz w:val="28"/>
          <w:szCs w:val="28"/>
          <w:shd w:val="clear" w:color="auto" w:fill="FFFFFF"/>
        </w:rPr>
        <w:t xml:space="preserve">      </w:t>
      </w:r>
      <w:r w:rsidRPr="00803A6B">
        <w:rPr>
          <w:color w:val="000000"/>
          <w:sz w:val="28"/>
          <w:szCs w:val="28"/>
          <w:shd w:val="clear" w:color="auto" w:fill="FFFFFF"/>
        </w:rPr>
        <w:t>Мы не живем в реальности, хоть и воображаем Своё бытие реальным.</w:t>
      </w:r>
      <w:r w:rsidRPr="00803A6B">
        <w:rPr>
          <w:color w:val="000000"/>
          <w:sz w:val="28"/>
          <w:szCs w:val="28"/>
          <w:shd w:val="clear" w:color="auto" w:fill="FFFFFF"/>
        </w:rPr>
        <w:br/>
      </w:r>
      <w:r>
        <w:rPr>
          <w:color w:val="000000"/>
          <w:sz w:val="28"/>
          <w:szCs w:val="28"/>
          <w:shd w:val="clear" w:color="auto" w:fill="FFFFFF"/>
        </w:rPr>
        <w:t xml:space="preserve">      </w:t>
      </w:r>
      <w:r w:rsidRPr="00803A6B">
        <w:rPr>
          <w:color w:val="000000"/>
          <w:sz w:val="28"/>
          <w:szCs w:val="28"/>
          <w:shd w:val="clear" w:color="auto" w:fill="FFFFFF"/>
        </w:rPr>
        <w:t>Мы заблуждаемся, что видим Истину.</w:t>
      </w:r>
      <w:r w:rsidRPr="00803A6B">
        <w:rPr>
          <w:color w:val="000000"/>
          <w:sz w:val="28"/>
          <w:szCs w:val="28"/>
          <w:shd w:val="clear" w:color="auto" w:fill="FFFFFF"/>
        </w:rPr>
        <w:br/>
      </w:r>
      <w:r>
        <w:rPr>
          <w:color w:val="000000"/>
          <w:sz w:val="28"/>
          <w:szCs w:val="28"/>
          <w:shd w:val="clear" w:color="auto" w:fill="FFFFFF"/>
        </w:rPr>
        <w:t xml:space="preserve">      </w:t>
      </w:r>
      <w:r w:rsidRPr="00803A6B">
        <w:rPr>
          <w:color w:val="000000"/>
          <w:sz w:val="28"/>
          <w:szCs w:val="28"/>
          <w:shd w:val="clear" w:color="auto" w:fill="FFFFFF"/>
        </w:rPr>
        <w:t>Настоящая же, Истинная реальность – невыразима, непостижима и неописуема.</w:t>
      </w:r>
      <w:r w:rsidRPr="00803A6B">
        <w:rPr>
          <w:rStyle w:val="apple-converted-space"/>
          <w:color w:val="000000"/>
          <w:sz w:val="28"/>
          <w:szCs w:val="28"/>
          <w:shd w:val="clear" w:color="auto" w:fill="FFFFFF"/>
        </w:rPr>
        <w:t> </w:t>
      </w:r>
    </w:p>
    <w:p w:rsidR="003F6B65" w:rsidRPr="00803A6B" w:rsidRDefault="003F6B65" w:rsidP="0077276D">
      <w:pPr>
        <w:rPr>
          <w:sz w:val="28"/>
          <w:szCs w:val="28"/>
        </w:rPr>
      </w:pPr>
      <w:r>
        <w:rPr>
          <w:color w:val="000000"/>
          <w:sz w:val="28"/>
          <w:szCs w:val="28"/>
          <w:shd w:val="clear" w:color="auto" w:fill="FFFFFF"/>
        </w:rPr>
        <w:t xml:space="preserve">      </w:t>
      </w:r>
      <w:r w:rsidRPr="00803A6B">
        <w:rPr>
          <w:color w:val="000000"/>
          <w:sz w:val="28"/>
          <w:szCs w:val="28"/>
          <w:shd w:val="clear" w:color="auto" w:fill="FFFFFF"/>
        </w:rPr>
        <w:t>Реальность для Нас – это то, что можно потрогать руками и увидеть глазами. Во сне тоже можно трогать руками и виде</w:t>
      </w:r>
      <w:r>
        <w:rPr>
          <w:color w:val="000000"/>
          <w:sz w:val="28"/>
          <w:szCs w:val="28"/>
          <w:shd w:val="clear" w:color="auto" w:fill="FFFFFF"/>
        </w:rPr>
        <w:t>ть глазами, но на самом деле у Н</w:t>
      </w:r>
      <w:r w:rsidRPr="00803A6B">
        <w:rPr>
          <w:color w:val="000000"/>
          <w:sz w:val="28"/>
          <w:szCs w:val="28"/>
          <w:shd w:val="clear" w:color="auto" w:fill="FFFFFF"/>
        </w:rPr>
        <w:t>ас нет</w:t>
      </w:r>
      <w:r>
        <w:rPr>
          <w:color w:val="000000"/>
          <w:sz w:val="28"/>
          <w:szCs w:val="28"/>
          <w:shd w:val="clear" w:color="auto" w:fill="FFFFFF"/>
        </w:rPr>
        <w:t>,</w:t>
      </w:r>
      <w:r w:rsidRPr="00803A6B">
        <w:rPr>
          <w:color w:val="000000"/>
          <w:sz w:val="28"/>
          <w:szCs w:val="28"/>
          <w:shd w:val="clear" w:color="auto" w:fill="FFFFFF"/>
        </w:rPr>
        <w:t xml:space="preserve"> ни рук</w:t>
      </w:r>
      <w:r>
        <w:rPr>
          <w:color w:val="000000"/>
          <w:sz w:val="28"/>
          <w:szCs w:val="28"/>
          <w:shd w:val="clear" w:color="auto" w:fill="FFFFFF"/>
        </w:rPr>
        <w:t>,</w:t>
      </w:r>
      <w:r w:rsidRPr="00803A6B">
        <w:rPr>
          <w:color w:val="000000"/>
          <w:sz w:val="28"/>
          <w:szCs w:val="28"/>
          <w:shd w:val="clear" w:color="auto" w:fill="FFFFFF"/>
        </w:rPr>
        <w:t xml:space="preserve"> ни глаз, которыми можно было бы потрогать или увидеть. Принимая свои ощущения во сне за материальную реальность, Мы просто обманываемся.</w:t>
      </w:r>
      <w:r w:rsidRPr="00803A6B">
        <w:rPr>
          <w:color w:val="000000"/>
          <w:sz w:val="28"/>
          <w:szCs w:val="28"/>
        </w:rPr>
        <w:br/>
      </w:r>
      <w:r w:rsidRPr="00803A6B">
        <w:rPr>
          <w:color w:val="000000"/>
          <w:sz w:val="28"/>
          <w:szCs w:val="28"/>
          <w:shd w:val="clear" w:color="auto" w:fill="FFFFFF"/>
        </w:rPr>
        <w:t xml:space="preserve">      Если Мы можем легко жить в нереальном мире Наших сновидений, то в такой же степени это относится и к тому миру, который Мы переживаем наяву.</w:t>
      </w:r>
      <w:r w:rsidRPr="00803A6B">
        <w:rPr>
          <w:color w:val="000000"/>
          <w:sz w:val="28"/>
          <w:szCs w:val="28"/>
        </w:rPr>
        <w:br/>
      </w:r>
      <w:r w:rsidRPr="00803A6B">
        <w:rPr>
          <w:color w:val="000000"/>
          <w:sz w:val="28"/>
          <w:szCs w:val="28"/>
          <w:shd w:val="clear" w:color="auto" w:fill="FFFFFF"/>
        </w:rPr>
        <w:t xml:space="preserve">      Нет никакого логического противоречия в предположении, что, просыпаясь ото сна, Мы просто переходим к более длительному сну, который и называем « реальной жизнью».</w:t>
      </w:r>
      <w:r w:rsidRPr="00803A6B">
        <w:rPr>
          <w:color w:val="000000"/>
          <w:sz w:val="28"/>
          <w:szCs w:val="28"/>
        </w:rPr>
        <w:br/>
      </w:r>
      <w:r>
        <w:rPr>
          <w:color w:val="000000"/>
          <w:sz w:val="28"/>
          <w:szCs w:val="28"/>
          <w:shd w:val="clear" w:color="auto" w:fill="FFFFFF"/>
        </w:rPr>
        <w:t xml:space="preserve">      Причина, по которой Мы считаем Н</w:t>
      </w:r>
      <w:r w:rsidRPr="00803A6B">
        <w:rPr>
          <w:color w:val="000000"/>
          <w:sz w:val="28"/>
          <w:szCs w:val="28"/>
          <w:shd w:val="clear" w:color="auto" w:fill="FFFFFF"/>
        </w:rPr>
        <w:t xml:space="preserve">аше сновидение вымыслом, а внешний мир реальностью, заключена </w:t>
      </w:r>
      <w:r>
        <w:rPr>
          <w:color w:val="000000"/>
          <w:sz w:val="28"/>
          <w:szCs w:val="28"/>
          <w:shd w:val="clear" w:color="auto" w:fill="FFFFFF"/>
        </w:rPr>
        <w:t>в «наших» привычках и условностях, по Сути программах, транслируемых Нам прямо в мозг.</w:t>
      </w:r>
      <w:r w:rsidRPr="00803A6B">
        <w:rPr>
          <w:color w:val="000000"/>
          <w:sz w:val="28"/>
          <w:szCs w:val="28"/>
          <w:shd w:val="clear" w:color="auto" w:fill="FFFFFF"/>
        </w:rPr>
        <w:t xml:space="preserve"> Из этого следуе</w:t>
      </w:r>
      <w:r>
        <w:rPr>
          <w:color w:val="000000"/>
          <w:sz w:val="28"/>
          <w:szCs w:val="28"/>
          <w:shd w:val="clear" w:color="auto" w:fill="FFFFFF"/>
        </w:rPr>
        <w:t>т, что недалек тот день, когда М</w:t>
      </w:r>
      <w:r w:rsidRPr="00803A6B">
        <w:rPr>
          <w:color w:val="000000"/>
          <w:sz w:val="28"/>
          <w:szCs w:val="28"/>
          <w:shd w:val="clear" w:color="auto" w:fill="FFFFFF"/>
        </w:rPr>
        <w:t>ы проснемся и от э</w:t>
      </w:r>
      <w:r>
        <w:rPr>
          <w:color w:val="000000"/>
          <w:sz w:val="28"/>
          <w:szCs w:val="28"/>
          <w:shd w:val="clear" w:color="auto" w:fill="FFFFFF"/>
        </w:rPr>
        <w:t>той земной жизни, которой, как Нам кажется, М</w:t>
      </w:r>
      <w:r w:rsidRPr="00803A6B">
        <w:rPr>
          <w:color w:val="000000"/>
          <w:sz w:val="28"/>
          <w:szCs w:val="28"/>
          <w:shd w:val="clear" w:color="auto" w:fill="FFFFFF"/>
        </w:rPr>
        <w:t>ы живем сейчас, таким же образом, как мы каждое утро просыпаемся ото сна.</w:t>
      </w:r>
    </w:p>
    <w:p w:rsidR="003F6B65" w:rsidRPr="00702C29" w:rsidRDefault="003F6B65" w:rsidP="0077276D">
      <w:pPr>
        <w:rPr>
          <w:sz w:val="28"/>
          <w:szCs w:val="28"/>
        </w:rPr>
      </w:pPr>
      <w:r w:rsidRPr="00702C29">
        <w:rPr>
          <w:sz w:val="28"/>
          <w:szCs w:val="28"/>
        </w:rPr>
        <w:t xml:space="preserve">      Что такое голография? Она имеет разные значения. Это и повторяющееся целиком изображение на каждом элементе целого изображения. Например. Картина на стекле(это, что бы удобней разделить на мелкие кусочки), если ее разбить, то каждый элемент, кусочек картины будет отображать лишь часть общего изображения, какой либо фрагмент картины. Голографическая же картина име</w:t>
      </w:r>
      <w:r>
        <w:rPr>
          <w:sz w:val="28"/>
          <w:szCs w:val="28"/>
        </w:rPr>
        <w:t>ет другую структуру. В каждом, д</w:t>
      </w:r>
      <w:r w:rsidRPr="00702C29">
        <w:rPr>
          <w:sz w:val="28"/>
          <w:szCs w:val="28"/>
        </w:rPr>
        <w:t>аже самом маленьком фрагменте картины, будет отображена вся картина, целиком. Так же и в Нас, в каждом атоме, каждой клеточке Нашего тела содержится вся информация, обо всей Вселенной.</w:t>
      </w:r>
    </w:p>
    <w:p w:rsidR="003F6B65" w:rsidRDefault="003F6B65" w:rsidP="0077276D">
      <w:pPr>
        <w:rPr>
          <w:sz w:val="28"/>
          <w:szCs w:val="28"/>
        </w:rPr>
      </w:pPr>
      <w:r>
        <w:rPr>
          <w:sz w:val="28"/>
          <w:szCs w:val="28"/>
        </w:rPr>
        <w:t xml:space="preserve">      </w:t>
      </w:r>
      <w:r w:rsidRPr="00702C29">
        <w:rPr>
          <w:sz w:val="28"/>
          <w:szCs w:val="28"/>
        </w:rPr>
        <w:t>Другое значения слова голография, означает изображение информации в про</w:t>
      </w:r>
      <w:r>
        <w:rPr>
          <w:sz w:val="28"/>
          <w:szCs w:val="28"/>
        </w:rPr>
        <w:t>странстве. Нам, Человечеству эти</w:t>
      </w:r>
      <w:r w:rsidRPr="00702C29">
        <w:rPr>
          <w:sz w:val="28"/>
          <w:szCs w:val="28"/>
        </w:rPr>
        <w:t xml:space="preserve"> знания, время от времени </w:t>
      </w:r>
      <w:r>
        <w:rPr>
          <w:sz w:val="28"/>
          <w:szCs w:val="28"/>
        </w:rPr>
        <w:t>«</w:t>
      </w:r>
      <w:r w:rsidRPr="00702C29">
        <w:rPr>
          <w:sz w:val="28"/>
          <w:szCs w:val="28"/>
        </w:rPr>
        <w:t>подкидывают</w:t>
      </w:r>
      <w:r>
        <w:rPr>
          <w:sz w:val="28"/>
          <w:szCs w:val="28"/>
        </w:rPr>
        <w:t>»</w:t>
      </w:r>
      <w:r w:rsidRPr="00702C29">
        <w:rPr>
          <w:sz w:val="28"/>
          <w:szCs w:val="28"/>
        </w:rPr>
        <w:t>, как «великие открытия, великих умов», путем непосредственной мыследеятельности. Ведь обратите внимание, сколько тысяч лет Мы ездили на телегах, а тут в последние пару сотен лет, такой «прогресс», особенно в последние несколько десятков лет, и как правило, в сфере электроники. Нас так приучили к такой «цивилизации», что большинство Человек</w:t>
      </w:r>
      <w:r>
        <w:rPr>
          <w:sz w:val="28"/>
          <w:szCs w:val="28"/>
        </w:rPr>
        <w:t>ов</w:t>
      </w:r>
      <w:r w:rsidRPr="00702C29">
        <w:rPr>
          <w:sz w:val="28"/>
          <w:szCs w:val="28"/>
        </w:rPr>
        <w:t xml:space="preserve"> себе даже представить не могут, как можно обходиться без всех этих электрических вещей. Крепко Мы попали, «на крючок». </w:t>
      </w:r>
    </w:p>
    <w:p w:rsidR="003F6B65" w:rsidRPr="00702C29" w:rsidRDefault="003F6B65" w:rsidP="0077276D">
      <w:pPr>
        <w:rPr>
          <w:sz w:val="28"/>
          <w:szCs w:val="28"/>
        </w:rPr>
      </w:pPr>
    </w:p>
    <w:p w:rsidR="003F6B65" w:rsidRDefault="003F6B65" w:rsidP="0077276D">
      <w:pPr>
        <w:rPr>
          <w:sz w:val="28"/>
          <w:szCs w:val="28"/>
        </w:rPr>
      </w:pPr>
      <w:r>
        <w:rPr>
          <w:sz w:val="28"/>
          <w:szCs w:val="28"/>
        </w:rPr>
        <w:t xml:space="preserve">      </w:t>
      </w:r>
      <w:r w:rsidRPr="0052169B">
        <w:rPr>
          <w:sz w:val="28"/>
          <w:szCs w:val="28"/>
        </w:rPr>
        <w:t>Накрученное вокруг Планеты</w:t>
      </w:r>
      <w:r>
        <w:rPr>
          <w:sz w:val="28"/>
          <w:szCs w:val="28"/>
        </w:rPr>
        <w:t>,</w:t>
      </w:r>
      <w:r w:rsidRPr="00702C29">
        <w:rPr>
          <w:sz w:val="28"/>
          <w:szCs w:val="28"/>
        </w:rPr>
        <w:t xml:space="preserve"> электромагнитное поле, во время нахождения Земли, а до этого Фаэтона и Марса, в т</w:t>
      </w:r>
      <w:r>
        <w:rPr>
          <w:sz w:val="28"/>
          <w:szCs w:val="28"/>
        </w:rPr>
        <w:t xml:space="preserve">аком же самом, «темном рукаве», </w:t>
      </w:r>
      <w:r w:rsidRPr="00702C29">
        <w:rPr>
          <w:sz w:val="28"/>
          <w:szCs w:val="28"/>
        </w:rPr>
        <w:t>позволяет им находится здесь без опасности аннигиляции Солнечной энергией, так как они чужеродны ей, они неминуемо погибнут от прямого воздействия этой энергии. Поэтому Земля, экранизирована электро-магнитным полем. Заблокировав Землю, когда Человек уже стал свободно жить на Земле в физическом теле, они этим самым отрезали его от свободно поступления как Солнечной энергии, та</w:t>
      </w:r>
      <w:r>
        <w:rPr>
          <w:sz w:val="28"/>
          <w:szCs w:val="28"/>
        </w:rPr>
        <w:t>к и энергий излучаемых другими П</w:t>
      </w:r>
      <w:r w:rsidRPr="00702C29">
        <w:rPr>
          <w:sz w:val="28"/>
          <w:szCs w:val="28"/>
        </w:rPr>
        <w:t xml:space="preserve">ланетами, из энергий которых Человек и состоит, потому он стал ограниченным как бы существом, осознавая только физическое тело. А так как поступление энергий все таки идет, то со временем накопившись достаточно, они смогут пробудить Осознание Своего Истинного Существа, то что бы Он этого не достиг и выполнил задачу, по своему собственному уничтожению, они под предлогом помощи, в решении насущных вопросов жизнедеятельности ограниченного существа в физическом теле, проникли в Тонкое тело Человека, и пользуясь своими технологиями, заблокировали Его от восприятия Тонкого, нацепив блокирующее устройство, в виде скафандра, как его видят некоторые видящие Тонкий мир Человеки. А что бы Человек даже не пытался вспоминать Себя, в помощь ему, были внедрены пару помощников – операторов(для понимания, можно сравнить с оператором в гипнозе, когда отключается «сознательная»часть, и телом выполняются безусловно все команды гипнолога –оператора)с различными программами. Хороший и плохой, бес и ангел. Пользуясь своими технологиями, с учетом того, что человеческий мозг использует аналогичные энергии, электро-сигналы, подаваемые в тело, и </w:t>
      </w:r>
      <w:r w:rsidRPr="003F6FF6">
        <w:rPr>
          <w:sz w:val="28"/>
          <w:szCs w:val="28"/>
        </w:rPr>
        <w:t>позволяющие функционировать как телу, так и всем процессам жизнедеятельности, они, через Тонкое тело Человека, подключились напрямую  в физический мозг Человека,</w:t>
      </w:r>
      <w:r w:rsidRPr="00702C29">
        <w:rPr>
          <w:sz w:val="28"/>
          <w:szCs w:val="28"/>
        </w:rPr>
        <w:t xml:space="preserve"> и голосом, зву</w:t>
      </w:r>
      <w:r>
        <w:rPr>
          <w:sz w:val="28"/>
          <w:szCs w:val="28"/>
        </w:rPr>
        <w:t>чащим непосредственно в голове Ч</w:t>
      </w:r>
      <w:r w:rsidRPr="00702C29">
        <w:rPr>
          <w:sz w:val="28"/>
          <w:szCs w:val="28"/>
        </w:rPr>
        <w:t>еловека, рассказывают ему, о том, кто он, Человек, какие у него задачи и заставляют действовать в соответствии с этим.</w:t>
      </w:r>
    </w:p>
    <w:p w:rsidR="003F6B65" w:rsidRPr="00702C29" w:rsidRDefault="003F6B65" w:rsidP="0077276D">
      <w:pPr>
        <w:rPr>
          <w:sz w:val="28"/>
          <w:szCs w:val="28"/>
        </w:rPr>
      </w:pPr>
      <w:r>
        <w:rPr>
          <w:sz w:val="28"/>
          <w:szCs w:val="28"/>
        </w:rPr>
        <w:t xml:space="preserve">     </w:t>
      </w:r>
      <w:r w:rsidRPr="00702C29">
        <w:rPr>
          <w:sz w:val="28"/>
          <w:szCs w:val="28"/>
        </w:rPr>
        <w:t xml:space="preserve"> Так, эти наставники всего-навсего голографические роботы, которые не могут чувствовать, используют программы соответствующие чувствам человека, но ограничивающие дальнейшее развитие чу</w:t>
      </w:r>
      <w:r>
        <w:rPr>
          <w:sz w:val="28"/>
          <w:szCs w:val="28"/>
        </w:rPr>
        <w:t>вств, что привело бы к выработке</w:t>
      </w:r>
      <w:r w:rsidRPr="00702C29">
        <w:rPr>
          <w:sz w:val="28"/>
          <w:szCs w:val="28"/>
        </w:rPr>
        <w:t xml:space="preserve"> достаточной степени конце</w:t>
      </w:r>
      <w:r>
        <w:rPr>
          <w:sz w:val="28"/>
          <w:szCs w:val="28"/>
        </w:rPr>
        <w:t>н</w:t>
      </w:r>
      <w:r w:rsidRPr="00702C29">
        <w:rPr>
          <w:sz w:val="28"/>
          <w:szCs w:val="28"/>
        </w:rPr>
        <w:t>трации энергии, что бы Человек смог пробить ту куклу-скафандр и «вспомнить» Себя. Более того, Человек в любом случае имеет ту, глубинную память, где хранится вся информация о Его Существе, о Его связи со Всем Сущим Мирозданием, с Творцом. И если она будет открыта, Человек в полном Осознании может потребовать освобождения Себя от этого чужеродного энерго тела. Для того</w:t>
      </w:r>
      <w:r>
        <w:rPr>
          <w:sz w:val="28"/>
          <w:szCs w:val="28"/>
        </w:rPr>
        <w:t>,</w:t>
      </w:r>
      <w:r w:rsidRPr="00702C29">
        <w:rPr>
          <w:sz w:val="28"/>
          <w:szCs w:val="28"/>
        </w:rPr>
        <w:t xml:space="preserve"> что бы Человек даже близко не приблизился к вспоминанию Себя, эти </w:t>
      </w:r>
      <w:r>
        <w:rPr>
          <w:sz w:val="28"/>
          <w:szCs w:val="28"/>
        </w:rPr>
        <w:t>«</w:t>
      </w:r>
      <w:r w:rsidRPr="00702C29">
        <w:rPr>
          <w:sz w:val="28"/>
          <w:szCs w:val="28"/>
        </w:rPr>
        <w:t>помощники-операторы</w:t>
      </w:r>
      <w:r>
        <w:rPr>
          <w:sz w:val="28"/>
          <w:szCs w:val="28"/>
        </w:rPr>
        <w:t>»</w:t>
      </w:r>
      <w:r w:rsidRPr="00702C29">
        <w:rPr>
          <w:sz w:val="28"/>
          <w:szCs w:val="28"/>
        </w:rPr>
        <w:t xml:space="preserve">, с утра до вечера занимают все Его внимание, это те самые голоса, которые можно услышать, если обратить внимание на «свою» мыслительную деятельность. Это их деятельность я называю здесь раз-умом. </w:t>
      </w:r>
    </w:p>
    <w:p w:rsidR="003F6B65" w:rsidRPr="00702C29" w:rsidRDefault="003F6B65" w:rsidP="0077276D">
      <w:pPr>
        <w:rPr>
          <w:sz w:val="28"/>
          <w:szCs w:val="28"/>
        </w:rPr>
      </w:pPr>
      <w:r w:rsidRPr="00702C29">
        <w:rPr>
          <w:sz w:val="28"/>
          <w:szCs w:val="28"/>
        </w:rPr>
        <w:t xml:space="preserve">     </w:t>
      </w:r>
      <w:r>
        <w:rPr>
          <w:sz w:val="28"/>
          <w:szCs w:val="28"/>
        </w:rPr>
        <w:t xml:space="preserve"> </w:t>
      </w:r>
      <w:r w:rsidRPr="00702C29">
        <w:rPr>
          <w:sz w:val="28"/>
          <w:szCs w:val="28"/>
        </w:rPr>
        <w:t>Что бы не сорвалась программа по самоуничтожению Человечества, возможно, несколько существ той цивилизации, прибыли к Нам в материальном, физическом виде, на механических летательных аппаратах.</w:t>
      </w:r>
      <w:r>
        <w:rPr>
          <w:sz w:val="28"/>
          <w:szCs w:val="28"/>
        </w:rPr>
        <w:t xml:space="preserve"> Возможно они уже давно посетили Наше пространство – Солнечную систему и кроме того, что ассимилировались с Человеками, установили электрогенератор на Луне, что бы в нужное время включить его и наэлектризовав, заблокировать Землю, ну и Нас, соответственно. </w:t>
      </w:r>
      <w:r w:rsidRPr="00702C29">
        <w:rPr>
          <w:sz w:val="28"/>
          <w:szCs w:val="28"/>
        </w:rPr>
        <w:t>Сквозь просторы Вселенной они могут попасть только в один конец. Далее, происходит аннигиляция  чужеродных для Солнечной Системы и механики и самих физических тел. Это происходит, конечно, не мгновенно. И пока они находятся на Земле в физическом виде, они успевают ассимилироваться с Человеческими физическими существами. Это они представали перед Нами в виде богов.</w:t>
      </w:r>
      <w:r>
        <w:rPr>
          <w:sz w:val="28"/>
          <w:szCs w:val="28"/>
        </w:rPr>
        <w:t xml:space="preserve"> </w:t>
      </w:r>
      <w:r w:rsidRPr="00702C29">
        <w:rPr>
          <w:sz w:val="28"/>
          <w:szCs w:val="28"/>
        </w:rPr>
        <w:t xml:space="preserve">Это у них были сокрыты все «тайные, сакральные» Знания. Получившиеся гибриды, генетически находятся в Человеках. Их не много, но достаточно, что бы соблюдая конспирацию, тайные ритуалы, программу действий и непосредственных </w:t>
      </w:r>
      <w:r>
        <w:rPr>
          <w:sz w:val="28"/>
          <w:szCs w:val="28"/>
        </w:rPr>
        <w:t>«</w:t>
      </w:r>
      <w:r w:rsidRPr="00702C29">
        <w:rPr>
          <w:sz w:val="28"/>
          <w:szCs w:val="28"/>
        </w:rPr>
        <w:t>помощников – роботов – операторов</w:t>
      </w:r>
      <w:r>
        <w:rPr>
          <w:sz w:val="28"/>
          <w:szCs w:val="28"/>
        </w:rPr>
        <w:t>»</w:t>
      </w:r>
      <w:r w:rsidRPr="00702C29">
        <w:rPr>
          <w:sz w:val="28"/>
          <w:szCs w:val="28"/>
        </w:rPr>
        <w:t xml:space="preserve"> в Человеках, управлять ходом эволюции. Направляя Человечество, маленькими шажками, тихой сапой, к техническому «прогрессу», и в конечном счете, к самоуничтожению. Конечно, малым числом тех сущностей, ассимилировавшихся с Человеками, явно не достаточно, но они, обладают Знаниями, некими способностями, невозможными для большей части Человечества, в следствии энерго блокировки, подобрали из Человеческого рода, определенное племя, воспитали его, внушили ему идею «богоизбранности», снабдили подробной программой и отправили по миру. Через определенных лиц, поставленных старшими над ними, управляют ими. Ведя через них, Человечество к самоуничтожению.</w:t>
      </w:r>
    </w:p>
    <w:p w:rsidR="003F6B65" w:rsidRPr="00702C29" w:rsidRDefault="003F6B65" w:rsidP="0077276D">
      <w:pPr>
        <w:rPr>
          <w:sz w:val="28"/>
          <w:szCs w:val="28"/>
        </w:rPr>
      </w:pPr>
      <w:r w:rsidRPr="00702C29">
        <w:rPr>
          <w:sz w:val="28"/>
          <w:szCs w:val="28"/>
        </w:rPr>
        <w:t xml:space="preserve">      Поскольку тот носитель чужеродной информации – ген, есть только у определенного, небольшого числа физических тел на Земле(ну, не Человеки они!) и они скрыты от всех, очень сложно им противостоять, на физическом плане сегодня. Я даже и не представляю как. Поскольку они защищены армиями, с самым совершейнейшим оружием. А защитники их, безприкасловно им подчиняются. Причем, многие из них просто Душевно(психически)изуродованы, определенными ритуалами, произведенными с ними в раннем младенчестве.</w:t>
      </w:r>
    </w:p>
    <w:p w:rsidR="003F6B65" w:rsidRDefault="003F6B65" w:rsidP="0077276D">
      <w:pPr>
        <w:rPr>
          <w:sz w:val="28"/>
          <w:szCs w:val="28"/>
        </w:rPr>
      </w:pPr>
      <w:r w:rsidRPr="00702C29">
        <w:rPr>
          <w:sz w:val="28"/>
          <w:szCs w:val="28"/>
        </w:rPr>
        <w:t xml:space="preserve">      Но есть все же и хорошая новость. Управлять Нами, Человеками, все эти, могут только из вне, и при помощи своих помощников, «спрятанных» в Нас. Это те самые роботы –</w:t>
      </w:r>
      <w:r>
        <w:rPr>
          <w:sz w:val="28"/>
          <w:szCs w:val="28"/>
        </w:rPr>
        <w:t xml:space="preserve"> «помощники-</w:t>
      </w:r>
      <w:r w:rsidRPr="00702C29">
        <w:rPr>
          <w:sz w:val="28"/>
          <w:szCs w:val="28"/>
        </w:rPr>
        <w:t>операторы</w:t>
      </w:r>
      <w:r>
        <w:rPr>
          <w:sz w:val="28"/>
          <w:szCs w:val="28"/>
        </w:rPr>
        <w:t>»</w:t>
      </w:r>
      <w:r w:rsidRPr="00702C29">
        <w:rPr>
          <w:sz w:val="28"/>
          <w:szCs w:val="28"/>
        </w:rPr>
        <w:t>. Это конечно же тоже, верх совершенства, в своем роде, при чем и самообучающиеся. Так их включают в работу, наши же собственные родители, так называемым воспитанием. Приучая Нас, главным образом, к отождествлению с тем «я», который звучит у Нас в голове. Ведь обратите внимание, ребенок в детстве не знает, что его зовут Дима, Ваня, Джордж, Абрам. По началу он говорит: «Абраша хочет писать», «у Вани есть то то и то то». И далее, это становится «моим». Человек начинает отождествляться с «голосом в голове», с телом, с вещами, социальным статусом, образованием. О том, что «голос в голове», который начинает Им управлять, Ему не принадлежит, Человеку никто не говорит. Поэтому Мы и привыкли считать и называть его, «своим внутренним голосом». Да Мы его даже и не замечаем, и не называем никак, «я» и «я». Это «я» обрастает историей, привычками. Все окружение, и семья и общество, и мир в целом, живет так же, поддерживая эту иллюзию, что считается нормальным и естественным. Некоторые Челов</w:t>
      </w:r>
      <w:r>
        <w:rPr>
          <w:sz w:val="28"/>
          <w:szCs w:val="28"/>
        </w:rPr>
        <w:t>еки доходят до того, что начина</w:t>
      </w:r>
      <w:r w:rsidRPr="00702C29">
        <w:rPr>
          <w:sz w:val="28"/>
          <w:szCs w:val="28"/>
        </w:rPr>
        <w:t>ют понимать, что этот «голос в голове», озвучивающий мысли в голове, управляющий Нами, по своему усмотрению, главный виновник всех бед и страданий. Но другого объяснения, кроме как назвать его как то, признавая при этом, частью Себя, не находит. Это то самое, «вымышленное нашим животным раз-умом»</w:t>
      </w:r>
      <w:r>
        <w:rPr>
          <w:sz w:val="28"/>
          <w:szCs w:val="28"/>
        </w:rPr>
        <w:t xml:space="preserve"> -</w:t>
      </w:r>
      <w:r w:rsidRPr="00702C29">
        <w:rPr>
          <w:sz w:val="28"/>
          <w:szCs w:val="28"/>
        </w:rPr>
        <w:t xml:space="preserve"> «я» - эго! Которое, по каким то не понятным причинам, захватило Наш Разум и ведет прямиком в пропасть. Посредством тех, чужеродных генетически, лиц, при помощи </w:t>
      </w:r>
      <w:r>
        <w:rPr>
          <w:sz w:val="28"/>
          <w:szCs w:val="28"/>
        </w:rPr>
        <w:t>«</w:t>
      </w:r>
      <w:r w:rsidRPr="00702C29">
        <w:rPr>
          <w:sz w:val="28"/>
          <w:szCs w:val="28"/>
        </w:rPr>
        <w:t>помощников-операторов</w:t>
      </w:r>
      <w:r>
        <w:rPr>
          <w:sz w:val="28"/>
          <w:szCs w:val="28"/>
        </w:rPr>
        <w:t>»</w:t>
      </w:r>
      <w:r w:rsidRPr="00702C29">
        <w:rPr>
          <w:sz w:val="28"/>
          <w:szCs w:val="28"/>
        </w:rPr>
        <w:t xml:space="preserve">, выстроилась вся «наша цивилизация». Те, снаружи, обладая властью, манипулируют массовым Сознанием, как то «царь – помазанник божий», при взаимодействии с религией, выстраивают нужный им алгоритм мировозрения Человечества. Эти, в Нас, утверждают, что так все и есть.    </w:t>
      </w:r>
    </w:p>
    <w:p w:rsidR="003F6B65" w:rsidRDefault="003F6B65" w:rsidP="00503F41">
      <w:pPr>
        <w:rPr>
          <w:sz w:val="28"/>
          <w:szCs w:val="28"/>
        </w:rPr>
      </w:pPr>
      <w:r>
        <w:rPr>
          <w:sz w:val="28"/>
          <w:szCs w:val="28"/>
        </w:rPr>
        <w:t xml:space="preserve">     </w:t>
      </w:r>
      <w:r w:rsidRPr="00702C29">
        <w:rPr>
          <w:sz w:val="28"/>
          <w:szCs w:val="28"/>
        </w:rPr>
        <w:t xml:space="preserve"> Что бы проще было управлять Человечеством, изначально в матрицу-программу заложена дуальность, что по Сути есть разделение. Хорошо –плохо, тьма-свет, день – ночь. Вот так, внутри Нас раздирают </w:t>
      </w:r>
      <w:r>
        <w:rPr>
          <w:sz w:val="28"/>
          <w:szCs w:val="28"/>
        </w:rPr>
        <w:t>«</w:t>
      </w:r>
      <w:r w:rsidRPr="00702C29">
        <w:rPr>
          <w:sz w:val="28"/>
          <w:szCs w:val="28"/>
        </w:rPr>
        <w:t>помощники-операторы</w:t>
      </w:r>
      <w:r>
        <w:rPr>
          <w:sz w:val="28"/>
          <w:szCs w:val="28"/>
        </w:rPr>
        <w:t>»</w:t>
      </w:r>
      <w:r w:rsidRPr="00702C29">
        <w:rPr>
          <w:sz w:val="28"/>
          <w:szCs w:val="28"/>
        </w:rPr>
        <w:t xml:space="preserve">, снаружи, навязанное мировоззрение. </w:t>
      </w:r>
    </w:p>
    <w:p w:rsidR="003F6B65" w:rsidRDefault="003F6B65" w:rsidP="00503F41">
      <w:pPr>
        <w:rPr>
          <w:sz w:val="28"/>
          <w:szCs w:val="28"/>
        </w:rPr>
      </w:pPr>
      <w:r>
        <w:rPr>
          <w:sz w:val="28"/>
          <w:szCs w:val="28"/>
        </w:rPr>
        <w:t xml:space="preserve">       В некотором роде подтверждение моих изысканий встретились в Интернете, целый коллектив ученых, эзотериков, путем длительного Наблюдения за «этой реальностью» пришли к соответствующему выводу.</w:t>
      </w:r>
    </w:p>
    <w:p w:rsidR="003F6B65" w:rsidRDefault="003F6B65" w:rsidP="00137921">
      <w:pPr>
        <w:rPr>
          <w:sz w:val="28"/>
          <w:szCs w:val="28"/>
        </w:rPr>
      </w:pPr>
      <w:r w:rsidRPr="00137921">
        <w:rPr>
          <w:sz w:val="28"/>
          <w:szCs w:val="28"/>
        </w:rPr>
        <w:t xml:space="preserve">       </w:t>
      </w:r>
      <w:r w:rsidRPr="00137921">
        <w:rPr>
          <w:sz w:val="28"/>
          <w:szCs w:val="28"/>
        </w:rPr>
        <w:br/>
      </w:r>
      <w:r>
        <w:rPr>
          <w:sz w:val="28"/>
          <w:szCs w:val="28"/>
        </w:rPr>
        <w:t xml:space="preserve">       «</w:t>
      </w:r>
      <w:r w:rsidRPr="00137921">
        <w:rPr>
          <w:sz w:val="28"/>
          <w:szCs w:val="28"/>
        </w:rPr>
        <w:t xml:space="preserve">Операторы – ряд организованных структур, состоящих из осознающих сущностей и искусственно созданных энергоинформационных и ментальных программ, применяющих различные технологии по управлению вниманием живых существ, и перераспределяющих их энергию в нужное операторам русло, а также удерживающих в рамках границ системы, для обеспечения ее полного и безопасного существования. </w:t>
      </w:r>
      <w:r w:rsidRPr="00137921">
        <w:rPr>
          <w:sz w:val="28"/>
          <w:szCs w:val="28"/>
        </w:rPr>
        <w:br/>
      </w:r>
      <w:r w:rsidRPr="00137921">
        <w:rPr>
          <w:sz w:val="28"/>
          <w:szCs w:val="28"/>
        </w:rPr>
        <w:br/>
        <w:t xml:space="preserve">В разные времена люди по разному подходили к пониманию этого явления - появлялись – «бесы» в религиях, «летуны» Кастанеды, паразиты сознания Колина Уильсона и множество других. В литературе понятия операторов и паразитов сознания различны, но иногда всё же представляют собой единую структуру, и могут быть взаимно переплетены. Энергетические операторы могут воздействовать на человека напрямую – через тонкие планы, либо используя подконтрольных людей, находящихся в непосредственном окружении объекта манипуляции. Проводниками операторов могут являться обычные люди, подверженные воздействию отравляющих факторов на своё мировоззрение, либо неспособных в достаточной мере контролировать свое внимание. </w:t>
      </w:r>
      <w:r w:rsidRPr="00137921">
        <w:rPr>
          <w:sz w:val="28"/>
          <w:szCs w:val="28"/>
        </w:rPr>
        <w:br/>
      </w:r>
      <w:r w:rsidRPr="00137921">
        <w:rPr>
          <w:sz w:val="28"/>
          <w:szCs w:val="28"/>
        </w:rPr>
        <w:br/>
        <w:t xml:space="preserve">Чем большую угрозу Системе представляют действия человека, тем сильней методы воздействия операторов, которые могут распространяться не только тонко-материально, но и проникать вплоть до воздействия на физический мир. </w:t>
      </w:r>
      <w:r w:rsidRPr="00137921">
        <w:rPr>
          <w:sz w:val="28"/>
          <w:szCs w:val="28"/>
        </w:rPr>
        <w:br/>
      </w:r>
      <w:r w:rsidRPr="00137921">
        <w:rPr>
          <w:sz w:val="28"/>
          <w:szCs w:val="28"/>
        </w:rPr>
        <w:br/>
        <w:t xml:space="preserve">Для понимания работы этих механизмов, нужно понимать цели Сил, стоящих за спинами операторов – это цели отъёма энергии. Из этого возникает три направления воздействия: Первое - управление вниманием людей, а как известно, где внимание - там и энергия. Второе - поддержание необходимых условий для выработки этой энергии. </w:t>
      </w:r>
    </w:p>
    <w:p w:rsidR="003F6B65" w:rsidRPr="00137921" w:rsidRDefault="003F6B65" w:rsidP="00137921">
      <w:pPr>
        <w:rPr>
          <w:sz w:val="28"/>
          <w:szCs w:val="28"/>
        </w:rPr>
      </w:pPr>
      <w:r w:rsidRPr="00137921">
        <w:rPr>
          <w:sz w:val="28"/>
          <w:szCs w:val="28"/>
        </w:rPr>
        <w:t xml:space="preserve">И третье - удержание объектов производства энергии внутри безопасных рамок. Мыслительные, поведенческие шаблоны и привычки человека являются своего рода «крючками» для операторов, на которые они воздействуют. </w:t>
      </w:r>
      <w:r w:rsidRPr="00137921">
        <w:rPr>
          <w:sz w:val="28"/>
          <w:szCs w:val="28"/>
        </w:rPr>
        <w:br/>
      </w:r>
      <w:r w:rsidRPr="00137921">
        <w:rPr>
          <w:sz w:val="28"/>
          <w:szCs w:val="28"/>
        </w:rPr>
        <w:br/>
      </w:r>
      <w:r w:rsidRPr="00137921">
        <w:rPr>
          <w:b/>
          <w:bCs/>
          <w:sz w:val="28"/>
          <w:szCs w:val="28"/>
        </w:rPr>
        <w:t>Индивидуальное растёт и расширяется с увеличением разнообразия и интенсивности его произвольной деятельности; и обратно, с уменьшением разнообразия и интенсивности произвольных движений жизнь индивидуального "я" упадает, сокращается. Соответственно этому мы находим, что ограничение произвольных движений чрезвычайно важно для внушаемости вообще, и оно тем важнее, что может вызвать на деле сужение поля сознания с последующими условиями — всё это благоприятствует внушаемости.</w:t>
      </w:r>
    </w:p>
    <w:p w:rsidR="003F6B65" w:rsidRPr="00137921" w:rsidRDefault="003F6B65" w:rsidP="00137921">
      <w:pPr>
        <w:jc w:val="right"/>
        <w:rPr>
          <w:sz w:val="28"/>
          <w:szCs w:val="28"/>
        </w:rPr>
      </w:pPr>
      <w:r w:rsidRPr="00137921">
        <w:rPr>
          <w:sz w:val="28"/>
          <w:szCs w:val="28"/>
        </w:rPr>
        <w:t>- Уильям Джеймс Сидис, 1899 год.</w:t>
      </w:r>
    </w:p>
    <w:p w:rsidR="003F6B65" w:rsidRPr="00137921" w:rsidRDefault="003F6B65" w:rsidP="00137921">
      <w:pPr>
        <w:rPr>
          <w:sz w:val="28"/>
          <w:szCs w:val="28"/>
        </w:rPr>
      </w:pPr>
      <w:r w:rsidRPr="00137921">
        <w:rPr>
          <w:sz w:val="28"/>
          <w:szCs w:val="28"/>
        </w:rPr>
        <w:br/>
        <w:t>Освобождение от импринтов, шаблонов, штампов и отрицательных установок на любую воспринимаемую информацию является шагом к освобождению от воздействия операторов.</w:t>
      </w:r>
      <w:r w:rsidRPr="00137921">
        <w:rPr>
          <w:sz w:val="28"/>
          <w:szCs w:val="28"/>
        </w:rPr>
        <w:br/>
      </w:r>
      <w:r w:rsidRPr="00137921">
        <w:rPr>
          <w:sz w:val="28"/>
          <w:szCs w:val="28"/>
        </w:rPr>
        <w:br/>
        <w:t>Эмоции воздействуют на тело человека, шаблонность неразрывно связанна и питается за счёт эмоций, влияя на физическое тело. Отсюда мы можем наблюдать, как одни и те же привычки отпечатывают одинаковые черты у разных людей, вплоть до одинаковых заболеваний внутренних органов.</w:t>
      </w:r>
      <w:r w:rsidRPr="00137921">
        <w:rPr>
          <w:sz w:val="28"/>
          <w:szCs w:val="28"/>
        </w:rPr>
        <w:br/>
      </w:r>
      <w:r w:rsidRPr="00137921">
        <w:rPr>
          <w:sz w:val="28"/>
          <w:szCs w:val="28"/>
        </w:rPr>
        <w:br/>
      </w:r>
      <w:r w:rsidRPr="00137921">
        <w:rPr>
          <w:b/>
          <w:bCs/>
          <w:sz w:val="28"/>
          <w:szCs w:val="28"/>
        </w:rPr>
        <w:t xml:space="preserve">Система </w:t>
      </w:r>
      <w:r w:rsidRPr="00137921">
        <w:rPr>
          <w:sz w:val="28"/>
          <w:szCs w:val="28"/>
        </w:rPr>
        <w:t>рассматривает людей в качестве сосудов энергии, которые отмечены общей меркой её уровня, безопасного для системы. Система следит, чтобы средний уровень энергии не превышал эту черту. Многие практики рано или поздно замечают, что различные способы стимуляции внутреннего осознания, в начале повышают энергетику, но в какой то момент внезапно происходит значительный сброс вниз. Как только человек подходит к определенной черте, где он может получить то, что называют “просветлением” или расширить своё сознание, сразу же “вдруг” падает энергетика, и человек сползает на предыдущий уровень. На бытовом уровне это выглядит как зиппинг перед телевизором, бессознательное посещение интернета, вяло-подвижный образ жизни. Человек какое то время опять набирает энергию, опять подходит к точке где может резко себя осознать, и тут снова его выключают.</w:t>
      </w:r>
      <w:r w:rsidRPr="00137921">
        <w:rPr>
          <w:sz w:val="28"/>
          <w:szCs w:val="28"/>
        </w:rPr>
        <w:br/>
      </w:r>
      <w:r w:rsidRPr="00137921">
        <w:rPr>
          <w:sz w:val="28"/>
          <w:szCs w:val="28"/>
        </w:rPr>
        <w:br/>
        <w:t>Из устоявшихся однотипных сбросов энергии операторам, могут образовываться подключки. Подключки – устоявшиеся каналы перетекания энергии между человеком и получателем, с целью получения регулярной подпитки. Могут располагаться на различных энергетических центрах, в зависимости от характера самой энергии. С течением времени они сильнее прирастают к человеку, что усложняет процесс избавления от них .</w:t>
      </w:r>
      <w:r w:rsidRPr="00137921">
        <w:rPr>
          <w:sz w:val="28"/>
          <w:szCs w:val="28"/>
        </w:rPr>
        <w:br/>
      </w:r>
      <w:r w:rsidRPr="00137921">
        <w:rPr>
          <w:sz w:val="28"/>
          <w:szCs w:val="28"/>
        </w:rPr>
        <w:br/>
        <w:t xml:space="preserve">Существование операторов не ограничивается одними тонкоматериальными манипуляциями, существует много наработанных пси-технологий, созданных ведущими спецслужбами, в которых роли операторов могут выполнять обычные люди, а технологическую роль – сложные современные приборы. </w:t>
      </w:r>
      <w:r w:rsidRPr="00137921">
        <w:rPr>
          <w:sz w:val="28"/>
          <w:szCs w:val="28"/>
        </w:rPr>
        <w:br/>
      </w:r>
      <w:r w:rsidRPr="00137921">
        <w:rPr>
          <w:sz w:val="28"/>
          <w:szCs w:val="28"/>
        </w:rPr>
        <w:br/>
      </w:r>
      <w:r w:rsidRPr="00137921">
        <w:rPr>
          <w:b/>
          <w:bCs/>
          <w:sz w:val="28"/>
          <w:szCs w:val="28"/>
        </w:rPr>
        <w:t>«Наше изобретение способно контролировать сознание и вскрывать души, как консервные банки, меняя начинку по своему вкусу.»</w:t>
      </w:r>
      <w:r w:rsidRPr="00137921">
        <w:rPr>
          <w:b/>
          <w:bCs/>
          <w:sz w:val="28"/>
          <w:szCs w:val="28"/>
        </w:rPr>
        <w:br/>
        <w:t>Директор «НИИ Психотехнологий»</w:t>
      </w:r>
      <w:r w:rsidRPr="00137921">
        <w:rPr>
          <w:sz w:val="28"/>
          <w:szCs w:val="28"/>
        </w:rPr>
        <w:t xml:space="preserve"> </w:t>
      </w:r>
    </w:p>
    <w:p w:rsidR="003F6B65" w:rsidRPr="00137921" w:rsidRDefault="003F6B65" w:rsidP="00137921">
      <w:pPr>
        <w:jc w:val="right"/>
        <w:rPr>
          <w:sz w:val="28"/>
          <w:szCs w:val="28"/>
        </w:rPr>
      </w:pPr>
      <w:r w:rsidRPr="00137921">
        <w:rPr>
          <w:sz w:val="28"/>
          <w:szCs w:val="28"/>
        </w:rPr>
        <w:t>академик И.Смирнов, разработчик метода компьютерного психосемантического анализа, 1995 год.</w:t>
      </w:r>
    </w:p>
    <w:p w:rsidR="003F6B65" w:rsidRPr="00137921" w:rsidRDefault="003F6B65" w:rsidP="00137921">
      <w:pPr>
        <w:rPr>
          <w:sz w:val="28"/>
          <w:szCs w:val="28"/>
        </w:rPr>
      </w:pPr>
      <w:r w:rsidRPr="00137921">
        <w:rPr>
          <w:sz w:val="28"/>
          <w:szCs w:val="28"/>
        </w:rPr>
        <w:br/>
        <w:t xml:space="preserve">В СССР прогресс пси-технологий произошёл во время успехов Владимира Михайловича Бехтерева, частично вследствие которого был осуществлён «культ Сталина». Различные разработки производились год за годом, с разной интенсивностью, сейчас же жертвами пси-террора считают себя миллионы людей по всему миру. </w:t>
      </w:r>
      <w:r w:rsidRPr="00137921">
        <w:rPr>
          <w:sz w:val="28"/>
          <w:szCs w:val="28"/>
        </w:rPr>
        <w:br/>
      </w:r>
      <w:r w:rsidRPr="00137921">
        <w:rPr>
          <w:sz w:val="28"/>
          <w:szCs w:val="28"/>
        </w:rPr>
        <w:br/>
      </w:r>
      <w:r w:rsidRPr="00137921">
        <w:rPr>
          <w:b/>
          <w:bCs/>
          <w:sz w:val="28"/>
          <w:szCs w:val="28"/>
        </w:rPr>
        <w:t>Внушать — значит более или менее непосредственно прививать к психической сфере другого лица идеи, чувства, эмоции и другие психофизические состояния, иначе говоря, воздействовать так, чтобы по возможности не было места критике и суждению; под внушением же следует понимать непосредственное прививание к психической сфере данного лица идеи, чувства, эмоции и других психофизических состояний помимо его «я», то есть в обход его самосознающей и критикующей личности.</w:t>
      </w:r>
    </w:p>
    <w:p w:rsidR="003F6B65" w:rsidRDefault="003F6B65" w:rsidP="00137921">
      <w:pPr>
        <w:jc w:val="right"/>
        <w:rPr>
          <w:sz w:val="28"/>
          <w:szCs w:val="28"/>
        </w:rPr>
      </w:pPr>
      <w:r w:rsidRPr="00137921">
        <w:rPr>
          <w:sz w:val="28"/>
          <w:szCs w:val="28"/>
        </w:rPr>
        <w:t>Владимир Михайлович Бехтерев, «Внушение и его роль в общественной жизни» 1908 год.</w:t>
      </w:r>
    </w:p>
    <w:p w:rsidR="003F6B65" w:rsidRPr="00137921" w:rsidRDefault="003F6B65" w:rsidP="00137921">
      <w:pPr>
        <w:jc w:val="right"/>
        <w:rPr>
          <w:sz w:val="28"/>
          <w:szCs w:val="28"/>
        </w:rPr>
      </w:pPr>
      <w:r w:rsidRPr="00137921">
        <w:rPr>
          <w:sz w:val="28"/>
          <w:szCs w:val="28"/>
        </w:rPr>
        <w:br/>
      </w:r>
      <w:r w:rsidRPr="00137921">
        <w:rPr>
          <w:b/>
          <w:bCs/>
          <w:sz w:val="28"/>
          <w:szCs w:val="28"/>
        </w:rPr>
        <w:t>- Главной целью пси исследований является поиск новых приёмов, способов, форм и методов воздействия на психику человека, больших масс людей, расширения возможностей человеческого сознания. В ряде стран имеется информация об использовании скрытного дистанционного воздействия от отдельных лиц до больших коллективов. Причём речь идёт не об экспериментах, которые ставятся уже длительное время, а о применении отработанных технологий для достижения практических, чаще всего политических и военных, целей. И эти технологии с каждым днём становятся всё изощрённее благодаря новым возможностям науки и техники</w:t>
      </w:r>
      <w:r w:rsidRPr="00137921">
        <w:rPr>
          <w:sz w:val="28"/>
          <w:szCs w:val="28"/>
        </w:rPr>
        <w:t xml:space="preserve">. </w:t>
      </w:r>
    </w:p>
    <w:p w:rsidR="003F6B65" w:rsidRPr="00137921" w:rsidRDefault="003F6B65" w:rsidP="00137921">
      <w:pPr>
        <w:jc w:val="right"/>
        <w:rPr>
          <w:sz w:val="28"/>
          <w:szCs w:val="28"/>
        </w:rPr>
      </w:pPr>
      <w:r w:rsidRPr="00137921">
        <w:rPr>
          <w:sz w:val="28"/>
          <w:szCs w:val="28"/>
        </w:rPr>
        <w:t>Борис РАТНИКОВ, Генерал-майор запаса Федеральной Службы Охраны РФ, 2007 год.</w:t>
      </w:r>
    </w:p>
    <w:p w:rsidR="003F6B65" w:rsidRDefault="003F6B65" w:rsidP="00137921">
      <w:pPr>
        <w:rPr>
          <w:sz w:val="28"/>
          <w:szCs w:val="28"/>
        </w:rPr>
      </w:pPr>
      <w:r w:rsidRPr="00137921">
        <w:rPr>
          <w:sz w:val="28"/>
          <w:szCs w:val="28"/>
        </w:rPr>
        <w:br/>
        <w:t>Как писал Антон Уилсон, в каждом из нас сидит два человека - Думающий и Доказывающий. Что бы ни думал Думаю</w:t>
      </w:r>
      <w:r>
        <w:rPr>
          <w:sz w:val="28"/>
          <w:szCs w:val="28"/>
        </w:rPr>
        <w:t xml:space="preserve">щий, Доказывающий это докажет. </w:t>
      </w:r>
      <w:r w:rsidRPr="00137921">
        <w:rPr>
          <w:sz w:val="28"/>
          <w:szCs w:val="28"/>
        </w:rPr>
        <w:br/>
      </w:r>
      <w:r>
        <w:rPr>
          <w:sz w:val="28"/>
          <w:szCs w:val="28"/>
        </w:rPr>
        <w:t xml:space="preserve">      </w:t>
      </w:r>
      <w:r w:rsidRPr="00137921">
        <w:rPr>
          <w:sz w:val="28"/>
          <w:szCs w:val="28"/>
        </w:rPr>
        <w:t>Человеческий мозг устроен таким образом, что достаточно ему периодически подбрасывать какие либо утверждения, и он сам будет выискивать и находить их доказательства, так как мозговой процесс не может остановиться сам по себе, и всегда ищет пищу для своей деятельности. Это всегда работает, когда необходимо ввести жертву в ложную модель реальности.</w:t>
      </w:r>
      <w:r>
        <w:rPr>
          <w:sz w:val="28"/>
          <w:szCs w:val="28"/>
        </w:rPr>
        <w:t>»</w:t>
      </w:r>
    </w:p>
    <w:p w:rsidR="003F6B65" w:rsidRPr="00137921" w:rsidRDefault="003F6B65" w:rsidP="00137921">
      <w:pPr>
        <w:rPr>
          <w:sz w:val="28"/>
          <w:szCs w:val="28"/>
        </w:rPr>
      </w:pPr>
    </w:p>
    <w:p w:rsidR="003F6B65" w:rsidRDefault="003F6B65" w:rsidP="0037099E">
      <w:pPr>
        <w:tabs>
          <w:tab w:val="left" w:pos="2940"/>
        </w:tabs>
        <w:rPr>
          <w:b/>
          <w:bCs/>
          <w:sz w:val="28"/>
          <w:szCs w:val="28"/>
        </w:rPr>
      </w:pPr>
      <w:r w:rsidRPr="00E5144F">
        <w:rPr>
          <w:b/>
          <w:bCs/>
          <w:sz w:val="28"/>
          <w:szCs w:val="28"/>
        </w:rPr>
        <w:t xml:space="preserve">                                                         Глава 5</w:t>
      </w:r>
    </w:p>
    <w:p w:rsidR="003F6B65" w:rsidRPr="00E5144F" w:rsidRDefault="003F6B65" w:rsidP="0037099E">
      <w:pPr>
        <w:tabs>
          <w:tab w:val="left" w:pos="2940"/>
        </w:tabs>
        <w:rPr>
          <w:b/>
          <w:bCs/>
          <w:sz w:val="28"/>
          <w:szCs w:val="28"/>
        </w:rPr>
      </w:pPr>
      <w:r>
        <w:rPr>
          <w:b/>
          <w:bCs/>
          <w:sz w:val="28"/>
          <w:szCs w:val="28"/>
        </w:rPr>
        <w:t xml:space="preserve">                                        Блокировка</w:t>
      </w:r>
      <w:r w:rsidRPr="00E5144F">
        <w:rPr>
          <w:b/>
          <w:bCs/>
          <w:sz w:val="28"/>
          <w:szCs w:val="28"/>
        </w:rPr>
        <w:t xml:space="preserve"> Земли</w:t>
      </w:r>
      <w:r>
        <w:rPr>
          <w:b/>
          <w:bCs/>
          <w:sz w:val="28"/>
          <w:szCs w:val="28"/>
        </w:rPr>
        <w:t xml:space="preserve"> и АЭС</w:t>
      </w:r>
    </w:p>
    <w:p w:rsidR="003F6B65" w:rsidRDefault="003F6B65" w:rsidP="0037099E">
      <w:pPr>
        <w:tabs>
          <w:tab w:val="left" w:pos="2940"/>
        </w:tabs>
        <w:rPr>
          <w:sz w:val="28"/>
          <w:szCs w:val="28"/>
        </w:rPr>
      </w:pPr>
    </w:p>
    <w:p w:rsidR="003F6B65" w:rsidRDefault="003F6B65" w:rsidP="0077276D">
      <w:pPr>
        <w:rPr>
          <w:sz w:val="28"/>
          <w:szCs w:val="28"/>
        </w:rPr>
      </w:pPr>
      <w:r>
        <w:rPr>
          <w:sz w:val="28"/>
          <w:szCs w:val="28"/>
        </w:rPr>
        <w:t xml:space="preserve">      </w:t>
      </w:r>
      <w:r w:rsidRPr="00702C29">
        <w:rPr>
          <w:sz w:val="28"/>
          <w:szCs w:val="28"/>
        </w:rPr>
        <w:t>Особенно усердно они стали работать в последнее время, поскольку это последнее время для них. Мы влетели в другое Прост</w:t>
      </w:r>
      <w:r>
        <w:rPr>
          <w:sz w:val="28"/>
          <w:szCs w:val="28"/>
        </w:rPr>
        <w:t>ранство, где энергии уже более «т</w:t>
      </w:r>
      <w:r w:rsidRPr="00702C29">
        <w:rPr>
          <w:sz w:val="28"/>
          <w:szCs w:val="28"/>
        </w:rPr>
        <w:t>онкие</w:t>
      </w:r>
      <w:r>
        <w:rPr>
          <w:sz w:val="28"/>
          <w:szCs w:val="28"/>
        </w:rPr>
        <w:t>»</w:t>
      </w:r>
      <w:r w:rsidRPr="00702C29">
        <w:rPr>
          <w:sz w:val="28"/>
          <w:szCs w:val="28"/>
        </w:rPr>
        <w:t xml:space="preserve">, высоковибрационные, Человекам все больше стало открываться. Тут вам, пожалуйста, научно – технический прогресс; ну, а кто пробивается дальше, немного выходит из </w:t>
      </w:r>
      <w:r>
        <w:rPr>
          <w:sz w:val="28"/>
          <w:szCs w:val="28"/>
        </w:rPr>
        <w:t>раз-</w:t>
      </w:r>
      <w:r w:rsidRPr="00702C29">
        <w:rPr>
          <w:sz w:val="28"/>
          <w:szCs w:val="28"/>
        </w:rPr>
        <w:t xml:space="preserve">ума, тем предлагаются «высшие» сущности – </w:t>
      </w:r>
      <w:r>
        <w:rPr>
          <w:sz w:val="28"/>
          <w:szCs w:val="28"/>
        </w:rPr>
        <w:t xml:space="preserve">« вознесенные </w:t>
      </w:r>
      <w:r w:rsidRPr="00702C29">
        <w:rPr>
          <w:sz w:val="28"/>
          <w:szCs w:val="28"/>
        </w:rPr>
        <w:t>учителя –добродетели</w:t>
      </w:r>
      <w:r>
        <w:rPr>
          <w:sz w:val="28"/>
          <w:szCs w:val="28"/>
        </w:rPr>
        <w:t>»</w:t>
      </w:r>
      <w:r w:rsidRPr="00702C29">
        <w:rPr>
          <w:sz w:val="28"/>
          <w:szCs w:val="28"/>
        </w:rPr>
        <w:t xml:space="preserve">. Одним обещается безсмертие через достижения науки, другим царствие божье – после смерти, третьим – присоединение к «высшим», путем вознесения. Как можно увидеть, программ-ловушек множество, на любой вкус и цвет. Даже прилет сюда спасительной космической флотилии. А между тем, управление «цивилизацией» все в тех же руках. Продолжается уничтожение Живой Планеты, посредством сжигания, так называемых, природных ресурсов, якобы, ради денег. Строятся АЭС. Более того, те управители, коих зовут в последнее время, «мировым закулисьем», понимая, что времени осталось мало, а Человечество Пробуждается все больше, готовят очередную бойню, называемую «третьей мировой войной». Заложенные первоначально противоположности в религиях, являются катализатором. Руководители религий, как послушные «старшие по группам», проводят каждый свою политику, по дальнейшему разделению Человечества, на верующих в одного бога, других в другого. Использую определенную программу и ресурсы, они захватили власть, то есть управление производственными силами, включая Человеков, по всему миру, поставив кругом своих резидентов, внушив им идею, «нового мирового порядка», где они будут жить как боги, управляя оставшимся после бойни и других факторов уничтожения Человеков, через глобальные телекоммуникационные сети, типа интеренет, проводится определенная политика. В одних государствах делается одно, в других прямо противоположное, затем эти интересы сталкивают. Посмотрите, что происходит в мире. Кругом насилие, обман и кровопролитие. Разделяют и стравливают по любому поводу. </w:t>
      </w:r>
      <w:r>
        <w:rPr>
          <w:sz w:val="28"/>
          <w:szCs w:val="28"/>
        </w:rPr>
        <w:t xml:space="preserve">Используя </w:t>
      </w:r>
      <w:r w:rsidRPr="00702C29">
        <w:rPr>
          <w:sz w:val="28"/>
          <w:szCs w:val="28"/>
        </w:rPr>
        <w:t>«тон</w:t>
      </w:r>
      <w:r>
        <w:rPr>
          <w:sz w:val="28"/>
          <w:szCs w:val="28"/>
        </w:rPr>
        <w:t>кое» манипулирование - идеологию</w:t>
      </w:r>
      <w:r w:rsidRPr="00702C29">
        <w:rPr>
          <w:sz w:val="28"/>
          <w:szCs w:val="28"/>
        </w:rPr>
        <w:t xml:space="preserve">. </w:t>
      </w:r>
      <w:r>
        <w:rPr>
          <w:sz w:val="28"/>
          <w:szCs w:val="28"/>
        </w:rPr>
        <w:t xml:space="preserve"> </w:t>
      </w:r>
    </w:p>
    <w:p w:rsidR="003F6B65" w:rsidRPr="00702C29" w:rsidRDefault="003F6B65" w:rsidP="0077276D">
      <w:pPr>
        <w:rPr>
          <w:sz w:val="28"/>
          <w:szCs w:val="28"/>
        </w:rPr>
      </w:pPr>
      <w:r>
        <w:rPr>
          <w:sz w:val="28"/>
          <w:szCs w:val="28"/>
        </w:rPr>
        <w:t xml:space="preserve">      </w:t>
      </w:r>
      <w:r w:rsidRPr="00702C29">
        <w:rPr>
          <w:sz w:val="28"/>
          <w:szCs w:val="28"/>
        </w:rPr>
        <w:t>Наверно уже просто понять, каким потенци</w:t>
      </w:r>
      <w:r>
        <w:rPr>
          <w:sz w:val="28"/>
          <w:szCs w:val="28"/>
        </w:rPr>
        <w:t xml:space="preserve">алом обладают эти манипуляторы, установившие во всем мире определенное мировоззрение. Спрятав информацию от большей части Человечества. Выдавая строго определенные, специально отредактированные слои информации. </w:t>
      </w:r>
      <w:r w:rsidRPr="00702C29">
        <w:rPr>
          <w:sz w:val="28"/>
          <w:szCs w:val="28"/>
        </w:rPr>
        <w:t>И непредвзятый взгляд на происходящее на Земле в последнее время,</w:t>
      </w:r>
      <w:r>
        <w:rPr>
          <w:sz w:val="28"/>
          <w:szCs w:val="28"/>
        </w:rPr>
        <w:t xml:space="preserve"> ясно показывает тупиково</w:t>
      </w:r>
      <w:r w:rsidRPr="00702C29">
        <w:rPr>
          <w:sz w:val="28"/>
          <w:szCs w:val="28"/>
        </w:rPr>
        <w:t>сть</w:t>
      </w:r>
      <w:r>
        <w:rPr>
          <w:sz w:val="28"/>
          <w:szCs w:val="28"/>
        </w:rPr>
        <w:t>,</w:t>
      </w:r>
      <w:r w:rsidRPr="00702C29">
        <w:rPr>
          <w:sz w:val="28"/>
          <w:szCs w:val="28"/>
        </w:rPr>
        <w:t xml:space="preserve"> угле-нефте-атомной энергетики, обескровливающей и загаживающей Живую Планету, и уже представляющую угрозу всему Живому на Планете. После участившихся аварий и катастроф, многие с тоской увидели, что все АЭС в мире расположены или в угрожающих для всего мира местах, как Япония, или возле крупнейших городов-миллионников, куда сгоняют, как стадо, на убой, все больше и больше народу. Все ГЭС с водохранилищами, во всем мире, стоят НАД, а не ПОД крупнейшими городами. И понятно, что программа самоуничтожения «цивилизации» задумана не вчера, и вообще не Человеками и тем более не</w:t>
      </w:r>
      <w:r>
        <w:rPr>
          <w:sz w:val="28"/>
          <w:szCs w:val="28"/>
        </w:rPr>
        <w:t xml:space="preserve"> Творцом, с такой Л</w:t>
      </w:r>
      <w:r w:rsidRPr="00702C29">
        <w:rPr>
          <w:sz w:val="28"/>
          <w:szCs w:val="28"/>
        </w:rPr>
        <w:t>юбовью все Сотворивший.</w:t>
      </w:r>
    </w:p>
    <w:p w:rsidR="003F6B65" w:rsidRPr="00882707" w:rsidRDefault="003F6B65" w:rsidP="0077276D">
      <w:pPr>
        <w:rPr>
          <w:sz w:val="28"/>
          <w:szCs w:val="28"/>
        </w:rPr>
      </w:pPr>
      <w:r w:rsidRPr="00755F66">
        <w:rPr>
          <w:sz w:val="28"/>
          <w:szCs w:val="28"/>
        </w:rPr>
        <w:t xml:space="preserve"> </w:t>
      </w:r>
      <w:r>
        <w:rPr>
          <w:sz w:val="28"/>
          <w:szCs w:val="28"/>
        </w:rPr>
        <w:t xml:space="preserve">     </w:t>
      </w:r>
      <w:r w:rsidRPr="00755F66">
        <w:rPr>
          <w:sz w:val="28"/>
          <w:szCs w:val="28"/>
        </w:rPr>
        <w:t>Посредством этой же, «человеческой раз-умной» деятельности на Земле в последнее время, было создано соответствующее мироустройство. Путем манипулирования восприятием Человека, ему навязаны соответствующие ценности и весь этот «технократический этап эволюции»!  Они, Зная, что в Человеке, в любом случае имеется глубинная память. Что Он может вспомнить о Своих способностях, как та же телепатия, телепортация, «предложили» Нам игрушечные копии этих возможностей. Тот же сотовый телефон и самолет.</w:t>
      </w:r>
    </w:p>
    <w:p w:rsidR="003F6B65" w:rsidRPr="00702C29" w:rsidRDefault="003F6B65" w:rsidP="0077276D">
      <w:pPr>
        <w:rPr>
          <w:sz w:val="28"/>
          <w:szCs w:val="28"/>
        </w:rPr>
      </w:pPr>
      <w:r>
        <w:rPr>
          <w:sz w:val="28"/>
          <w:szCs w:val="28"/>
        </w:rPr>
        <w:t xml:space="preserve">      </w:t>
      </w:r>
      <w:r w:rsidRPr="00702C29">
        <w:rPr>
          <w:sz w:val="28"/>
          <w:szCs w:val="28"/>
        </w:rPr>
        <w:t>Вернемся к блокировке Земли и зачем это надо.</w:t>
      </w:r>
    </w:p>
    <w:p w:rsidR="003F6B65" w:rsidRPr="00702C29" w:rsidRDefault="003F6B65" w:rsidP="0077276D">
      <w:pPr>
        <w:rPr>
          <w:b/>
          <w:bCs/>
          <w:sz w:val="28"/>
          <w:szCs w:val="28"/>
        </w:rPr>
      </w:pPr>
      <w:r w:rsidRPr="00702C29">
        <w:rPr>
          <w:sz w:val="28"/>
          <w:szCs w:val="28"/>
        </w:rPr>
        <w:t xml:space="preserve">Так как Мы постоянно находимся в движении, летим в просторах Космоса, то как есть «темный рукав», где потоки энергии ослабевают, есть и «Светлое» пространство, которое излучается из Центра межгалактического Светила, по подобию, как Наше Солнце питает и освещает Свои Планеты. Излучение идет в двух противоположных направлениях, делая очередной виток, Галактики и все входящие в них Планеты получают свою порцию той энергии, раньше Мы  называли его Корректирующим Галактическим Лучом. Этот Луч, который очищает Планеты, от </w:t>
      </w:r>
      <w:r>
        <w:rPr>
          <w:sz w:val="28"/>
          <w:szCs w:val="28"/>
        </w:rPr>
        <w:t>«</w:t>
      </w:r>
      <w:r w:rsidRPr="00702C29">
        <w:rPr>
          <w:sz w:val="28"/>
          <w:szCs w:val="28"/>
        </w:rPr>
        <w:t>налипшей энерго грязи</w:t>
      </w:r>
      <w:r>
        <w:rPr>
          <w:sz w:val="28"/>
          <w:szCs w:val="28"/>
        </w:rPr>
        <w:t>»</w:t>
      </w:r>
      <w:r w:rsidRPr="00702C29">
        <w:rPr>
          <w:sz w:val="28"/>
          <w:szCs w:val="28"/>
        </w:rPr>
        <w:t>, за время совершения очередного витка спирали, кроме того, имеет огромный энергопоток, скорость его представить наверно трудно, порядка миллиона км в секунду. Этот мощный поток позволяет Планетам совершать прецессию, т.е. смену оси вращения Планет, с целью сохранения шаровидной формы. Поскольку на Планеты действуют три силы, центробежная, центростремительная и гравитационная. Взаимодействуя, они сжимают планету и если ей не сменять их направление, путем смены оси вращения, Планета этими силами будет просто сжата.</w:t>
      </w:r>
    </w:p>
    <w:p w:rsidR="003F6B65" w:rsidRPr="00702C29" w:rsidRDefault="003F6B65" w:rsidP="0077276D">
      <w:pPr>
        <w:rPr>
          <w:sz w:val="28"/>
          <w:szCs w:val="28"/>
        </w:rPr>
      </w:pPr>
      <w:r w:rsidRPr="00702C29">
        <w:rPr>
          <w:sz w:val="28"/>
          <w:szCs w:val="28"/>
        </w:rPr>
        <w:t xml:space="preserve">      Пролетая то пространство, Планета освободится от того чужеродного поля, посредством которого те, «темные» силы появились в Солнечной Системе и Нам были предложены технологии, якобы открытые самим Человечеством. Это использование электрической энергии, для развития так называемого технического прогресса. Ведь внедрившись к Нам в «тонкое» тело, они напрямую посылают в мозг информацию, и Человек принимая тот голос, и любую мыслительную деятельность за Себя и Свою, сделал столько «великих открытий», начиная с двигателя внутреннего сгорания и заканчи</w:t>
      </w:r>
      <w:r>
        <w:rPr>
          <w:sz w:val="28"/>
          <w:szCs w:val="28"/>
        </w:rPr>
        <w:t xml:space="preserve">вая атомной энергетикой! </w:t>
      </w:r>
      <w:r w:rsidRPr="00702C29">
        <w:rPr>
          <w:sz w:val="28"/>
          <w:szCs w:val="28"/>
        </w:rPr>
        <w:t>Вся эта, «наша цивилизация», обеспечивается электрической энергией, вырабатываемой из электро-магнитного поля накрученного на Землю. Атомная энергетика в том числе. И когда того поля не будет, атомные станции, останутся без обеспечения устройствами безопасности. И как следствие начнутся неконтролируемые ядерные реакции. Так же получилось на Марсе. Возможность физической жизни на Планете была уничтожена, посредством начавшейся ядерной зимы, т.е. отсутствием поступления Солнечной Энергии и Света и как следствие гибели всего живого, в этом проявлении. Эта участь уготована и Планете Земля.</w:t>
      </w:r>
    </w:p>
    <w:p w:rsidR="003F6B65" w:rsidRPr="00702C29" w:rsidRDefault="003F6B65" w:rsidP="0077276D">
      <w:pPr>
        <w:rPr>
          <w:sz w:val="28"/>
          <w:szCs w:val="28"/>
        </w:rPr>
      </w:pPr>
      <w:r w:rsidRPr="00702C29">
        <w:rPr>
          <w:sz w:val="28"/>
          <w:szCs w:val="28"/>
        </w:rPr>
        <w:t xml:space="preserve"> </w:t>
      </w:r>
    </w:p>
    <w:p w:rsidR="003F6B65" w:rsidRPr="0018009E" w:rsidRDefault="003F6B65" w:rsidP="0077276D">
      <w:pPr>
        <w:rPr>
          <w:b/>
          <w:bCs/>
          <w:sz w:val="28"/>
          <w:szCs w:val="28"/>
        </w:rPr>
      </w:pPr>
      <w:r w:rsidRPr="0018009E">
        <w:rPr>
          <w:b/>
          <w:bCs/>
          <w:sz w:val="28"/>
          <w:szCs w:val="28"/>
        </w:rPr>
        <w:t xml:space="preserve">                                                             Глава 6</w:t>
      </w:r>
    </w:p>
    <w:p w:rsidR="003F6B65" w:rsidRDefault="003F6B65" w:rsidP="0077276D">
      <w:pPr>
        <w:tabs>
          <w:tab w:val="left" w:pos="2970"/>
        </w:tabs>
        <w:rPr>
          <w:b/>
          <w:bCs/>
          <w:sz w:val="28"/>
          <w:szCs w:val="28"/>
        </w:rPr>
      </w:pPr>
      <w:r w:rsidRPr="0018009E">
        <w:rPr>
          <w:b/>
          <w:bCs/>
          <w:sz w:val="28"/>
          <w:szCs w:val="28"/>
        </w:rPr>
        <w:tab/>
        <w:t xml:space="preserve">                 Творцы</w:t>
      </w:r>
    </w:p>
    <w:p w:rsidR="003F6B65" w:rsidRPr="0018009E" w:rsidRDefault="003F6B65" w:rsidP="0077276D">
      <w:pPr>
        <w:tabs>
          <w:tab w:val="left" w:pos="2970"/>
        </w:tabs>
        <w:rPr>
          <w:b/>
          <w:bCs/>
          <w:sz w:val="28"/>
          <w:szCs w:val="28"/>
        </w:rPr>
      </w:pPr>
    </w:p>
    <w:p w:rsidR="003F6B65" w:rsidRPr="00702C29" w:rsidRDefault="003F6B65" w:rsidP="0077276D">
      <w:pPr>
        <w:rPr>
          <w:sz w:val="28"/>
          <w:szCs w:val="28"/>
        </w:rPr>
      </w:pPr>
      <w:r>
        <w:rPr>
          <w:sz w:val="28"/>
          <w:szCs w:val="28"/>
        </w:rPr>
        <w:t xml:space="preserve">      </w:t>
      </w:r>
      <w:r w:rsidRPr="00702C29">
        <w:rPr>
          <w:sz w:val="28"/>
          <w:szCs w:val="28"/>
        </w:rPr>
        <w:t xml:space="preserve">Вот тут сразу возникает вопрос, отчего же, такое совершенное Человечество, в который раз попадает в ту же западню? Почему молчит Творец??? </w:t>
      </w:r>
    </w:p>
    <w:p w:rsidR="003F6B65" w:rsidRPr="00702C29" w:rsidRDefault="003F6B65" w:rsidP="0077276D">
      <w:pPr>
        <w:rPr>
          <w:sz w:val="28"/>
          <w:szCs w:val="28"/>
        </w:rPr>
      </w:pPr>
      <w:r>
        <w:rPr>
          <w:sz w:val="28"/>
          <w:szCs w:val="28"/>
        </w:rPr>
        <w:t xml:space="preserve">      </w:t>
      </w:r>
      <w:r w:rsidRPr="00702C29">
        <w:rPr>
          <w:sz w:val="28"/>
          <w:szCs w:val="28"/>
        </w:rPr>
        <w:t>А ведь Нашего Творца на сегодня как такового нет! Он - это все Мы, Человеки, в Своей совокупности. И все Мы на сегодня разделены личинками – куклами-скафандрами! Каждый считает себя неким «я», которое воспитывается с самого детства, и продолжает поддерживать эту иллюзию «себя» всю физическую Жизнь. Образ «нашей жизни» виден во всех Мирах, сказать за Нас слово особо не кому, поскольку Творца нет, а та цивилизация, которая заблокировала Нас, во главе со своим Творцом, имя которому диавол, показывает всему Космосу, как Человек низко опустился, уничтожая «своими руками», как Себя</w:t>
      </w:r>
      <w:r>
        <w:rPr>
          <w:sz w:val="28"/>
          <w:szCs w:val="28"/>
        </w:rPr>
        <w:t>,</w:t>
      </w:r>
      <w:r w:rsidRPr="00702C29">
        <w:rPr>
          <w:sz w:val="28"/>
          <w:szCs w:val="28"/>
        </w:rPr>
        <w:t xml:space="preserve"> так и Живую Планету, в который раз при чем. Ведь сам же Человек возводит эту «цивилизацию», Своими руками. Своими ру</w:t>
      </w:r>
      <w:r>
        <w:rPr>
          <w:sz w:val="28"/>
          <w:szCs w:val="28"/>
        </w:rPr>
        <w:t>ками строит Себе гильотину, сам</w:t>
      </w:r>
      <w:r w:rsidRPr="00702C29">
        <w:rPr>
          <w:sz w:val="28"/>
          <w:szCs w:val="28"/>
        </w:rPr>
        <w:t xml:space="preserve"> ложится под нее и еще никому не дает Себя от туда убрать, заявляя, что это прогресс и без него никуда. Только если в лес, как «первобытные неа</w:t>
      </w:r>
      <w:r>
        <w:rPr>
          <w:sz w:val="28"/>
          <w:szCs w:val="28"/>
        </w:rPr>
        <w:t>ндер</w:t>
      </w:r>
      <w:r w:rsidRPr="00702C29">
        <w:rPr>
          <w:sz w:val="28"/>
          <w:szCs w:val="28"/>
        </w:rPr>
        <w:t>тальцы», ведь другой истории возникновения Человека официально нет. А то, что в Человеке присутствуют некие существа, так кто об этом скажет? Сам Человек, во Вселенную, выхода не имеет, пока нет Творца, а единичные случаи не принимаются Космическим Сознанием. Закон свободной воли никто нарушить не может, раз сам Человек делает это, значит это Его выбор. Так та, злобная цивилизация, во главе с диаволом, в который раз пытается приостановить, Наш эволюционный Путь, к воссоединению Творца..</w:t>
      </w:r>
    </w:p>
    <w:p w:rsidR="003F6B65" w:rsidRPr="00702C29" w:rsidRDefault="003F6B65" w:rsidP="0077276D">
      <w:pPr>
        <w:rPr>
          <w:sz w:val="28"/>
          <w:szCs w:val="28"/>
        </w:rPr>
      </w:pPr>
      <w:r>
        <w:rPr>
          <w:sz w:val="28"/>
          <w:szCs w:val="28"/>
        </w:rPr>
        <w:t xml:space="preserve">      </w:t>
      </w:r>
      <w:r w:rsidRPr="00702C29">
        <w:rPr>
          <w:sz w:val="28"/>
          <w:szCs w:val="28"/>
        </w:rPr>
        <w:t xml:space="preserve">Однако, Мы, пройдя уже столько раз этот урок, смогли, по видимому, найти выход. Единственно, что Нам угрожает, в случае с очисткой Земли от того поля, это очередной ядерный коллапс, посредством неконтролируемой ядерной реакции «мирного атома». Поскольку есть свидетельства прохождения ядерной войны на Земле, что не привело к возможности уничтожения физической Жизни на Земле, а вот «мирный атом», может..или точнее мог бы. Но, Мы, Зная о такой возможности очередного коллапса, как на Марсе, соТворили на Земле огромное количество воды, вода сможет поглотить большую часть радиации, и расщепить ее. Так же это можем сделать и Мы, те, кто уже сегодня начинает Осознавать Себя, Свою Божественную Суть! Наш мозг совершейнейший инструмент, как по созданию образов, так и наполнению их Жизнетворной энергией. Уже сегодня есть Человеки, которые путем концетрации мысли могут «растворять» радиацию! Те, «блокировщики», ограничив Наши возможности, тем самым ограничили и использование их в своих «корыстных целях». Но на протяжении многих веков, у Человеков открывались различные способности. В средние века, таких Человеков просто сжигали, «не ведая, что творят», ведь кроме «куклы», в Нас «сидят» </w:t>
      </w:r>
      <w:r>
        <w:rPr>
          <w:sz w:val="28"/>
          <w:szCs w:val="28"/>
        </w:rPr>
        <w:t>«</w:t>
      </w:r>
      <w:r w:rsidRPr="00702C29">
        <w:rPr>
          <w:sz w:val="28"/>
          <w:szCs w:val="28"/>
        </w:rPr>
        <w:t>наставники-роботы</w:t>
      </w:r>
      <w:r>
        <w:rPr>
          <w:sz w:val="28"/>
          <w:szCs w:val="28"/>
        </w:rPr>
        <w:t>»</w:t>
      </w:r>
      <w:r w:rsidRPr="00702C29">
        <w:rPr>
          <w:sz w:val="28"/>
          <w:szCs w:val="28"/>
        </w:rPr>
        <w:t>, при «помощи» которых Мы строим Свое самосознание, и противиться которому так тяжело, поскольку вся система построена ими, начиная с воспитания.</w:t>
      </w:r>
    </w:p>
    <w:p w:rsidR="003F6B65" w:rsidRDefault="003F6B65" w:rsidP="0077276D">
      <w:pPr>
        <w:rPr>
          <w:sz w:val="28"/>
          <w:szCs w:val="28"/>
        </w:rPr>
      </w:pPr>
      <w:r w:rsidRPr="00702C29">
        <w:rPr>
          <w:sz w:val="28"/>
          <w:szCs w:val="28"/>
        </w:rPr>
        <w:t xml:space="preserve">      Вот в чем весь секрет. Это они же придумали, чт</w:t>
      </w:r>
      <w:r>
        <w:rPr>
          <w:sz w:val="28"/>
          <w:szCs w:val="28"/>
        </w:rPr>
        <w:t>о во всем виноват Человеческий Р</w:t>
      </w:r>
      <w:r w:rsidRPr="00702C29">
        <w:rPr>
          <w:sz w:val="28"/>
          <w:szCs w:val="28"/>
        </w:rPr>
        <w:t>азум, и даже заставили Нас в это поверить.  «Сами же творите ребята, так чего на кого то пенять?!)».  Даже Иисус</w:t>
      </w:r>
      <w:r>
        <w:rPr>
          <w:sz w:val="28"/>
          <w:szCs w:val="28"/>
        </w:rPr>
        <w:t>, (как Просветленный Человек, а не некий божок),</w:t>
      </w:r>
      <w:r w:rsidRPr="00702C29">
        <w:rPr>
          <w:sz w:val="28"/>
          <w:szCs w:val="28"/>
        </w:rPr>
        <w:t xml:space="preserve"> </w:t>
      </w:r>
      <w:r>
        <w:rPr>
          <w:sz w:val="28"/>
          <w:szCs w:val="28"/>
        </w:rPr>
        <w:t>«</w:t>
      </w:r>
      <w:r w:rsidRPr="00702C29">
        <w:rPr>
          <w:sz w:val="28"/>
          <w:szCs w:val="28"/>
        </w:rPr>
        <w:t>обвинил</w:t>
      </w:r>
      <w:r>
        <w:rPr>
          <w:sz w:val="28"/>
          <w:szCs w:val="28"/>
        </w:rPr>
        <w:t>»</w:t>
      </w:r>
      <w:r w:rsidRPr="00702C29">
        <w:rPr>
          <w:sz w:val="28"/>
          <w:szCs w:val="28"/>
        </w:rPr>
        <w:t xml:space="preserve"> в происходящем самих людей. Сказав, что</w:t>
      </w:r>
      <w:r>
        <w:rPr>
          <w:sz w:val="28"/>
          <w:szCs w:val="28"/>
        </w:rPr>
        <w:t>:</w:t>
      </w:r>
      <w:r w:rsidRPr="00702C29">
        <w:rPr>
          <w:sz w:val="28"/>
          <w:szCs w:val="28"/>
        </w:rPr>
        <w:t xml:space="preserve"> «Нет вины скота в том, что он в загоне находится, ибо загон тот хозяин для него выстроил. Человек же на свой позор, сотворил то, на что не способно ни одно живое существо, воздвиг тюрьму себе, руками своими и сам себя в нее поместил. И горе, что дети его рождаются в этой тюрьме. Они взрослеют и не знают другой жизни, кроме жизни отцов своих и после видеть ее не могут, ибо слепы стали глаза их от мрака заключения. И не видят они никого, кто бы жил по</w:t>
      </w:r>
      <w:r>
        <w:rPr>
          <w:sz w:val="28"/>
          <w:szCs w:val="28"/>
        </w:rPr>
        <w:t>-</w:t>
      </w:r>
      <w:r w:rsidRPr="00702C29">
        <w:rPr>
          <w:sz w:val="28"/>
          <w:szCs w:val="28"/>
        </w:rPr>
        <w:t>другому, а потому считают, что эта их жизнь единственно возможное существование, ибо если глаза никогда не видели Света, то как узнаешь что во мраке?»</w:t>
      </w:r>
    </w:p>
    <w:p w:rsidR="003F6B65" w:rsidRPr="00702C29" w:rsidRDefault="003F6B65" w:rsidP="0077276D">
      <w:pPr>
        <w:rPr>
          <w:sz w:val="28"/>
          <w:szCs w:val="28"/>
        </w:rPr>
      </w:pPr>
      <w:r>
        <w:rPr>
          <w:sz w:val="28"/>
          <w:szCs w:val="28"/>
        </w:rPr>
        <w:t xml:space="preserve">     </w:t>
      </w:r>
      <w:r w:rsidRPr="00702C29">
        <w:rPr>
          <w:sz w:val="28"/>
          <w:szCs w:val="28"/>
        </w:rPr>
        <w:t xml:space="preserve"> И все прочие мыслители древности, указывают на виновность Чело</w:t>
      </w:r>
      <w:r>
        <w:rPr>
          <w:sz w:val="28"/>
          <w:szCs w:val="28"/>
        </w:rPr>
        <w:t xml:space="preserve">веческого разума. А так ли это? </w:t>
      </w:r>
      <w:r w:rsidRPr="00702C29">
        <w:rPr>
          <w:sz w:val="28"/>
          <w:szCs w:val="28"/>
        </w:rPr>
        <w:t xml:space="preserve"> Это что же за разум Наш такой, которым Мы управлять даже не можем?!</w:t>
      </w:r>
    </w:p>
    <w:p w:rsidR="003F6B65" w:rsidRPr="00702C29" w:rsidRDefault="003F6B65" w:rsidP="0077276D">
      <w:pPr>
        <w:rPr>
          <w:sz w:val="28"/>
          <w:szCs w:val="28"/>
        </w:rPr>
      </w:pPr>
    </w:p>
    <w:p w:rsidR="003F6B65" w:rsidRPr="00702C29" w:rsidRDefault="003F6B65" w:rsidP="0077276D">
      <w:pPr>
        <w:rPr>
          <w:sz w:val="28"/>
          <w:szCs w:val="28"/>
        </w:rPr>
      </w:pPr>
      <w:r>
        <w:rPr>
          <w:sz w:val="28"/>
          <w:szCs w:val="28"/>
        </w:rPr>
        <w:t xml:space="preserve">      </w:t>
      </w:r>
      <w:r w:rsidRPr="00702C29">
        <w:rPr>
          <w:sz w:val="28"/>
          <w:szCs w:val="28"/>
        </w:rPr>
        <w:t xml:space="preserve">Тут мне попался, </w:t>
      </w:r>
      <w:r w:rsidRPr="00702C29">
        <w:rPr>
          <w:b/>
          <w:bCs/>
          <w:sz w:val="28"/>
          <w:szCs w:val="28"/>
        </w:rPr>
        <w:t>«Тайный договор властителей мира»</w:t>
      </w:r>
      <w:r w:rsidRPr="00702C29">
        <w:rPr>
          <w:sz w:val="28"/>
          <w:szCs w:val="28"/>
        </w:rPr>
        <w:t xml:space="preserve">, прочтите внимательно, особенно концовку: </w:t>
      </w:r>
    </w:p>
    <w:p w:rsidR="003F6B65" w:rsidRPr="00702C29" w:rsidRDefault="003F6B65" w:rsidP="0077276D">
      <w:pPr>
        <w:rPr>
          <w:b/>
          <w:bCs/>
          <w:sz w:val="28"/>
          <w:szCs w:val="28"/>
        </w:rPr>
      </w:pPr>
    </w:p>
    <w:p w:rsidR="003F6B65" w:rsidRPr="00702C29" w:rsidRDefault="003F6B65" w:rsidP="0077276D">
      <w:pPr>
        <w:rPr>
          <w:b/>
          <w:bCs/>
          <w:sz w:val="28"/>
          <w:szCs w:val="28"/>
        </w:rPr>
      </w:pPr>
      <w:r w:rsidRPr="00702C29">
        <w:rPr>
          <w:b/>
          <w:bCs/>
          <w:sz w:val="28"/>
          <w:szCs w:val="28"/>
        </w:rPr>
        <w:t>«Иллюзия будет такой великой, такой всеобъемлющей, что она будет надёжно скрыта от их восприятия.</w:t>
      </w:r>
      <w:r w:rsidRPr="00702C29">
        <w:rPr>
          <w:b/>
          <w:bCs/>
          <w:sz w:val="28"/>
          <w:szCs w:val="28"/>
        </w:rPr>
        <w:br/>
        <w:t>Тех, кто увидит суть иллюзии, будут считать сумасшедшими.</w:t>
      </w:r>
      <w:r w:rsidRPr="00702C29">
        <w:rPr>
          <w:b/>
          <w:bCs/>
          <w:sz w:val="28"/>
          <w:szCs w:val="28"/>
        </w:rPr>
        <w:br/>
        <w:t>Мы сами разделимся на несколько фронтов, чтобы они не видели связи между нами.</w:t>
      </w:r>
      <w:r w:rsidRPr="00702C29">
        <w:rPr>
          <w:b/>
          <w:bCs/>
          <w:sz w:val="28"/>
          <w:szCs w:val="28"/>
        </w:rPr>
        <w:br/>
        <w:t>Мы будем вести себя так, словно между нами нет ничего общего, чтобы поддержать иллюзию разобщения.</w:t>
      </w:r>
      <w:r w:rsidRPr="00702C29">
        <w:rPr>
          <w:b/>
          <w:bCs/>
          <w:sz w:val="28"/>
          <w:szCs w:val="28"/>
        </w:rPr>
        <w:br/>
        <w:t>Мы будем приводить свои цели в исполнение по капле, чтобы не вызвать на себя подозрений.</w:t>
      </w:r>
      <w:r w:rsidRPr="00702C29">
        <w:rPr>
          <w:b/>
          <w:bCs/>
          <w:sz w:val="28"/>
          <w:szCs w:val="28"/>
        </w:rPr>
        <w:br/>
        <w:t>Это также не позволит им увидеть сразу всю картину происходящих изменений.</w:t>
      </w:r>
      <w:r w:rsidRPr="00702C29">
        <w:rPr>
          <w:b/>
          <w:bCs/>
          <w:sz w:val="28"/>
          <w:szCs w:val="28"/>
        </w:rPr>
        <w:br/>
        <w:t>Мы всегда будем иметь преимущество перед ними, ибо нам ведомы тайны Абсолютного.</w:t>
      </w:r>
      <w:r w:rsidRPr="00702C29">
        <w:rPr>
          <w:b/>
          <w:bCs/>
          <w:sz w:val="28"/>
          <w:szCs w:val="28"/>
        </w:rPr>
        <w:br/>
        <w:t>Мы всегда будем действовать сообща, и останемся связанными узами крови и тайны. Тот, кто станет говорить, умрёт.</w:t>
      </w:r>
      <w:r w:rsidRPr="00702C29">
        <w:rPr>
          <w:b/>
          <w:bCs/>
          <w:sz w:val="28"/>
          <w:szCs w:val="28"/>
        </w:rPr>
        <w:br/>
        <w:t>Мы будем сокращать продолжительность их жизни, притворяясь, что делаем обратное.</w:t>
      </w:r>
      <w:r w:rsidRPr="00702C29">
        <w:rPr>
          <w:b/>
          <w:bCs/>
          <w:sz w:val="28"/>
          <w:szCs w:val="28"/>
        </w:rPr>
        <w:br/>
        <w:t>Мы будем незаметно использовать свои знания и технологии, так, чтобы они никогда не увидели, что происходит на самом деле.</w:t>
      </w:r>
      <w:r w:rsidRPr="00702C29">
        <w:rPr>
          <w:b/>
          <w:bCs/>
          <w:sz w:val="28"/>
          <w:szCs w:val="28"/>
        </w:rPr>
        <w:br/>
        <w:t>Мы будем использовать мягкие металлы, ускорители старения и успокоительные вещества, добавляя их в воду, пищу, а также в воздух.</w:t>
      </w:r>
      <w:r w:rsidRPr="00702C29">
        <w:rPr>
          <w:b/>
          <w:bCs/>
          <w:sz w:val="28"/>
          <w:szCs w:val="28"/>
        </w:rPr>
        <w:br/>
        <w:t>Повсюду их будут окружать ядовитые вещества.</w:t>
      </w:r>
      <w:r w:rsidRPr="00702C29">
        <w:rPr>
          <w:b/>
          <w:bCs/>
          <w:sz w:val="28"/>
          <w:szCs w:val="28"/>
        </w:rPr>
        <w:br/>
        <w:t>От воздействия мягких металлов они утратят разум.</w:t>
      </w:r>
      <w:r w:rsidRPr="00702C29">
        <w:rPr>
          <w:b/>
          <w:bCs/>
          <w:sz w:val="28"/>
          <w:szCs w:val="28"/>
        </w:rPr>
        <w:br/>
        <w:t>Множеством наших фракций мы пообещаем найти для них противоядия, на самом же деле дадим им ещё больше яда.</w:t>
      </w:r>
      <w:r w:rsidRPr="00702C29">
        <w:rPr>
          <w:b/>
          <w:bCs/>
          <w:sz w:val="28"/>
          <w:szCs w:val="28"/>
        </w:rPr>
        <w:br/>
        <w:t>Они будут принимать яды внутрь и впитывать через кожу, от чего их разум замутнится, а репродуктивная система нарушится.</w:t>
      </w:r>
      <w:r w:rsidRPr="00702C29">
        <w:rPr>
          <w:b/>
          <w:bCs/>
          <w:sz w:val="28"/>
          <w:szCs w:val="28"/>
        </w:rPr>
        <w:br/>
        <w:t>От этого их дети будут рождаться мёртвыми, но мы будем скрывать эту информацию.</w:t>
      </w:r>
      <w:r w:rsidRPr="00702C29">
        <w:rPr>
          <w:b/>
          <w:bCs/>
          <w:sz w:val="28"/>
          <w:szCs w:val="28"/>
        </w:rPr>
        <w:br/>
        <w:t>Яды будут содержаться во всём, что их окружает, в еде, питье, воздухе и одежде.</w:t>
      </w:r>
      <w:r w:rsidRPr="00702C29">
        <w:rPr>
          <w:b/>
          <w:bCs/>
          <w:sz w:val="28"/>
          <w:szCs w:val="28"/>
        </w:rPr>
        <w:br/>
        <w:t>Нам придётся применять самые искусные способы сокрытия ядов, ибо они прозорливы.</w:t>
      </w:r>
      <w:r w:rsidRPr="00702C29">
        <w:rPr>
          <w:b/>
          <w:bCs/>
          <w:sz w:val="28"/>
          <w:szCs w:val="28"/>
        </w:rPr>
        <w:br/>
        <w:t>Мы научим их радоваться ядам, сопроводив их красивыми изображениями и мелодиями.</w:t>
      </w:r>
      <w:r w:rsidRPr="00702C29">
        <w:rPr>
          <w:b/>
          <w:bCs/>
          <w:sz w:val="28"/>
          <w:szCs w:val="28"/>
        </w:rPr>
        <w:br/>
        <w:t>Те, на кого они равняются, помогут нам в нашем деле. Мы задействуем их для продвижения наших ядов.</w:t>
      </w:r>
      <w:r w:rsidRPr="00702C29">
        <w:rPr>
          <w:b/>
          <w:bCs/>
          <w:sz w:val="28"/>
          <w:szCs w:val="28"/>
        </w:rPr>
        <w:br/>
        <w:t>Они увидят, как наши продукты используются в фильмах, и привыкнут к ним, и никогда не узнают их истинного воздействия.</w:t>
      </w:r>
      <w:r w:rsidRPr="00702C29">
        <w:rPr>
          <w:b/>
          <w:bCs/>
          <w:sz w:val="28"/>
          <w:szCs w:val="28"/>
        </w:rPr>
        <w:br/>
        <w:t>Их новорожденным детям мы будем впрыскивать яды в кровь, убеждая их, что это поможет здоровью.</w:t>
      </w:r>
      <w:r w:rsidRPr="00702C29">
        <w:rPr>
          <w:b/>
          <w:bCs/>
          <w:sz w:val="28"/>
          <w:szCs w:val="28"/>
        </w:rPr>
        <w:br/>
        <w:t>Мы начнём воздействие с самого раннего возраста, когда детский разум ещё молод, и предложим детям то, что они больше всего любят – сладости.</w:t>
      </w:r>
      <w:r w:rsidRPr="00702C29">
        <w:rPr>
          <w:b/>
          <w:bCs/>
          <w:sz w:val="28"/>
          <w:szCs w:val="28"/>
        </w:rPr>
        <w:br/>
        <w:t>Когда их зубы разрушатся, мы наполним полости металлами, которые убьют их разум и украдут их будущее.</w:t>
      </w:r>
      <w:r w:rsidRPr="00702C29">
        <w:rPr>
          <w:b/>
          <w:bCs/>
          <w:sz w:val="28"/>
          <w:szCs w:val="28"/>
        </w:rPr>
        <w:br/>
        <w:t>Когда их способность к обучению ухудшится, мы создадим лекарства, которые усилят их недуги, а также вызовут новые, от которых мы придумаем другие лекарства.</w:t>
      </w:r>
      <w:r w:rsidRPr="00702C29">
        <w:rPr>
          <w:b/>
          <w:bCs/>
          <w:sz w:val="28"/>
          <w:szCs w:val="28"/>
        </w:rPr>
        <w:br/>
        <w:t>С помощью нашей власти, мы сделаем их податливыми и слабыми по сравнению с нами.</w:t>
      </w:r>
      <w:r w:rsidRPr="00702C29">
        <w:rPr>
          <w:b/>
          <w:bCs/>
          <w:sz w:val="28"/>
          <w:szCs w:val="28"/>
        </w:rPr>
        <w:br/>
        <w:t>Их будут одолевать страхи и депрессии, они станут медленными и обрюзгшими, а когда придут к нам за помощью, мы дадим им ещё ядов.</w:t>
      </w:r>
      <w:r w:rsidRPr="00702C29">
        <w:rPr>
          <w:b/>
          <w:bCs/>
          <w:sz w:val="28"/>
          <w:szCs w:val="28"/>
        </w:rPr>
        <w:br/>
        <w:t>Мы сконцентрируем их внимание на деньгах и материальных благах, чтобы они никогда не смогли найти связь со своей внутренней сущностью.</w:t>
      </w:r>
      <w:r w:rsidRPr="00702C29">
        <w:rPr>
          <w:b/>
          <w:bCs/>
          <w:sz w:val="28"/>
          <w:szCs w:val="28"/>
        </w:rPr>
        <w:br/>
        <w:t>Мы будем отвлекать их мыслями о сексе, внешними удовольствиями и играми, чтобы они никогда не смогли воссоединиться с Единым.</w:t>
      </w:r>
      <w:r w:rsidRPr="00702C29">
        <w:rPr>
          <w:b/>
          <w:bCs/>
          <w:sz w:val="28"/>
          <w:szCs w:val="28"/>
        </w:rPr>
        <w:br/>
        <w:t>Их разум будет принадлежать нам, и они сделают так, как мы им скажем.</w:t>
      </w:r>
      <w:r w:rsidRPr="00702C29">
        <w:rPr>
          <w:b/>
          <w:bCs/>
          <w:sz w:val="28"/>
          <w:szCs w:val="28"/>
        </w:rPr>
        <w:br/>
        <w:t>Если они откажутся, мы внедрим в их жизнь технологии по корректировке сознания. Страх станет нашим оружием.</w:t>
      </w:r>
      <w:r w:rsidRPr="00702C29">
        <w:rPr>
          <w:b/>
          <w:bCs/>
          <w:sz w:val="28"/>
          <w:szCs w:val="28"/>
        </w:rPr>
        <w:br/>
        <w:t>Мы установим для них правительства, и разделим эти правительства на противоборствующие лагеря, внедрившись в каждый лагерь. Таким образом мы будем владеть всеми фронтами.</w:t>
      </w:r>
      <w:r w:rsidRPr="00702C29">
        <w:rPr>
          <w:b/>
          <w:bCs/>
          <w:sz w:val="28"/>
          <w:szCs w:val="28"/>
        </w:rPr>
        <w:br/>
        <w:t>Мы всегда будем скрывать нашу цель, и воплощать её.</w:t>
      </w:r>
      <w:r w:rsidRPr="00702C29">
        <w:rPr>
          <w:b/>
          <w:bCs/>
          <w:sz w:val="28"/>
          <w:szCs w:val="28"/>
        </w:rPr>
        <w:br/>
        <w:t>Они будут трудиться для нас, и их труд будет служить нашему процветанию.</w:t>
      </w:r>
      <w:r w:rsidRPr="00702C29">
        <w:rPr>
          <w:b/>
          <w:bCs/>
          <w:sz w:val="28"/>
          <w:szCs w:val="28"/>
        </w:rPr>
        <w:br/>
        <w:t>Наши семьи никогда не будут смешиваться с их семьями.</w:t>
      </w:r>
      <w:r w:rsidRPr="00702C29">
        <w:rPr>
          <w:b/>
          <w:bCs/>
          <w:sz w:val="28"/>
          <w:szCs w:val="28"/>
        </w:rPr>
        <w:br/>
        <w:t>Наша кровь должна всегда оставаться чистой, ибо таков путь.</w:t>
      </w:r>
      <w:r w:rsidRPr="00702C29">
        <w:rPr>
          <w:b/>
          <w:bCs/>
          <w:sz w:val="28"/>
          <w:szCs w:val="28"/>
        </w:rPr>
        <w:br/>
        <w:t>Мы заставим их убивать друг друга, когда это будет нужно нам.</w:t>
      </w:r>
      <w:r w:rsidRPr="00702C29">
        <w:rPr>
          <w:b/>
          <w:bCs/>
          <w:sz w:val="28"/>
          <w:szCs w:val="28"/>
        </w:rPr>
        <w:br/>
        <w:t>Мы используем догмы и религию, чтобы отделить их от Единства.</w:t>
      </w:r>
      <w:r w:rsidRPr="00702C29">
        <w:rPr>
          <w:b/>
          <w:bCs/>
          <w:sz w:val="28"/>
          <w:szCs w:val="28"/>
        </w:rPr>
        <w:br/>
        <w:t>Мы будем управлять всеми аспектами их жизни, а также указывать, как и</w:t>
      </w:r>
      <w:r>
        <w:rPr>
          <w:b/>
          <w:bCs/>
          <w:sz w:val="28"/>
          <w:szCs w:val="28"/>
        </w:rPr>
        <w:t xml:space="preserve"> о чём им следует думать.</w:t>
      </w:r>
      <w:r w:rsidRPr="00702C29">
        <w:rPr>
          <w:b/>
          <w:bCs/>
          <w:sz w:val="28"/>
          <w:szCs w:val="28"/>
        </w:rPr>
        <w:br/>
        <w:t>Мы будем направлять их так мягко и незаметно, чтобы они считали, что сами направляют себя.</w:t>
      </w:r>
      <w:r w:rsidRPr="00702C29">
        <w:rPr>
          <w:b/>
          <w:bCs/>
          <w:sz w:val="28"/>
          <w:szCs w:val="28"/>
        </w:rPr>
        <w:br/>
        <w:t>Мы будем подстрекать их к вражде друг с другом, через влияние наших фракций.</w:t>
      </w:r>
      <w:r w:rsidRPr="00702C29">
        <w:rPr>
          <w:b/>
          <w:bCs/>
          <w:sz w:val="28"/>
          <w:szCs w:val="28"/>
        </w:rPr>
        <w:br/>
        <w:t>Если среди них появится проблеск света, мы загасим его, высмеяв, оклеветав или уничтожив – на наше усмотрение. Поскольку в этом мире мы лишены возможности творить сами, то мы воспользуемся их творениями, и самые лучшие из них лишим главной сути, представив откорректированную нами искусную фальшивку, чтобы использовать её для своих целей.</w:t>
      </w:r>
      <w:r w:rsidRPr="00702C29">
        <w:rPr>
          <w:b/>
          <w:bCs/>
          <w:sz w:val="28"/>
          <w:szCs w:val="28"/>
        </w:rPr>
        <w:br/>
        <w:t>Мы заставим их вырывать друг другу сердца, и убивать своих детей.</w:t>
      </w:r>
      <w:r w:rsidRPr="00702C29">
        <w:rPr>
          <w:b/>
          <w:bCs/>
          <w:sz w:val="28"/>
          <w:szCs w:val="28"/>
        </w:rPr>
        <w:br/>
        <w:t>Для этого мы возьмём в союзники ненависть, а гнев станет нашим другом.</w:t>
      </w:r>
      <w:r w:rsidRPr="00702C29">
        <w:rPr>
          <w:b/>
          <w:bCs/>
          <w:sz w:val="28"/>
          <w:szCs w:val="28"/>
        </w:rPr>
        <w:br/>
        <w:t>Ненависть ослепит их полностью, и они никогда не увидят, что победителями из их конфликтов выходим мы, как правители.</w:t>
      </w:r>
      <w:r w:rsidRPr="00702C29">
        <w:rPr>
          <w:b/>
          <w:bCs/>
          <w:sz w:val="28"/>
          <w:szCs w:val="28"/>
        </w:rPr>
        <w:br/>
        <w:t>Они буду заняты уничтожением друг друга.</w:t>
      </w:r>
      <w:r w:rsidRPr="00702C29">
        <w:rPr>
          <w:b/>
          <w:bCs/>
          <w:sz w:val="28"/>
          <w:szCs w:val="28"/>
        </w:rPr>
        <w:br/>
        <w:t>Они будут купаться в крови и убивать своих ближних так долго, сколько нам будет нужно.</w:t>
      </w:r>
      <w:r w:rsidRPr="00702C29">
        <w:rPr>
          <w:b/>
          <w:bCs/>
          <w:sz w:val="28"/>
          <w:szCs w:val="28"/>
        </w:rPr>
        <w:br/>
        <w:t>Мы очень выиграем от этого, ибо они не увидят нас, поскольку не могут увидеть.</w:t>
      </w:r>
      <w:r w:rsidRPr="00702C29">
        <w:rPr>
          <w:b/>
          <w:bCs/>
          <w:sz w:val="28"/>
          <w:szCs w:val="28"/>
        </w:rPr>
        <w:br/>
        <w:t>Мы продолжим процветать от их войн и смертей.</w:t>
      </w:r>
      <w:r w:rsidRPr="00702C29">
        <w:rPr>
          <w:b/>
          <w:bCs/>
          <w:sz w:val="28"/>
          <w:szCs w:val="28"/>
        </w:rPr>
        <w:br/>
        <w:t>Мы будем продолжать это ещё и ещё до тех пор, пока не свершится наша цель.</w:t>
      </w:r>
      <w:r w:rsidRPr="00702C29">
        <w:rPr>
          <w:b/>
          <w:bCs/>
          <w:sz w:val="28"/>
          <w:szCs w:val="28"/>
        </w:rPr>
        <w:br/>
        <w:t>Мы продолжим сеять страх и ненависть через образы и звуки.</w:t>
      </w:r>
      <w:r w:rsidRPr="00702C29">
        <w:rPr>
          <w:b/>
          <w:bCs/>
          <w:sz w:val="28"/>
          <w:szCs w:val="28"/>
        </w:rPr>
        <w:br/>
        <w:t>Мы будем использовать все нужные инструменты для завершения своей цели.</w:t>
      </w:r>
      <w:r w:rsidRPr="00702C29">
        <w:rPr>
          <w:b/>
          <w:bCs/>
          <w:sz w:val="28"/>
          <w:szCs w:val="28"/>
        </w:rPr>
        <w:br/>
        <w:t>Инструменты будут созданы их трудом.</w:t>
      </w:r>
      <w:r w:rsidRPr="00702C29">
        <w:rPr>
          <w:b/>
          <w:bCs/>
          <w:sz w:val="28"/>
          <w:szCs w:val="28"/>
        </w:rPr>
        <w:br/>
        <w:t>Мы заставим их ненавидеть себя и своих ближних.</w:t>
      </w:r>
      <w:r w:rsidRPr="00702C29">
        <w:rPr>
          <w:b/>
          <w:bCs/>
          <w:sz w:val="28"/>
          <w:szCs w:val="28"/>
        </w:rPr>
        <w:br/>
        <w:t>Мы всегда будем скрывать от них Божественную Истину о том, что мы все Суть Едины.</w:t>
      </w:r>
      <w:r w:rsidRPr="00702C29">
        <w:rPr>
          <w:b/>
          <w:bCs/>
          <w:sz w:val="28"/>
          <w:szCs w:val="28"/>
        </w:rPr>
        <w:br/>
        <w:t>Они не должны этого узнать!</w:t>
      </w:r>
      <w:r w:rsidRPr="00702C29">
        <w:rPr>
          <w:b/>
          <w:bCs/>
          <w:sz w:val="28"/>
          <w:szCs w:val="28"/>
        </w:rPr>
        <w:br/>
        <w:t>Они не должны знать, что цвет – есть иллюзия; они всегда должны думать, что не равны между собой.</w:t>
      </w:r>
      <w:r w:rsidRPr="00702C29">
        <w:rPr>
          <w:b/>
          <w:bCs/>
          <w:sz w:val="28"/>
          <w:szCs w:val="28"/>
        </w:rPr>
        <w:br/>
        <w:t>Капля за каплей, шаг за шагом, мы будем продвигаться к своей цели.</w:t>
      </w:r>
      <w:r w:rsidRPr="00702C29">
        <w:rPr>
          <w:b/>
          <w:bCs/>
          <w:sz w:val="28"/>
          <w:szCs w:val="28"/>
        </w:rPr>
        <w:br/>
        <w:t>Мы захватим их богатства, землю и ресурсы, чтобы установить полный контроль над ними.</w:t>
      </w:r>
      <w:r w:rsidRPr="00702C29">
        <w:rPr>
          <w:b/>
          <w:bCs/>
          <w:sz w:val="28"/>
          <w:szCs w:val="28"/>
        </w:rPr>
        <w:br/>
        <w:t>Мы обманом заставим их принять законы, которые лишат их даже той толики свободы, которую они имеют.</w:t>
      </w:r>
      <w:r w:rsidRPr="00702C29">
        <w:rPr>
          <w:b/>
          <w:bCs/>
          <w:sz w:val="28"/>
          <w:szCs w:val="28"/>
        </w:rPr>
        <w:br/>
        <w:t>Мы установим денежную систему, которая навсегда поработит их, удерживая их и их детей в долгу.</w:t>
      </w:r>
      <w:r w:rsidRPr="00702C29">
        <w:rPr>
          <w:b/>
          <w:bCs/>
          <w:sz w:val="28"/>
          <w:szCs w:val="28"/>
        </w:rPr>
        <w:br/>
        <w:t>Если они объединятся, мы обвиним их в преступлениях, и представим миру другую историю, ибо все средства информирования будут принадлежать нам.</w:t>
      </w:r>
      <w:r w:rsidRPr="00702C29">
        <w:rPr>
          <w:b/>
          <w:bCs/>
          <w:sz w:val="28"/>
          <w:szCs w:val="28"/>
        </w:rPr>
        <w:br/>
        <w:t>Мы будем использовать средства информирования, чтобы управлять потоками информации и их пристрастиями.</w:t>
      </w:r>
      <w:r w:rsidRPr="00702C29">
        <w:rPr>
          <w:b/>
          <w:bCs/>
          <w:sz w:val="28"/>
          <w:szCs w:val="28"/>
        </w:rPr>
        <w:br/>
        <w:t>Если они восстанут против нас, мы сотрём их как насекомых, ибо они даже меньше насекомых.</w:t>
      </w:r>
      <w:r w:rsidRPr="00702C29">
        <w:rPr>
          <w:b/>
          <w:bCs/>
          <w:sz w:val="28"/>
          <w:szCs w:val="28"/>
        </w:rPr>
        <w:br/>
        <w:t>Они будут безпомощны что-либо сделать, ибо у них не будет оружия.</w:t>
      </w:r>
      <w:r w:rsidRPr="00702C29">
        <w:rPr>
          <w:b/>
          <w:bCs/>
          <w:sz w:val="28"/>
          <w:szCs w:val="28"/>
        </w:rPr>
        <w:br/>
        <w:t>Мы наймём некоторых из них, чтобы воплощать наши планы, пообещаем им вечную жизнь, которой они не получат, ибо они – не мы.</w:t>
      </w:r>
      <w:r w:rsidRPr="00702C29">
        <w:rPr>
          <w:b/>
          <w:bCs/>
          <w:sz w:val="28"/>
          <w:szCs w:val="28"/>
        </w:rPr>
        <w:br/>
        <w:t>Эти нанятые будут названы “посвящёнными”, и мы заставим их поверить, проведя через ложные ритуалы инициации в высокие сферы.</w:t>
      </w:r>
      <w:r w:rsidRPr="00702C29">
        <w:rPr>
          <w:b/>
          <w:bCs/>
          <w:sz w:val="28"/>
          <w:szCs w:val="28"/>
        </w:rPr>
        <w:br/>
        <w:t>Члены этих групп будут считать себя равными нам, и никогда не узнают правды.</w:t>
      </w:r>
      <w:r w:rsidRPr="00702C29">
        <w:rPr>
          <w:b/>
          <w:bCs/>
          <w:sz w:val="28"/>
          <w:szCs w:val="28"/>
        </w:rPr>
        <w:br/>
        <w:t>Они никогда не должны узнать правду, ибо тогда они повернутся против нас.</w:t>
      </w:r>
      <w:r w:rsidRPr="00702C29">
        <w:rPr>
          <w:b/>
          <w:bCs/>
          <w:sz w:val="28"/>
          <w:szCs w:val="28"/>
        </w:rPr>
        <w:br/>
        <w:t>Ибо хоть работа “посвящённых” и будет вознаграждена земными богатствами и высокими званиями, они всё равно не смогут стать безсмертными и примкнуть к нам, никогда не получат свет и не смогут отправиться  к звездам.</w:t>
      </w:r>
      <w:r w:rsidRPr="00702C29">
        <w:rPr>
          <w:b/>
          <w:bCs/>
          <w:sz w:val="28"/>
          <w:szCs w:val="28"/>
        </w:rPr>
        <w:br/>
        <w:t>Они не смогут достичь более высоких сфер, ибо убийство себе подобных не позволит перейти к светлым мирам.</w:t>
      </w:r>
      <w:r w:rsidRPr="00702C29">
        <w:rPr>
          <w:b/>
          <w:bCs/>
          <w:sz w:val="28"/>
          <w:szCs w:val="28"/>
        </w:rPr>
        <w:br/>
        <w:t>Об этом они тоже не должны узнать.</w:t>
      </w:r>
      <w:r w:rsidRPr="00702C29">
        <w:rPr>
          <w:b/>
          <w:bCs/>
          <w:sz w:val="28"/>
          <w:szCs w:val="28"/>
        </w:rPr>
        <w:br/>
        <w:t>Истина будет спрятана прямо у них перед глазами, так близко, что они не смогут распознать её до тех пор, пока уже не будет слишком поздно.</w:t>
      </w:r>
      <w:r w:rsidRPr="00702C29">
        <w:rPr>
          <w:b/>
          <w:bCs/>
          <w:sz w:val="28"/>
          <w:szCs w:val="28"/>
        </w:rPr>
        <w:br/>
        <w:t>О да, иллюзия свободы будет столь обширна, что они никогда не будут знать, что являются нашими рабами.</w:t>
      </w:r>
      <w:r w:rsidRPr="00702C29">
        <w:rPr>
          <w:b/>
          <w:bCs/>
          <w:sz w:val="28"/>
          <w:szCs w:val="28"/>
        </w:rPr>
        <w:br/>
        <w:t>Когда всё будет приготовлено, та реальность, которую мы создадим для них, завладеет ими.</w:t>
      </w:r>
      <w:r w:rsidRPr="00702C29">
        <w:rPr>
          <w:b/>
          <w:bCs/>
          <w:sz w:val="28"/>
          <w:szCs w:val="28"/>
        </w:rPr>
        <w:br/>
        <w:t>Эта реальность станет их темницей.</w:t>
      </w:r>
      <w:r w:rsidRPr="00702C29">
        <w:rPr>
          <w:b/>
          <w:bCs/>
          <w:sz w:val="28"/>
          <w:szCs w:val="28"/>
        </w:rPr>
        <w:br/>
        <w:t>Они будут жить в самообмане.</w:t>
      </w:r>
      <w:r w:rsidRPr="00702C29">
        <w:rPr>
          <w:b/>
          <w:bCs/>
          <w:sz w:val="28"/>
          <w:szCs w:val="28"/>
        </w:rPr>
        <w:br/>
        <w:t>Когда наша цель будет достигнута, начнётся новая эра правления.</w:t>
      </w:r>
      <w:r w:rsidRPr="00702C29">
        <w:rPr>
          <w:b/>
          <w:bCs/>
          <w:sz w:val="28"/>
          <w:szCs w:val="28"/>
        </w:rPr>
        <w:br/>
        <w:t>Их разум будет скован теми верованиями, которые мы устанавливали для них многие тысячи лет.</w:t>
      </w:r>
      <w:r w:rsidRPr="00702C29">
        <w:rPr>
          <w:b/>
          <w:bCs/>
          <w:sz w:val="28"/>
          <w:szCs w:val="28"/>
        </w:rPr>
        <w:br/>
        <w:t>Но если они когда-нибудь узнают, что являются равными нам, тогда мы погибнем. ЭТОГО ОНИ НИКОГДА НЕ ДОЛЖНЫ УЗНАТЬ.</w:t>
      </w:r>
      <w:r w:rsidRPr="00702C29">
        <w:rPr>
          <w:b/>
          <w:bCs/>
          <w:sz w:val="28"/>
          <w:szCs w:val="28"/>
        </w:rPr>
        <w:br/>
        <w:t>Если они узнают, что совместно им под силу нас одолеть, они предпримут эти шаги.</w:t>
      </w:r>
      <w:r w:rsidRPr="00702C29">
        <w:rPr>
          <w:b/>
          <w:bCs/>
          <w:sz w:val="28"/>
          <w:szCs w:val="28"/>
        </w:rPr>
        <w:br/>
        <w:t>Они никогда не должны узнать о том, что мы совершили, иначе нам негде будет укрыться, ибо как только спадёт пелена, они увидят, кто мы есть.</w:t>
      </w:r>
      <w:r w:rsidRPr="00702C29">
        <w:rPr>
          <w:b/>
          <w:bCs/>
          <w:sz w:val="28"/>
          <w:szCs w:val="28"/>
        </w:rPr>
        <w:br/>
        <w:t>По нашим делам они узнают, кто мы, и станут преследовать нас, и ни одно убежище не даст нам спасения.</w:t>
      </w:r>
      <w:r w:rsidRPr="00702C29">
        <w:rPr>
          <w:b/>
          <w:bCs/>
          <w:sz w:val="28"/>
          <w:szCs w:val="28"/>
        </w:rPr>
        <w:br/>
        <w:t>Это есть Тайный Договор, согласно которому мы будем жить в настоящих и будущих наших жизнях, ибо эта реальность растянется на жизнь многих поколений.</w:t>
      </w:r>
      <w:r w:rsidRPr="00702C29">
        <w:rPr>
          <w:b/>
          <w:bCs/>
          <w:sz w:val="28"/>
          <w:szCs w:val="28"/>
        </w:rPr>
        <w:br/>
        <w:t>Этот Договор скреплён кровью, нашей кровью. Он никогда не должен оглашаться или записываться, ибо если о нём узнают, осознание этого людьми вызовет на нас гнев Изначального Создателя, и тогда мы отправимся туда, откуда пришли, и где останемся до скончания вечности.»</w:t>
      </w:r>
    </w:p>
    <w:p w:rsidR="003F6B65" w:rsidRPr="00702C29" w:rsidRDefault="003F6B65" w:rsidP="0077276D">
      <w:pPr>
        <w:rPr>
          <w:sz w:val="28"/>
          <w:szCs w:val="28"/>
        </w:rPr>
      </w:pPr>
    </w:p>
    <w:p w:rsidR="003F6B65" w:rsidRPr="00702C29" w:rsidRDefault="003F6B65" w:rsidP="0077276D">
      <w:pPr>
        <w:rPr>
          <w:sz w:val="28"/>
          <w:szCs w:val="28"/>
        </w:rPr>
      </w:pPr>
      <w:r>
        <w:rPr>
          <w:sz w:val="28"/>
          <w:szCs w:val="28"/>
        </w:rPr>
        <w:t xml:space="preserve">     </w:t>
      </w:r>
      <w:r w:rsidRPr="00702C29">
        <w:rPr>
          <w:sz w:val="28"/>
          <w:szCs w:val="28"/>
        </w:rPr>
        <w:t xml:space="preserve"> Вот вопрос, как лучше всего спрятать что-либо? Положить на самом видном месте! Ведь открывая такой «документ», они добиваются двух целей(как минимум). 1. Они Нас предупредили. Если Мы этого не поняли, это Наши проблемы. 2. Вынеся такое на всеобщее обозрение, они как бы сняли тайну завесы. Ведь первое, что приходит  в «голову»? Раз напечатано и стало известно, то какая же это тайная правда? Выдумки все это. </w:t>
      </w:r>
    </w:p>
    <w:p w:rsidR="003F6B65" w:rsidRPr="00702C29" w:rsidRDefault="003F6B65" w:rsidP="0077276D">
      <w:pPr>
        <w:rPr>
          <w:sz w:val="28"/>
          <w:szCs w:val="28"/>
        </w:rPr>
      </w:pPr>
      <w:r>
        <w:rPr>
          <w:sz w:val="28"/>
          <w:szCs w:val="28"/>
        </w:rPr>
        <w:t xml:space="preserve">      </w:t>
      </w:r>
      <w:r w:rsidRPr="00702C29">
        <w:rPr>
          <w:sz w:val="28"/>
          <w:szCs w:val="28"/>
        </w:rPr>
        <w:t>Это же касается и мироустройства, те же «протоколы сионских мудрецов», или «план Даллеса». Эти документы вынесли на всеобщее обозрение, скорее всего с теми же целями, и кто бы, что не говорил, но посмотрев на все происходящее, видно полное соответствие, между теми планами и их реализацией.</w:t>
      </w:r>
    </w:p>
    <w:p w:rsidR="003F6B65" w:rsidRPr="00702C29" w:rsidRDefault="003F6B65" w:rsidP="0077276D">
      <w:pPr>
        <w:rPr>
          <w:sz w:val="28"/>
          <w:szCs w:val="28"/>
        </w:rPr>
      </w:pPr>
      <w:r>
        <w:rPr>
          <w:sz w:val="28"/>
          <w:szCs w:val="28"/>
        </w:rPr>
        <w:t xml:space="preserve">     </w:t>
      </w:r>
      <w:r w:rsidRPr="00702C29">
        <w:rPr>
          <w:sz w:val="28"/>
          <w:szCs w:val="28"/>
        </w:rPr>
        <w:t xml:space="preserve"> Здесь хотелось бы привести в пример еще одну притчу, я ее сразу изменяю, по своему видинию: «В момент Мироздания, собрались боги и стали решать, куда спрятать от человека Тайну </w:t>
      </w:r>
      <w:r>
        <w:rPr>
          <w:sz w:val="28"/>
          <w:szCs w:val="28"/>
        </w:rPr>
        <w:t>Бытия</w:t>
      </w:r>
      <w:r w:rsidRPr="00702C29">
        <w:rPr>
          <w:sz w:val="28"/>
          <w:szCs w:val="28"/>
        </w:rPr>
        <w:t>!(управление восприятием); - (когда «темные» силы, слуги дьявола, демоны по Сути, задумали уничтожить возможность физической Жизни на Земле, что бы Человечество не смогло воссоединить Творца, который может их изменить, и что бы Человечество само ЭТО сделало, своими руками, уничтожило физическую Жизнь на Земле, они стали решать, как это сделать, спрятаться, что бы управлять Человеком!). Один молодой бог, предложил спрятать Тайну Бытия в жерле самого большого вулкана - (один демон, без большого жизненного опыта, предложил спрятаться в жерле вулкана, что бы воздействовать на Человека) не согласились с ним, найдет там Человек. Другой молодой бог, предложил спрятать Тайну на дне самого глубокого океана - (такой же молодой демон), не согласились, найдет там Человек. Еще один предложил спрятать Тайну - (спрятаться!) на другой Планете. Задумались..Тогда самый старый, опытный бог - (сам, матерый дьявол!)предложил спрятать Тайну Бытия Человека, в его сердце - (по Сути, спрятаться в самом Человеке, и управлять им из нутри, что бы Человек это управлен</w:t>
      </w:r>
      <w:r>
        <w:rPr>
          <w:sz w:val="28"/>
          <w:szCs w:val="28"/>
        </w:rPr>
        <w:t>ие принял за Свое собственное</w:t>
      </w:r>
      <w:r w:rsidRPr="00702C29">
        <w:rPr>
          <w:sz w:val="28"/>
          <w:szCs w:val="28"/>
        </w:rPr>
        <w:t>!) И эта иллюзия будет такой великой, такой грандиозной, что она будет надежно скрыта от восприятия Человеков..А тех, кто увидит Суть иллюзии, будут считать сумасшедшими...</w:t>
      </w:r>
    </w:p>
    <w:p w:rsidR="003F6B65" w:rsidRPr="00702C29" w:rsidRDefault="003F6B65" w:rsidP="0077276D">
      <w:pPr>
        <w:rPr>
          <w:sz w:val="28"/>
          <w:szCs w:val="28"/>
        </w:rPr>
      </w:pPr>
    </w:p>
    <w:p w:rsidR="003F6B65" w:rsidRPr="005C11F4" w:rsidRDefault="003F6B65" w:rsidP="0077276D">
      <w:pPr>
        <w:tabs>
          <w:tab w:val="left" w:pos="2985"/>
        </w:tabs>
        <w:rPr>
          <w:b/>
          <w:bCs/>
          <w:sz w:val="28"/>
          <w:szCs w:val="28"/>
        </w:rPr>
      </w:pPr>
      <w:r w:rsidRPr="00702C29">
        <w:rPr>
          <w:sz w:val="28"/>
          <w:szCs w:val="28"/>
        </w:rPr>
        <w:tab/>
      </w:r>
      <w:r>
        <w:rPr>
          <w:b/>
          <w:bCs/>
          <w:sz w:val="28"/>
          <w:szCs w:val="28"/>
        </w:rPr>
        <w:t xml:space="preserve">              </w:t>
      </w:r>
      <w:r w:rsidRPr="005C11F4">
        <w:rPr>
          <w:b/>
          <w:bCs/>
          <w:sz w:val="28"/>
          <w:szCs w:val="28"/>
        </w:rPr>
        <w:t xml:space="preserve">Глава </w:t>
      </w:r>
      <w:r>
        <w:rPr>
          <w:b/>
          <w:bCs/>
          <w:sz w:val="28"/>
          <w:szCs w:val="28"/>
        </w:rPr>
        <w:t>7</w:t>
      </w:r>
    </w:p>
    <w:p w:rsidR="003F6B65" w:rsidRPr="005C11F4" w:rsidRDefault="003F6B65" w:rsidP="0077276D">
      <w:pPr>
        <w:tabs>
          <w:tab w:val="left" w:pos="2985"/>
        </w:tabs>
        <w:rPr>
          <w:b/>
          <w:bCs/>
          <w:sz w:val="28"/>
          <w:szCs w:val="28"/>
        </w:rPr>
      </w:pPr>
      <w:r w:rsidRPr="005C11F4">
        <w:rPr>
          <w:b/>
          <w:bCs/>
          <w:sz w:val="28"/>
          <w:szCs w:val="28"/>
        </w:rPr>
        <w:t xml:space="preserve">                    </w:t>
      </w:r>
      <w:r>
        <w:rPr>
          <w:b/>
          <w:bCs/>
          <w:sz w:val="28"/>
          <w:szCs w:val="28"/>
        </w:rPr>
        <w:t xml:space="preserve">                        </w:t>
      </w:r>
      <w:r w:rsidRPr="005C11F4">
        <w:rPr>
          <w:b/>
          <w:bCs/>
          <w:sz w:val="28"/>
          <w:szCs w:val="28"/>
        </w:rPr>
        <w:t xml:space="preserve"> Цель и смысл</w:t>
      </w:r>
      <w:r>
        <w:rPr>
          <w:b/>
          <w:bCs/>
          <w:sz w:val="28"/>
          <w:szCs w:val="28"/>
        </w:rPr>
        <w:t xml:space="preserve"> Жизни</w:t>
      </w:r>
    </w:p>
    <w:p w:rsidR="003F6B65" w:rsidRPr="00702C29" w:rsidRDefault="003F6B65" w:rsidP="0077276D">
      <w:pPr>
        <w:tabs>
          <w:tab w:val="left" w:pos="2985"/>
        </w:tabs>
        <w:rPr>
          <w:sz w:val="28"/>
          <w:szCs w:val="28"/>
        </w:rPr>
      </w:pPr>
    </w:p>
    <w:p w:rsidR="003F6B65" w:rsidRPr="00702C29" w:rsidRDefault="003F6B65" w:rsidP="0077276D">
      <w:pPr>
        <w:rPr>
          <w:sz w:val="28"/>
          <w:szCs w:val="28"/>
        </w:rPr>
      </w:pPr>
      <w:r>
        <w:rPr>
          <w:sz w:val="28"/>
          <w:szCs w:val="28"/>
        </w:rPr>
        <w:t xml:space="preserve">       </w:t>
      </w:r>
      <w:r w:rsidRPr="00702C29">
        <w:rPr>
          <w:sz w:val="28"/>
          <w:szCs w:val="28"/>
        </w:rPr>
        <w:t>Как уже говорилось, в основу Просветления заложено понятие Осознание Себя. Это предполагает, что Человек в принципе, способен изменяться. Человек не просто способен изменяться, но представляет Собой саморазвивающийся организм. Человек, по самой Своей Сути, является цельным и совершенным.</w:t>
      </w:r>
    </w:p>
    <w:p w:rsidR="003F6B65" w:rsidRPr="00702C29" w:rsidRDefault="003F6B65" w:rsidP="0077276D">
      <w:pPr>
        <w:rPr>
          <w:sz w:val="28"/>
          <w:szCs w:val="28"/>
        </w:rPr>
      </w:pPr>
      <w:r>
        <w:rPr>
          <w:sz w:val="28"/>
          <w:szCs w:val="28"/>
        </w:rPr>
        <w:t xml:space="preserve">      </w:t>
      </w:r>
      <w:r w:rsidRPr="00702C29">
        <w:rPr>
          <w:sz w:val="28"/>
          <w:szCs w:val="28"/>
        </w:rPr>
        <w:t>Человек питает Собой Жизнь, служит пищей для Жизни, и имея в Себе Жизнь, сам является Жизнью! Но Он является так же саморазвивающимся организмом. Это предполагает, что внутри Нас заключена дремлющая Сила, которая может стать активной и изменить Нас, способствуя Пробуждению и выходу на арену, Истинного Я. Признав данное положение, Мы должны будем признать и то, что это дремлющие в каждом из Нас семена, посеяла Сила, несравненно более Великая, чем сам Человек. Это приводит Нас к чрезвычайно важному выводу, о том, что у Вселенной есть цель.</w:t>
      </w:r>
    </w:p>
    <w:p w:rsidR="003F6B65" w:rsidRPr="00702C29" w:rsidRDefault="003F6B65" w:rsidP="0077276D">
      <w:pPr>
        <w:rPr>
          <w:sz w:val="28"/>
          <w:szCs w:val="28"/>
        </w:rPr>
      </w:pPr>
      <w:r>
        <w:rPr>
          <w:sz w:val="28"/>
          <w:szCs w:val="28"/>
        </w:rPr>
        <w:t xml:space="preserve">     </w:t>
      </w:r>
      <w:r w:rsidRPr="00702C29">
        <w:rPr>
          <w:sz w:val="28"/>
          <w:szCs w:val="28"/>
        </w:rPr>
        <w:t xml:space="preserve"> Цель всего Сущего состоит в том, чтобы пытаться развить Свое Сознание до максимально возможного уровня, потенциально доступного данному виду и роду. Мера развития Сознания, доступная минералам, крайне ограниченна. У растений она не намного больше. У животных несколько больше, по типу и степени. Можно сказать, что для объектов природы, которые пребывают на начальной стадии Творения, развитие Сознания ограниченно уровнем родовой жизни. Их цель – быть как можно более живыми. </w:t>
      </w:r>
    </w:p>
    <w:p w:rsidR="003F6B65" w:rsidRPr="00702C29" w:rsidRDefault="003F6B65" w:rsidP="0077276D">
      <w:pPr>
        <w:rPr>
          <w:sz w:val="28"/>
          <w:szCs w:val="28"/>
        </w:rPr>
      </w:pPr>
      <w:r>
        <w:rPr>
          <w:sz w:val="28"/>
          <w:szCs w:val="28"/>
        </w:rPr>
        <w:t xml:space="preserve">     </w:t>
      </w:r>
      <w:r w:rsidRPr="00702C29">
        <w:rPr>
          <w:sz w:val="28"/>
          <w:szCs w:val="28"/>
        </w:rPr>
        <w:t xml:space="preserve"> Единственно доступный им путь развития, состоит в том, чтобы быть настолько совершенным в своем роде(совершенным алмазом, яблоком, белкой), насколько позволяют условия. Для Человека все по другому! У Него имеется возможность развития Сознания до такого уровня, на котором Он преображается и становится другим существом, полностью отличным от «обычного, нормального</w:t>
      </w:r>
      <w:r>
        <w:rPr>
          <w:sz w:val="28"/>
          <w:szCs w:val="28"/>
        </w:rPr>
        <w:t xml:space="preserve">» </w:t>
      </w:r>
      <w:r w:rsidRPr="00702C29">
        <w:rPr>
          <w:sz w:val="28"/>
          <w:szCs w:val="28"/>
        </w:rPr>
        <w:t>Человека – раз-умного! Мы являемся частью Великого Космического Плана. Главная цель которого – развитие Вечного Сознания, то есть, Сознания непрерывного. Включаясь в работу над Собой, Человек становится Сознательным сподвижником Великого Космического Плана. Он входит в согласие со Вселенной, а не противостоит Ей, как это делает сегодня подавляющее большинство Человеков, ведомых раз-умом.</w:t>
      </w:r>
    </w:p>
    <w:p w:rsidR="003F6B65" w:rsidRPr="00702C29" w:rsidRDefault="003F6B65" w:rsidP="0077276D">
      <w:pPr>
        <w:rPr>
          <w:sz w:val="28"/>
          <w:szCs w:val="28"/>
        </w:rPr>
      </w:pPr>
      <w:r>
        <w:rPr>
          <w:sz w:val="28"/>
          <w:szCs w:val="28"/>
        </w:rPr>
        <w:t xml:space="preserve">      </w:t>
      </w:r>
      <w:r w:rsidRPr="00702C29">
        <w:rPr>
          <w:sz w:val="28"/>
          <w:szCs w:val="28"/>
        </w:rPr>
        <w:t>Царство минералов, растений и животных действует в согласии со всеобщим Планом Бытия, но безсознательно. Только Человек может действовать в согласии со Всеобщим Планом Осознанно! Какая чудесная перспектива! Все же, несмотря на уже открывшиеся многим и многие Знания, Человеки, как правило, совершенно не Осознают необычности Своей судьбы. Отсюда проистекает их неспособность познать подлинное счастье и в обычной жизни.</w:t>
      </w:r>
    </w:p>
    <w:p w:rsidR="003F6B65" w:rsidRPr="00702C29" w:rsidRDefault="003F6B65" w:rsidP="0077276D">
      <w:pPr>
        <w:rPr>
          <w:sz w:val="28"/>
          <w:szCs w:val="28"/>
        </w:rPr>
      </w:pPr>
      <w:r>
        <w:rPr>
          <w:sz w:val="28"/>
          <w:szCs w:val="28"/>
        </w:rPr>
        <w:t xml:space="preserve">      </w:t>
      </w:r>
      <w:r w:rsidRPr="00702C29">
        <w:rPr>
          <w:sz w:val="28"/>
          <w:szCs w:val="28"/>
        </w:rPr>
        <w:t>Когда Мы поймем и осознаем, что Мы часть всеобщей Жизни и способны стать Ее Сознательными сотрудниками, это даст Нам цель и смысл существования, которые обыденная жизнь, заключенная в границы личности, рожденной раз-умом, дать не может. Истинное счастье и удовлетворение жизнью, возможны только в том случае, если следовать Путем Просветления, Осознанной Жизни.</w:t>
      </w:r>
    </w:p>
    <w:p w:rsidR="003F6B65" w:rsidRPr="00702C29" w:rsidRDefault="003F6B65" w:rsidP="0077276D">
      <w:pPr>
        <w:rPr>
          <w:sz w:val="28"/>
          <w:szCs w:val="28"/>
        </w:rPr>
      </w:pPr>
      <w:r>
        <w:rPr>
          <w:sz w:val="28"/>
          <w:szCs w:val="28"/>
        </w:rPr>
        <w:t xml:space="preserve">      </w:t>
      </w:r>
      <w:r w:rsidRPr="00702C29">
        <w:rPr>
          <w:sz w:val="28"/>
          <w:szCs w:val="28"/>
        </w:rPr>
        <w:t>Это награда из наград. И то, что Иисус имел ввиду, говоря о «царствии Небесном». Это не царство  будущего, потусторонней жизни, которая наступит после смерти. Он говорил о Жизни Здесь и Сейчас, на этой Земле, в этой, «земной жизни», но в Сознательном содружестве с Нашим Творческим Источником.</w:t>
      </w:r>
    </w:p>
    <w:p w:rsidR="003F6B65" w:rsidRPr="00702C29" w:rsidRDefault="003F6B65" w:rsidP="006E20F5">
      <w:pPr>
        <w:tabs>
          <w:tab w:val="left" w:pos="2460"/>
        </w:tabs>
        <w:rPr>
          <w:sz w:val="28"/>
          <w:szCs w:val="28"/>
        </w:rPr>
      </w:pPr>
      <w:r>
        <w:rPr>
          <w:sz w:val="28"/>
          <w:szCs w:val="28"/>
        </w:rPr>
        <w:t xml:space="preserve">      </w:t>
      </w:r>
      <w:r w:rsidRPr="00702C29">
        <w:rPr>
          <w:sz w:val="28"/>
          <w:szCs w:val="28"/>
        </w:rPr>
        <w:t>Когда Мы поймем, что Мы часть Великого Космического Плана Сотворения и «выучим» Нашу роль, в этой драме Саморазвития, ведущего ко все большей и большей Осознанности, Мы узнаем, что нашли Свое, подлинное место в этой жизни. Ранее Мы были, как бы, чужестранцами, в чужом мире, и не сознавали этого, просто жизнь Нам казалась хаосом, чем то, совершенно безсмысленным и лишенным цели. Когда же Мы соприкасаемся с Истинной, с Собой, у Нас возникает чувство, что Мы наконец «пришли домой». Мы вступили в жизнь, которая имеет смысл. И чем дальше Мы идем этим путем, тем большим смыслом и значением наполняется все с ним связанное.</w:t>
      </w:r>
    </w:p>
    <w:p w:rsidR="003F6B65" w:rsidRPr="00702C29" w:rsidRDefault="003F6B65" w:rsidP="00100592">
      <w:pPr>
        <w:ind w:left="-720" w:firstLine="720"/>
        <w:rPr>
          <w:sz w:val="28"/>
          <w:szCs w:val="28"/>
        </w:rPr>
      </w:pPr>
    </w:p>
    <w:p w:rsidR="003F6B65" w:rsidRPr="0062388C" w:rsidRDefault="003F6B65" w:rsidP="00100592">
      <w:pPr>
        <w:rPr>
          <w:b/>
          <w:bCs/>
          <w:sz w:val="28"/>
          <w:szCs w:val="28"/>
        </w:rPr>
      </w:pPr>
      <w:r w:rsidRPr="00702C29">
        <w:rPr>
          <w:sz w:val="28"/>
          <w:szCs w:val="28"/>
        </w:rPr>
        <w:t xml:space="preserve">                     </w:t>
      </w:r>
      <w:r>
        <w:rPr>
          <w:sz w:val="28"/>
          <w:szCs w:val="28"/>
        </w:rPr>
        <w:t xml:space="preserve">                                      </w:t>
      </w:r>
      <w:r>
        <w:rPr>
          <w:b/>
          <w:bCs/>
          <w:sz w:val="28"/>
          <w:szCs w:val="28"/>
        </w:rPr>
        <w:t>Глава 8</w:t>
      </w:r>
    </w:p>
    <w:p w:rsidR="003F6B65" w:rsidRPr="0062388C" w:rsidRDefault="003F6B65" w:rsidP="00711C54">
      <w:pPr>
        <w:tabs>
          <w:tab w:val="left" w:pos="3765"/>
        </w:tabs>
        <w:rPr>
          <w:b/>
          <w:bCs/>
          <w:sz w:val="28"/>
          <w:szCs w:val="28"/>
        </w:rPr>
      </w:pPr>
      <w:r w:rsidRPr="0062388C">
        <w:rPr>
          <w:b/>
          <w:bCs/>
          <w:sz w:val="28"/>
          <w:szCs w:val="28"/>
        </w:rPr>
        <w:tab/>
        <w:t xml:space="preserve">     Раз-ум</w:t>
      </w:r>
    </w:p>
    <w:p w:rsidR="003F6B65" w:rsidRPr="00882707" w:rsidRDefault="003F6B65" w:rsidP="00882707">
      <w:pPr>
        <w:rPr>
          <w:sz w:val="28"/>
          <w:szCs w:val="28"/>
        </w:rPr>
      </w:pPr>
    </w:p>
    <w:p w:rsidR="003F6B65" w:rsidRPr="00702C29" w:rsidRDefault="003F6B65" w:rsidP="00100592">
      <w:pPr>
        <w:rPr>
          <w:sz w:val="28"/>
          <w:szCs w:val="28"/>
        </w:rPr>
      </w:pPr>
      <w:r w:rsidRPr="00702C29">
        <w:rPr>
          <w:sz w:val="28"/>
          <w:szCs w:val="28"/>
        </w:rPr>
        <w:t xml:space="preserve">      Вот теперь перехожу к Истине, которую каждый может, да и должен уже, проверить Сам!</w:t>
      </w:r>
    </w:p>
    <w:p w:rsidR="003F6B65" w:rsidRPr="00702C29" w:rsidRDefault="003F6B65" w:rsidP="00100592">
      <w:pPr>
        <w:rPr>
          <w:sz w:val="28"/>
          <w:szCs w:val="28"/>
        </w:rPr>
      </w:pPr>
      <w:r w:rsidRPr="00702C29">
        <w:rPr>
          <w:sz w:val="28"/>
          <w:szCs w:val="28"/>
        </w:rPr>
        <w:t xml:space="preserve">      Теперь попытаемся последовательно посмотреть, каким же образом функционирует восприятие индивидуального Человеческого Сознания, в режиме владения Им этими существами. Необходимо внимательное(в смысле полноты внимания)отношение к нижеизложенному, это означает, внимательно отнестись не только к написанному, а и к тому, что будет происходить в вашей «голове», как «голос» будет читать, тут же комментировать, давать оценку, спорить с автором, говорить, что это уже все известно и понятно, или наоборот, что это полная чушь и т.п. </w:t>
      </w:r>
    </w:p>
    <w:p w:rsidR="003F6B65" w:rsidRPr="00702C29" w:rsidRDefault="003F6B65" w:rsidP="00100592">
      <w:pPr>
        <w:rPr>
          <w:sz w:val="28"/>
          <w:szCs w:val="28"/>
        </w:rPr>
      </w:pPr>
      <w:r>
        <w:rPr>
          <w:sz w:val="28"/>
          <w:szCs w:val="28"/>
        </w:rPr>
        <w:t xml:space="preserve">     </w:t>
      </w:r>
      <w:r w:rsidRPr="00702C29">
        <w:rPr>
          <w:sz w:val="28"/>
          <w:szCs w:val="28"/>
        </w:rPr>
        <w:t xml:space="preserve"> Написано это для тех, кто искренне не доволен теперешним состоянием Своего Бытия и уровнем восприятия Сознанием, и это будет еще одним шагом к Пробуждению, от мира иллюзий.</w:t>
      </w:r>
    </w:p>
    <w:p w:rsidR="003F6B65" w:rsidRPr="00702C29" w:rsidRDefault="003F6B65" w:rsidP="00100592">
      <w:pPr>
        <w:rPr>
          <w:sz w:val="28"/>
          <w:szCs w:val="28"/>
        </w:rPr>
      </w:pPr>
      <w:r>
        <w:rPr>
          <w:sz w:val="28"/>
          <w:szCs w:val="28"/>
        </w:rPr>
        <w:t xml:space="preserve">     </w:t>
      </w:r>
      <w:r w:rsidRPr="00702C29">
        <w:rPr>
          <w:sz w:val="28"/>
          <w:szCs w:val="28"/>
        </w:rPr>
        <w:t xml:space="preserve"> Основой для анализа послужит Наблюдение за содержанием и функционированием «собственного сознания», а точнее, раз-ума. Однако анализ этот не должен носить интеллектуальный характер – необходимо просто наблюдать и фиксировать факты(без вмешательства раз-ума)не делать никаких выводов. Поначалу это не просто, но никоим иным путем нельзя высветить и Осознать тотальную, механическую, мыслительную деятельность  раз-ума и в следствии этого, механистичность поведения.</w:t>
      </w:r>
    </w:p>
    <w:p w:rsidR="003F6B65" w:rsidRPr="00702C29" w:rsidRDefault="003F6B65" w:rsidP="00100592">
      <w:pPr>
        <w:rPr>
          <w:sz w:val="28"/>
          <w:szCs w:val="28"/>
        </w:rPr>
      </w:pPr>
      <w:r>
        <w:rPr>
          <w:sz w:val="28"/>
          <w:szCs w:val="28"/>
        </w:rPr>
        <w:t xml:space="preserve">      </w:t>
      </w:r>
      <w:r w:rsidRPr="00702C29">
        <w:rPr>
          <w:sz w:val="28"/>
          <w:szCs w:val="28"/>
        </w:rPr>
        <w:t>Если Мы будем безпристрас</w:t>
      </w:r>
      <w:r>
        <w:rPr>
          <w:sz w:val="28"/>
          <w:szCs w:val="28"/>
        </w:rPr>
        <w:t>тно, со всей полнотой внимания Н</w:t>
      </w:r>
      <w:r w:rsidRPr="00702C29">
        <w:rPr>
          <w:sz w:val="28"/>
          <w:szCs w:val="28"/>
        </w:rPr>
        <w:t>аблюдать за работой раз-ума, то первое что Мы обнаружим – это ментализация всего и  вся. Раз-ум облекает в мысли как глобальные события, так и каждую мелочь, каждое чувство, каждую реакцию, каждый предмет или явление, попадающие в сферу его восприятия. Мы заметим, что раз-ум никогда не молчит – он постоянно, что то с чем то сравнивает, дает определения, принимает или отвергает – на все у него есть своя точка зрения. Мы никогда не воспринимаем вещь или явление в чистом виде, такими, такие они есть – Мы всегда видим их сквозь призму раз-ума, сквозь призму памяти, и это кажется Нам вполне нормальным, потому что иное состояние Сознания Нам попросту не знакомо.</w:t>
      </w:r>
    </w:p>
    <w:p w:rsidR="003F6B65" w:rsidRDefault="003F6B65" w:rsidP="00100592">
      <w:pPr>
        <w:rPr>
          <w:sz w:val="28"/>
          <w:szCs w:val="28"/>
        </w:rPr>
      </w:pPr>
      <w:r w:rsidRPr="00702C29">
        <w:rPr>
          <w:sz w:val="28"/>
          <w:szCs w:val="28"/>
        </w:rPr>
        <w:t xml:space="preserve">      Наше восприятие целиком зависит от того, что было заложено в «нашу» память в процессе воспитания, обучения, общения, наблюдения, размышления – словом в процессе «нашего личного опыта».      </w:t>
      </w:r>
    </w:p>
    <w:p w:rsidR="003F6B65" w:rsidRPr="00702C29" w:rsidRDefault="003F6B65" w:rsidP="00100592">
      <w:pPr>
        <w:rPr>
          <w:sz w:val="28"/>
          <w:szCs w:val="28"/>
        </w:rPr>
      </w:pPr>
      <w:r w:rsidRPr="00702C29">
        <w:rPr>
          <w:sz w:val="28"/>
          <w:szCs w:val="28"/>
        </w:rPr>
        <w:t xml:space="preserve"> </w:t>
      </w:r>
      <w:r>
        <w:rPr>
          <w:sz w:val="28"/>
          <w:szCs w:val="28"/>
        </w:rPr>
        <w:t xml:space="preserve">     </w:t>
      </w:r>
      <w:r w:rsidRPr="00702C29">
        <w:rPr>
          <w:sz w:val="28"/>
          <w:szCs w:val="28"/>
        </w:rPr>
        <w:t xml:space="preserve">Это можно сравнить с программированием, хотя, по Сути, это оно и есть. Рождается Человек, его сразу же блокируют от восприятия тонкого, </w:t>
      </w:r>
      <w:r>
        <w:rPr>
          <w:sz w:val="28"/>
          <w:szCs w:val="28"/>
        </w:rPr>
        <w:t>«</w:t>
      </w:r>
      <w:r w:rsidRPr="00702C29">
        <w:rPr>
          <w:sz w:val="28"/>
          <w:szCs w:val="28"/>
        </w:rPr>
        <w:t>надевают</w:t>
      </w:r>
      <w:r>
        <w:rPr>
          <w:sz w:val="28"/>
          <w:szCs w:val="28"/>
        </w:rPr>
        <w:t>»</w:t>
      </w:r>
      <w:r w:rsidRPr="00702C29">
        <w:rPr>
          <w:sz w:val="28"/>
          <w:szCs w:val="28"/>
        </w:rPr>
        <w:t xml:space="preserve"> энерго «скафандр», с парой «помощников</w:t>
      </w:r>
      <w:r>
        <w:rPr>
          <w:sz w:val="28"/>
          <w:szCs w:val="28"/>
        </w:rPr>
        <w:t>-операторов</w:t>
      </w:r>
      <w:r w:rsidRPr="00702C29">
        <w:rPr>
          <w:sz w:val="28"/>
          <w:szCs w:val="28"/>
        </w:rPr>
        <w:t>». Которые, Суть – роботы, с набором определенных программ, с возможностью самообучения. В зависимости от генетической информации, доставшейся от родителей, от сочетания определенных энергий,  высчитываются возможности Человека и в соответствии с ними выстраивается программа – судьба. К</w:t>
      </w:r>
      <w:r>
        <w:rPr>
          <w:sz w:val="28"/>
          <w:szCs w:val="28"/>
        </w:rPr>
        <w:t>онечно, человек может изменять</w:t>
      </w:r>
      <w:r w:rsidRPr="00702C29">
        <w:rPr>
          <w:sz w:val="28"/>
          <w:szCs w:val="28"/>
        </w:rPr>
        <w:t xml:space="preserve"> эту программу, путем, например страстного желания чего-либо. Он будет генерировать энергию. Направляя, главным образом, внимание к объекту «своего» устремления, тогда эти «помощники» просто вынуждены переключатся в ту сферу интересов «человека». Вот вам и та самая материализация мыслей. Можете желать чего угодно, главное «земного», «материального». Они вам вс</w:t>
      </w:r>
      <w:r>
        <w:rPr>
          <w:sz w:val="28"/>
          <w:szCs w:val="28"/>
        </w:rPr>
        <w:t>е дадут,  соединят с нужными «ч</w:t>
      </w:r>
      <w:r w:rsidRPr="00702C29">
        <w:rPr>
          <w:sz w:val="28"/>
          <w:szCs w:val="28"/>
        </w:rPr>
        <w:t>еловеками</w:t>
      </w:r>
      <w:r>
        <w:rPr>
          <w:sz w:val="28"/>
          <w:szCs w:val="28"/>
        </w:rPr>
        <w:t>»</w:t>
      </w:r>
      <w:r w:rsidRPr="00702C29">
        <w:rPr>
          <w:sz w:val="28"/>
          <w:szCs w:val="28"/>
        </w:rPr>
        <w:t xml:space="preserve"> и даже создадут условия, для успешной реализации задуманного «человеком». И даже могут привлечь «высшие силы». Система</w:t>
      </w:r>
      <w:r>
        <w:rPr>
          <w:sz w:val="28"/>
          <w:szCs w:val="28"/>
        </w:rPr>
        <w:t>-матрица</w:t>
      </w:r>
      <w:r w:rsidRPr="00702C29">
        <w:rPr>
          <w:sz w:val="28"/>
          <w:szCs w:val="28"/>
        </w:rPr>
        <w:t xml:space="preserve"> то их.                    </w:t>
      </w:r>
    </w:p>
    <w:p w:rsidR="003F6B65" w:rsidRPr="00702C29" w:rsidRDefault="003F6B65" w:rsidP="00100592">
      <w:pPr>
        <w:rPr>
          <w:sz w:val="28"/>
          <w:szCs w:val="28"/>
        </w:rPr>
      </w:pPr>
      <w:r>
        <w:rPr>
          <w:sz w:val="28"/>
          <w:szCs w:val="28"/>
        </w:rPr>
        <w:t xml:space="preserve">     </w:t>
      </w:r>
      <w:r w:rsidRPr="00702C29">
        <w:rPr>
          <w:sz w:val="28"/>
          <w:szCs w:val="28"/>
        </w:rPr>
        <w:t xml:space="preserve"> Вмешательство раз-ума в процесс восприятия в форме мысли, извлеченной из памяти, целиком обуславливает как само восприятие, так и Наше поведение. Именно это обстоятельство мешает Нам не заинтересовано, а потому объективно наблюдать за всем происходящим и соответственно поступать не сообразно с мнением раз-ума, а абсолютно адекватно обстоятельствам.</w:t>
      </w:r>
    </w:p>
    <w:p w:rsidR="003F6B65" w:rsidRPr="00702C29" w:rsidRDefault="003F6B65" w:rsidP="00100592">
      <w:pPr>
        <w:rPr>
          <w:sz w:val="28"/>
          <w:szCs w:val="28"/>
        </w:rPr>
      </w:pPr>
      <w:r w:rsidRPr="00702C29">
        <w:rPr>
          <w:sz w:val="28"/>
          <w:szCs w:val="28"/>
        </w:rPr>
        <w:t xml:space="preserve">      Раз-ум буквально врос корнями в любой процесс восприятия. Мы даже не замечаем, что ставим барьер из мыслей, между истинной вещью или явлением и Собою, а посему окружающий мир предстает перед Нами как некая безжизненная схема, со слабым ароматом Истины. В тех случаях, когда Мы вроде бы способны восхищаться и эмоционально воспринимать ту или иную вещь, опять таки, если внимательно Наблюдать, срабатывает стереотип восприятия, рассуждение типа «нравится – не нравится», а не глубинное отношение к факту.</w:t>
      </w:r>
    </w:p>
    <w:p w:rsidR="003F6B65" w:rsidRPr="00702C29" w:rsidRDefault="003F6B65" w:rsidP="00100592">
      <w:pPr>
        <w:rPr>
          <w:sz w:val="28"/>
          <w:szCs w:val="28"/>
        </w:rPr>
      </w:pPr>
      <w:r>
        <w:rPr>
          <w:sz w:val="28"/>
          <w:szCs w:val="28"/>
        </w:rPr>
        <w:t xml:space="preserve">     </w:t>
      </w:r>
      <w:r w:rsidRPr="00702C29">
        <w:rPr>
          <w:sz w:val="28"/>
          <w:szCs w:val="28"/>
        </w:rPr>
        <w:t xml:space="preserve"> По мере очищения восприятия от обусловленности, по мере его расширения и «поднятия» в сферы интуитивных откровений, восприятие увиденного, прочитанного, услышанного происходит уже не в поле ментальных суждений раз-ума, а на тонко-энергетическом, вибрационном уровне. Истинное, если нет вмешательства раз-ума, имеет свойство тождественно вибрировать в свободном восприятии Сознанием Человека, то есть находит безошибочный отклик непосредственно в сердце.</w:t>
      </w:r>
    </w:p>
    <w:p w:rsidR="003F6B65" w:rsidRPr="00702C29" w:rsidRDefault="003F6B65" w:rsidP="00100592">
      <w:pPr>
        <w:rPr>
          <w:sz w:val="28"/>
          <w:szCs w:val="28"/>
        </w:rPr>
      </w:pPr>
      <w:r>
        <w:rPr>
          <w:sz w:val="28"/>
          <w:szCs w:val="28"/>
        </w:rPr>
        <w:t xml:space="preserve">     </w:t>
      </w:r>
      <w:r w:rsidRPr="00702C29">
        <w:rPr>
          <w:sz w:val="28"/>
          <w:szCs w:val="28"/>
        </w:rPr>
        <w:t xml:space="preserve"> Повседневное поведение обычного Человека, характеризуется полным, безсознательным отождествлением Себя с привычными мыслями, поступками, желаниями. Безсознательно отождествляются наблюдаемое и наблюдатель: «я думаю», </w:t>
      </w:r>
      <w:r>
        <w:rPr>
          <w:sz w:val="28"/>
          <w:szCs w:val="28"/>
        </w:rPr>
        <w:t xml:space="preserve">  </w:t>
      </w:r>
      <w:r w:rsidRPr="00702C29">
        <w:rPr>
          <w:sz w:val="28"/>
          <w:szCs w:val="28"/>
        </w:rPr>
        <w:t>« я хочу», «я делаю», «я люблю», «я страдаю» и т.п. В результате Человека буквально захлестывает мешанина мыслей, желаний, опрометчивых поступков, верных и пагубных движений восприятия. Если в течении некоторого времени непредвзято понаблюдать за «своей мыслительной деятельностью», то можно убедится, что Мы являемся куклой-марионеткой, которая управляется невесть от куда взявшимися мыслями и желаниями, выдавая преимущественно автоматические готовые, стандартные ответы, на определенный круг внешних раздражителей. И весь этот стандартный набор мыслей, желаний, поступков Человек называет Собой!</w:t>
      </w:r>
    </w:p>
    <w:p w:rsidR="003F6B65" w:rsidRPr="00702C29" w:rsidRDefault="003F6B65" w:rsidP="00100592">
      <w:pPr>
        <w:rPr>
          <w:sz w:val="28"/>
          <w:szCs w:val="28"/>
        </w:rPr>
      </w:pPr>
      <w:r>
        <w:rPr>
          <w:sz w:val="28"/>
          <w:szCs w:val="28"/>
        </w:rPr>
        <w:t xml:space="preserve">      </w:t>
      </w:r>
      <w:r w:rsidRPr="00702C29">
        <w:rPr>
          <w:sz w:val="28"/>
          <w:szCs w:val="28"/>
        </w:rPr>
        <w:t>Мы целиком и полностью отождествляем Себя с раз-умом. А это значит, что Мы черпаем «свое самосознание»  из содержимого раз-ума и из того, на что направлена его деятельность. Потому что думаем, что если остановить поток мыслей, то это прекратит Наше существование. И вот, кто это думает, тот действительно прекратит «свое» существование, потому у него такой страх, а если мы принимаем это</w:t>
      </w:r>
      <w:r w:rsidRPr="00A54437">
        <w:rPr>
          <w:sz w:val="28"/>
          <w:szCs w:val="28"/>
        </w:rPr>
        <w:t xml:space="preserve"> за Себя? То ..</w:t>
      </w:r>
    </w:p>
    <w:p w:rsidR="003F6B65" w:rsidRPr="00702C29" w:rsidRDefault="003F6B65" w:rsidP="00100592">
      <w:pPr>
        <w:rPr>
          <w:sz w:val="28"/>
          <w:szCs w:val="28"/>
        </w:rPr>
      </w:pPr>
      <w:r w:rsidRPr="00702C29">
        <w:rPr>
          <w:sz w:val="28"/>
          <w:szCs w:val="28"/>
        </w:rPr>
        <w:t xml:space="preserve">      По мере взросления, Мы формируем ментальный, выдуманный образ «себя», который базируется на личных и культурных установках. Этот образ состоит только из активности раз-ума и может существовать только в процессе не прерывного думанья. Но это ложное «я», рожденное в результате безсознательного отождествления Себя с раз-умом.</w:t>
      </w:r>
    </w:p>
    <w:p w:rsidR="003F6B65" w:rsidRPr="00702C29" w:rsidRDefault="003F6B65" w:rsidP="0096244E">
      <w:pPr>
        <w:pStyle w:val="BodyText"/>
        <w:ind w:right="-33"/>
        <w:rPr>
          <w:rFonts w:ascii="Times New Roman" w:hAnsi="Times New Roman" w:cs="Times New Roman"/>
          <w:sz w:val="28"/>
          <w:szCs w:val="28"/>
        </w:rPr>
      </w:pPr>
      <w:r>
        <w:rPr>
          <w:rFonts w:ascii="Times New Roman" w:hAnsi="Times New Roman" w:cs="Times New Roman"/>
          <w:sz w:val="28"/>
          <w:szCs w:val="28"/>
        </w:rPr>
        <w:t xml:space="preserve">     </w:t>
      </w:r>
      <w:r w:rsidRPr="00702C29">
        <w:rPr>
          <w:rFonts w:ascii="Times New Roman" w:hAnsi="Times New Roman" w:cs="Times New Roman"/>
          <w:sz w:val="28"/>
          <w:szCs w:val="28"/>
        </w:rPr>
        <w:t xml:space="preserve"> Почему ж</w:t>
      </w:r>
      <w:r>
        <w:rPr>
          <w:rFonts w:ascii="Times New Roman" w:hAnsi="Times New Roman" w:cs="Times New Roman"/>
          <w:sz w:val="28"/>
          <w:szCs w:val="28"/>
        </w:rPr>
        <w:t>е это происходит?  Потому, что Ч</w:t>
      </w:r>
      <w:r w:rsidRPr="00702C29">
        <w:rPr>
          <w:rFonts w:ascii="Times New Roman" w:hAnsi="Times New Roman" w:cs="Times New Roman"/>
          <w:sz w:val="28"/>
          <w:szCs w:val="28"/>
        </w:rPr>
        <w:t>еловек считает Себя «своей личностью» - считает, что Он исчерпыв</w:t>
      </w:r>
      <w:r>
        <w:rPr>
          <w:rFonts w:ascii="Times New Roman" w:hAnsi="Times New Roman" w:cs="Times New Roman"/>
          <w:sz w:val="28"/>
          <w:szCs w:val="28"/>
        </w:rPr>
        <w:t>а</w:t>
      </w:r>
      <w:r w:rsidRPr="00702C29">
        <w:rPr>
          <w:rFonts w:ascii="Times New Roman" w:hAnsi="Times New Roman" w:cs="Times New Roman"/>
          <w:sz w:val="28"/>
          <w:szCs w:val="28"/>
        </w:rPr>
        <w:t>ется «своей личностью». Он считает Себя физическим телом, наделенным раз-умом и эмоциями. Ведь все, что Человек о «себе» знает, исходит от раз-ума, который, как уже известно сегодня, управляется не самим Человеком. То, что Мы считаем «своей неизменной личностью», является лишь плодом воображения или иллюзией. Она не существует, хотя представляется «нам» вполне реальной и устойчивой. Эта иллюзия постоянства и устойчивости возникает в резул</w:t>
      </w:r>
      <w:r>
        <w:rPr>
          <w:rFonts w:ascii="Times New Roman" w:hAnsi="Times New Roman" w:cs="Times New Roman"/>
          <w:sz w:val="28"/>
          <w:szCs w:val="28"/>
        </w:rPr>
        <w:t>ьтате того, что в этой жизни у Н</w:t>
      </w:r>
      <w:r w:rsidRPr="00702C29">
        <w:rPr>
          <w:rFonts w:ascii="Times New Roman" w:hAnsi="Times New Roman" w:cs="Times New Roman"/>
          <w:sz w:val="28"/>
          <w:szCs w:val="28"/>
        </w:rPr>
        <w:t>ас, действует все время одно и то же физическое тело, один и тот же раз-ум, одни и те же эмоции.</w:t>
      </w:r>
    </w:p>
    <w:p w:rsidR="003F6B65" w:rsidRPr="00702C29" w:rsidRDefault="003F6B65" w:rsidP="0096244E">
      <w:pPr>
        <w:pStyle w:val="BodyText"/>
        <w:ind w:right="-33"/>
        <w:rPr>
          <w:rFonts w:ascii="Times New Roman" w:hAnsi="Times New Roman" w:cs="Times New Roman"/>
          <w:sz w:val="28"/>
          <w:szCs w:val="28"/>
        </w:rPr>
      </w:pPr>
      <w:r>
        <w:rPr>
          <w:rFonts w:ascii="Times New Roman" w:hAnsi="Times New Roman" w:cs="Times New Roman"/>
          <w:sz w:val="28"/>
          <w:szCs w:val="28"/>
        </w:rPr>
        <w:t xml:space="preserve">     </w:t>
      </w:r>
      <w:r w:rsidRPr="00702C29">
        <w:rPr>
          <w:rFonts w:ascii="Times New Roman" w:hAnsi="Times New Roman" w:cs="Times New Roman"/>
          <w:sz w:val="28"/>
          <w:szCs w:val="28"/>
        </w:rPr>
        <w:t xml:space="preserve"> Поэтому, прежде чем начать понимать эту иллюзию и начать познавать Себя, надо, для начала, хотя бы допустить и свыкнуться с мыслью, что в настоящее время Мы Себя совсем не Знаем. Обычный, нормальный Человек, считает само собой разумеющимся, что «он знает себя», и поэтому полагает дальнейшее углубление в этот вопрос, пустой тратой времени. Однако, нет ничего более далекого от Истины. И на самом деле, подобная уверенность и есть корень всех пробле</w:t>
      </w:r>
      <w:r>
        <w:rPr>
          <w:rFonts w:ascii="Times New Roman" w:hAnsi="Times New Roman" w:cs="Times New Roman"/>
          <w:sz w:val="28"/>
          <w:szCs w:val="28"/>
        </w:rPr>
        <w:t>м современного образа жизни. Из-</w:t>
      </w:r>
      <w:r w:rsidRPr="00702C29">
        <w:rPr>
          <w:rFonts w:ascii="Times New Roman" w:hAnsi="Times New Roman" w:cs="Times New Roman"/>
          <w:sz w:val="28"/>
          <w:szCs w:val="28"/>
        </w:rPr>
        <w:t>за этой уверенности, современный Человек не знает Себя, но думает, что знает. А например, современная психология, и даже многочисленные «эзотерические учения», не могут объяснить Ему, самого Себя, но думают, что могут. Вот почему Мы, в настоящее время имеем проблему Человека, который привычно и повсеместно обуреваем чувствами внутренней скуки, разочарования, тщеты – привычно и повсеместно пытаясь подавить или заглушить их развлечениями, удовлетворениями честолюбивых стремлений или погружением в быт обыденного существования.</w:t>
      </w:r>
    </w:p>
    <w:p w:rsidR="003F6B65" w:rsidRPr="00702C29" w:rsidRDefault="003F6B65" w:rsidP="0096244E">
      <w:pPr>
        <w:pStyle w:val="BodyText"/>
        <w:ind w:right="-33"/>
        <w:rPr>
          <w:rFonts w:ascii="Times New Roman" w:hAnsi="Times New Roman" w:cs="Times New Roman"/>
          <w:sz w:val="28"/>
          <w:szCs w:val="28"/>
        </w:rPr>
      </w:pPr>
      <w:r>
        <w:rPr>
          <w:rFonts w:ascii="Times New Roman" w:hAnsi="Times New Roman" w:cs="Times New Roman"/>
          <w:sz w:val="28"/>
          <w:szCs w:val="28"/>
        </w:rPr>
        <w:t xml:space="preserve">     </w:t>
      </w:r>
      <w:r w:rsidRPr="00702C29">
        <w:rPr>
          <w:rFonts w:ascii="Times New Roman" w:hAnsi="Times New Roman" w:cs="Times New Roman"/>
          <w:sz w:val="28"/>
          <w:szCs w:val="28"/>
        </w:rPr>
        <w:t xml:space="preserve"> Мы устремляемся к «жизненному успеху», пытаемся отвлечься и развлечься спортом, радио, телевидением, театром, литературой и т.п., но глубоко внутри Знаем, что это не дает Нам</w:t>
      </w:r>
      <w:r>
        <w:rPr>
          <w:rFonts w:ascii="Times New Roman" w:hAnsi="Times New Roman" w:cs="Times New Roman"/>
          <w:sz w:val="28"/>
          <w:szCs w:val="28"/>
        </w:rPr>
        <w:t xml:space="preserve"> удовлетворения, и что причину Н</w:t>
      </w:r>
      <w:r w:rsidRPr="00702C29">
        <w:rPr>
          <w:rFonts w:ascii="Times New Roman" w:hAnsi="Times New Roman" w:cs="Times New Roman"/>
          <w:sz w:val="28"/>
          <w:szCs w:val="28"/>
        </w:rPr>
        <w:t>ашей</w:t>
      </w:r>
      <w:r>
        <w:rPr>
          <w:rFonts w:ascii="Times New Roman" w:hAnsi="Times New Roman" w:cs="Times New Roman"/>
          <w:sz w:val="28"/>
          <w:szCs w:val="28"/>
        </w:rPr>
        <w:t xml:space="preserve"> не</w:t>
      </w:r>
      <w:r w:rsidRPr="00702C29">
        <w:rPr>
          <w:rFonts w:ascii="Times New Roman" w:hAnsi="Times New Roman" w:cs="Times New Roman"/>
          <w:sz w:val="28"/>
          <w:szCs w:val="28"/>
        </w:rPr>
        <w:t xml:space="preserve"> удовлетворенности Мы не понимаем. </w:t>
      </w:r>
    </w:p>
    <w:p w:rsidR="003F6B65" w:rsidRPr="00702C29" w:rsidRDefault="003F6B65" w:rsidP="0096244E">
      <w:pPr>
        <w:pStyle w:val="BodyText"/>
        <w:ind w:right="-33"/>
        <w:rPr>
          <w:rFonts w:ascii="Times New Roman" w:hAnsi="Times New Roman" w:cs="Times New Roman"/>
          <w:sz w:val="28"/>
          <w:szCs w:val="28"/>
        </w:rPr>
      </w:pPr>
      <w:r w:rsidRPr="00702C29">
        <w:rPr>
          <w:rFonts w:ascii="Times New Roman" w:hAnsi="Times New Roman" w:cs="Times New Roman"/>
          <w:sz w:val="28"/>
          <w:szCs w:val="28"/>
        </w:rPr>
        <w:t xml:space="preserve">      Некоторые думают, что ответ, удовлетворенность от «этой жизни», можно найти в политике или экономике, в той или иной идеологии или вероучении, кто то целиком поглощается религией, в надежде обрести некое царствие в будущем, третьи считают, что это все не имеет смысла, и что лучший выход – постараться забыть о «себе», с помощью пьянства, наркотиков и т.п.. Однако, в самой Своей глубине, все согласны, что взглянув фактам в лицо, Нам придется признать: нынешней «нашей жизни» чего то не достает, и что это, за «что то» такое никто не знает.</w:t>
      </w:r>
    </w:p>
    <w:p w:rsidR="003F6B65" w:rsidRPr="00702C29" w:rsidRDefault="003F6B65" w:rsidP="0096244E">
      <w:pPr>
        <w:pStyle w:val="BodyText"/>
        <w:ind w:right="-33"/>
        <w:rPr>
          <w:rFonts w:cs="Times New Roman"/>
          <w:sz w:val="28"/>
          <w:szCs w:val="28"/>
        </w:rPr>
      </w:pPr>
      <w:r w:rsidRPr="00702C29">
        <w:rPr>
          <w:rFonts w:ascii="Times New Roman" w:hAnsi="Times New Roman" w:cs="Times New Roman"/>
          <w:sz w:val="28"/>
          <w:szCs w:val="28"/>
        </w:rPr>
        <w:t xml:space="preserve">      Для того, что бы Человек не остановился думать и не понял всей иллюзии «себя», было придумано календарное или часовое время. А так как Человек полностью отождествляет Себя с раз-умом, то есть тем, что Ему говорит раз-ум, то для нынешнего Человека Настоящий момент едва ли существует. Он чтит только прошлое и будущее и считает важными только их. Этим полным искажением и даже извращением Истины объясняется тот факт, что Человек, действующий в режиме раз-ума, претерпевает довольно глубокие функциональные изменения. Он по «рукам и ногам связан» необходимостью поддерживать прошлое в «живом» виде и всегда хлопочет об этом, потому что – «ну кто ты, без прошлого то?». Для обеспечения «своего выживания» раз-ум, через Человека, или «его» мыслительную деятельность, постоянно проецирует «себя» в будущее и занимается в нем поисками хоть какой-нибудь собственной реализации. Раз-ум говорит Человеку: «в один прекрасный день, когда-нибудь, там или сям, произойдет то то или это. И тогда у меня все будет в порядке, я буду счастлив и доволен, тогда я обрету покой». Даже если кажется, что раз-ум безпокоит Настоящее, он показывает его Человеку совсем не как Настоящее, и Человек воспринимает его совершенно неверно, потому, что смотрит на него глазами прошлого. Те шаблоны, стереотипы, программы, что были заложены, возникают как бы сами собой, в определенных ситуациях. Или обезценивает Настоящее, до уровня средства достижения цели, средства, которое всегда лежит в спроецированном раз-умом будущем. Или же раз-ум забирает все внимание Человека в прошлое, «оживляя» его, заставляя проживать вновь и вновь, изменяя ситуацию в мелочах, переигрывая «не нравящиеся» моменты из прошлого. Понаблюдайте за раз-умом, и увидите, что он работает именно так.</w:t>
      </w:r>
    </w:p>
    <w:p w:rsidR="003F6B65" w:rsidRPr="00702C29" w:rsidRDefault="003F6B65" w:rsidP="00411254">
      <w:pPr>
        <w:rPr>
          <w:sz w:val="28"/>
          <w:szCs w:val="28"/>
        </w:rPr>
      </w:pPr>
      <w:r>
        <w:rPr>
          <w:sz w:val="28"/>
          <w:szCs w:val="28"/>
        </w:rPr>
        <w:t xml:space="preserve">      </w:t>
      </w:r>
      <w:r w:rsidRPr="00702C29">
        <w:rPr>
          <w:sz w:val="28"/>
          <w:szCs w:val="28"/>
        </w:rPr>
        <w:t>Зажатые в тисках боли, Человеки, целую вечность маются от нее, и утратили способность Осознания Себя еще тогда, когда выпали из состояния благости и внутреннего покоя, войдя в мир времени и раз-ума, навязанного из вне. С той поры Мы начали воспринимать и видеть Себя  безсмысленными фрагментами Живой Вселенной, отделенными как от Источника, так и друг от друга.</w:t>
      </w:r>
    </w:p>
    <w:p w:rsidR="003F6B65" w:rsidRPr="00702C29" w:rsidRDefault="003F6B65" w:rsidP="00100592">
      <w:pPr>
        <w:rPr>
          <w:sz w:val="28"/>
          <w:szCs w:val="28"/>
        </w:rPr>
      </w:pPr>
      <w:r w:rsidRPr="00702C29">
        <w:rPr>
          <w:sz w:val="28"/>
          <w:szCs w:val="28"/>
        </w:rPr>
        <w:t xml:space="preserve">     </w:t>
      </w:r>
      <w:r>
        <w:rPr>
          <w:sz w:val="28"/>
          <w:szCs w:val="28"/>
        </w:rPr>
        <w:t xml:space="preserve"> </w:t>
      </w:r>
      <w:r w:rsidRPr="00702C29">
        <w:rPr>
          <w:sz w:val="28"/>
          <w:szCs w:val="28"/>
        </w:rPr>
        <w:t>Боль до тех пор будет оставаться неизбежной, пока Мы будем продолжать отождествлять Себя с раз-умом. Здесь говорится, преимущественно об эмоциональной боли, которая продолжает быть главной причиной, как физической боли, так и болезней физического тела. Возмущение и негодование, ненависть и нетерпимость, жалость к «самому себе», чувство вины, злость, депрессия, ревность и т.п., даже легкое раздражение – все это формы боли.</w:t>
      </w:r>
    </w:p>
    <w:p w:rsidR="003F6B65" w:rsidRPr="00702C29" w:rsidRDefault="003F6B65" w:rsidP="00100592">
      <w:pPr>
        <w:rPr>
          <w:sz w:val="28"/>
          <w:szCs w:val="28"/>
        </w:rPr>
      </w:pPr>
      <w:r>
        <w:rPr>
          <w:sz w:val="28"/>
          <w:szCs w:val="28"/>
        </w:rPr>
        <w:t xml:space="preserve">      </w:t>
      </w:r>
      <w:r w:rsidRPr="00702C29">
        <w:rPr>
          <w:sz w:val="28"/>
          <w:szCs w:val="28"/>
        </w:rPr>
        <w:t>Вселенная построена по принципу изобилия и достаточности. Это означает, что в каждый момент времени у Каждого из Нас есть все, что ему(или ей!) необходимо для выживания и</w:t>
      </w:r>
      <w:r>
        <w:rPr>
          <w:sz w:val="28"/>
          <w:szCs w:val="28"/>
        </w:rPr>
        <w:t xml:space="preserve"> Собственной Эволюции. Если вы Е</w:t>
      </w:r>
      <w:r w:rsidRPr="00702C29">
        <w:rPr>
          <w:sz w:val="28"/>
          <w:szCs w:val="28"/>
        </w:rPr>
        <w:t>дины с Целым, тогда вы живете, спокойно принимая все, что с вами происходит и что вам дается, потому что в нутрии вас живет Знание, что все движе</w:t>
      </w:r>
      <w:r>
        <w:rPr>
          <w:sz w:val="28"/>
          <w:szCs w:val="28"/>
        </w:rPr>
        <w:t>тся к лучшему. Где то, на каком-</w:t>
      </w:r>
      <w:r w:rsidRPr="00702C29">
        <w:rPr>
          <w:sz w:val="28"/>
          <w:szCs w:val="28"/>
        </w:rPr>
        <w:t>то уровне Сознания, Вы ясно чувствуете поддержку. Но все дело в том, что Человеки, из-за раз-ума разделены с Целым и у Них складывается впечатление, что жизнь их бьет и терзает, что Им не хватает очень многого, что бы жить и процветать. Эти существа, которые сегодня владеют Нами, всё время сравнивают себя с Творцом, всё время хотят быть похожим на Него, стать выше Него, но ничего кроме механических роботов создать не могут.</w:t>
      </w:r>
    </w:p>
    <w:p w:rsidR="003F6B65" w:rsidRPr="00702C29" w:rsidRDefault="003F6B65" w:rsidP="00100592">
      <w:pPr>
        <w:rPr>
          <w:sz w:val="28"/>
          <w:szCs w:val="28"/>
        </w:rPr>
      </w:pPr>
      <w:r w:rsidRPr="00702C29">
        <w:rPr>
          <w:sz w:val="28"/>
          <w:szCs w:val="28"/>
        </w:rPr>
        <w:t xml:space="preserve">      Что бы начать подготовку к предстоящим скоро событиям, </w:t>
      </w:r>
      <w:r>
        <w:rPr>
          <w:sz w:val="28"/>
          <w:szCs w:val="28"/>
        </w:rPr>
        <w:t xml:space="preserve">да которые в принципе, уже давно идут, остался «финальный рывок-скачок», </w:t>
      </w:r>
      <w:r w:rsidRPr="00702C29">
        <w:rPr>
          <w:sz w:val="28"/>
          <w:szCs w:val="28"/>
        </w:rPr>
        <w:t>надо сделать хотя бы первый шаг, ведь любой путь, хоть в тысячу километров, начинается с первого шага. Долгое время, на протяжении тысяч лет, вся информация о Мироздании и о Человеке, была закрыта от подавляющего числа Человеков. Им заменили эти Знания, на веру в неких богов, не раскрывая Сути, что в Человеке сосредоточенны все Энергии Вселенной, в том числе и Наш Творец. Он присутствует в Каждом, как части Целого, Он Есть во Всем и в Каждом. И Каждый может Осознать Его в Себе, и только через Осознание Его в Себе, Человек может Осознать Все Единство Всего. Что Он, маленькая капля, океана Сознания, на некоторое время отделившаяся, выделившаяся</w:t>
      </w:r>
      <w:r>
        <w:rPr>
          <w:sz w:val="28"/>
          <w:szCs w:val="28"/>
        </w:rPr>
        <w:t>,</w:t>
      </w:r>
      <w:r w:rsidRPr="00702C29">
        <w:rPr>
          <w:sz w:val="28"/>
          <w:szCs w:val="28"/>
        </w:rPr>
        <w:t xml:space="preserve"> во что то отдельное. И поддерживаемая в этом состоянии чем то искусственно.</w:t>
      </w:r>
    </w:p>
    <w:p w:rsidR="003F6B65" w:rsidRPr="00702C29" w:rsidRDefault="003F6B65" w:rsidP="00100592">
      <w:pPr>
        <w:rPr>
          <w:sz w:val="28"/>
          <w:szCs w:val="28"/>
        </w:rPr>
      </w:pPr>
    </w:p>
    <w:p w:rsidR="003F6B65" w:rsidRPr="004D1D67" w:rsidRDefault="003F6B65" w:rsidP="00100592">
      <w:pPr>
        <w:rPr>
          <w:b/>
          <w:bCs/>
          <w:sz w:val="28"/>
          <w:szCs w:val="28"/>
        </w:rPr>
      </w:pPr>
      <w:r w:rsidRPr="004D1D67">
        <w:rPr>
          <w:b/>
          <w:bCs/>
          <w:sz w:val="28"/>
          <w:szCs w:val="28"/>
        </w:rPr>
        <w:t xml:space="preserve">                                           </w:t>
      </w:r>
      <w:r>
        <w:rPr>
          <w:b/>
          <w:bCs/>
          <w:sz w:val="28"/>
          <w:szCs w:val="28"/>
        </w:rPr>
        <w:t xml:space="preserve">        </w:t>
      </w:r>
      <w:r w:rsidRPr="004D1D67">
        <w:rPr>
          <w:b/>
          <w:bCs/>
          <w:sz w:val="28"/>
          <w:szCs w:val="28"/>
        </w:rPr>
        <w:t xml:space="preserve">        Глава 9</w:t>
      </w:r>
    </w:p>
    <w:p w:rsidR="003F6B65" w:rsidRDefault="003F6B65" w:rsidP="00711C54">
      <w:pPr>
        <w:tabs>
          <w:tab w:val="left" w:pos="3375"/>
        </w:tabs>
        <w:rPr>
          <w:b/>
          <w:bCs/>
          <w:sz w:val="28"/>
          <w:szCs w:val="28"/>
        </w:rPr>
      </w:pPr>
      <w:r>
        <w:rPr>
          <w:b/>
          <w:bCs/>
          <w:sz w:val="28"/>
          <w:szCs w:val="28"/>
        </w:rPr>
        <w:t xml:space="preserve">                                                    </w:t>
      </w:r>
      <w:r w:rsidRPr="004D1D67">
        <w:rPr>
          <w:b/>
          <w:bCs/>
          <w:sz w:val="28"/>
          <w:szCs w:val="28"/>
        </w:rPr>
        <w:t>Голос в голове</w:t>
      </w:r>
    </w:p>
    <w:p w:rsidR="003F6B65" w:rsidRDefault="003F6B65" w:rsidP="00711C54">
      <w:pPr>
        <w:tabs>
          <w:tab w:val="left" w:pos="3375"/>
        </w:tabs>
        <w:rPr>
          <w:sz w:val="28"/>
          <w:szCs w:val="28"/>
        </w:rPr>
      </w:pPr>
      <w:r w:rsidRPr="004D1D67">
        <w:rPr>
          <w:b/>
          <w:bCs/>
          <w:sz w:val="28"/>
          <w:szCs w:val="28"/>
        </w:rPr>
        <w:br/>
      </w:r>
      <w:r>
        <w:rPr>
          <w:sz w:val="28"/>
          <w:szCs w:val="28"/>
        </w:rPr>
        <w:t xml:space="preserve">     </w:t>
      </w:r>
      <w:r w:rsidRPr="00702C29">
        <w:rPr>
          <w:sz w:val="28"/>
          <w:szCs w:val="28"/>
        </w:rPr>
        <w:t xml:space="preserve"> Скоро это состояние измен</w:t>
      </w:r>
      <w:r>
        <w:rPr>
          <w:sz w:val="28"/>
          <w:szCs w:val="28"/>
        </w:rPr>
        <w:t>ится…</w:t>
      </w:r>
      <w:r>
        <w:rPr>
          <w:sz w:val="28"/>
          <w:szCs w:val="28"/>
        </w:rPr>
        <w:br/>
        <w:t xml:space="preserve">     </w:t>
      </w:r>
      <w:r w:rsidRPr="00702C29">
        <w:rPr>
          <w:sz w:val="28"/>
          <w:szCs w:val="28"/>
        </w:rPr>
        <w:t xml:space="preserve"> Земля подлетает к определенному месту во Вселенной, где будут разблокированы «нити ДНК», которые являются проводниками информации, это как бы энергетические вены Человека, которые сегодня закупорены, и самостоятельно, Человек как бы не старался, все устранить не может, поскольку «блокировка» находится на уровне Планеты. </w:t>
      </w:r>
    </w:p>
    <w:p w:rsidR="003F6B65" w:rsidRPr="00702C29" w:rsidRDefault="003F6B65" w:rsidP="00711C54">
      <w:pPr>
        <w:tabs>
          <w:tab w:val="left" w:pos="3375"/>
        </w:tabs>
        <w:rPr>
          <w:sz w:val="28"/>
          <w:szCs w:val="28"/>
        </w:rPr>
      </w:pPr>
      <w:r w:rsidRPr="00702C29">
        <w:rPr>
          <w:sz w:val="28"/>
          <w:szCs w:val="28"/>
        </w:rPr>
        <w:t>Информация, которая поступает в мозг, посредством течения энергий, может перерабатываться только там. Другие органы, также принимают и передают энергию, которая несет информацию. Каждый орган, имеет свой уровень вибраций энергий, поэтому и информация там разная, отсюда различие чакр и связанных с ними ощущений, информации, каждая отвечает за свою энерго-и</w:t>
      </w:r>
      <w:r>
        <w:rPr>
          <w:sz w:val="28"/>
          <w:szCs w:val="28"/>
        </w:rPr>
        <w:t>нформационную структуру.</w:t>
      </w:r>
      <w:r>
        <w:rPr>
          <w:sz w:val="28"/>
          <w:szCs w:val="28"/>
        </w:rPr>
        <w:br/>
        <w:t xml:space="preserve">      </w:t>
      </w:r>
      <w:r w:rsidRPr="00702C29">
        <w:rPr>
          <w:sz w:val="28"/>
          <w:szCs w:val="28"/>
        </w:rPr>
        <w:t>Мозг сегодня, принято считать, что работает на 5%, однако, если подойти к этому вопросу более детально, то можно найти много ва</w:t>
      </w:r>
      <w:r>
        <w:rPr>
          <w:sz w:val="28"/>
          <w:szCs w:val="28"/>
        </w:rPr>
        <w:t>риантов, расчета</w:t>
      </w:r>
      <w:r w:rsidRPr="00702C29">
        <w:rPr>
          <w:sz w:val="28"/>
          <w:szCs w:val="28"/>
        </w:rPr>
        <w:t xml:space="preserve"> эквивалента занятости мозга в работе, по переработке информации. Например, специальными приборами измерено количество информации, (и то приблизительно!) количество которой, в любой момент времени, в любой точке пространства и прямо СЕЙЧАС, составляет порядка 400 000 000 000(Четыреста миллиардов!) Бит информации, разного уровня, вибраций и качества. Мозг перерабатывает, в настоящем «уровне развития», т.е. с учетом блокировки, всего 3000000-5000000 (Пять миллионов!!!) Бит информации единовременно! Вот и не сложным математическим расчетом, представьте себе, «в какой маленькой комнатке, в подвале огромного небоскреба» Мы живем! Скоро «откроются двери на вверх», в Свет, Осознание Себя, как, не только тело физическое, но так же и энерго-информационное, Духовное. </w:t>
      </w:r>
    </w:p>
    <w:p w:rsidR="003F6B65" w:rsidRPr="00702C29" w:rsidRDefault="003F6B65" w:rsidP="00100592">
      <w:pPr>
        <w:rPr>
          <w:sz w:val="28"/>
          <w:szCs w:val="28"/>
        </w:rPr>
      </w:pPr>
      <w:r>
        <w:rPr>
          <w:sz w:val="28"/>
          <w:szCs w:val="28"/>
        </w:rPr>
        <w:t xml:space="preserve">      </w:t>
      </w:r>
      <w:r w:rsidRPr="00702C29">
        <w:rPr>
          <w:sz w:val="28"/>
          <w:szCs w:val="28"/>
        </w:rPr>
        <w:t xml:space="preserve">Человек не готов к таким изменениям на всех уровнях Бытия, ведь Он станет принимать энергию и информацию по всем имеющимся 12 основным каналам ДНК, многие могут просто не выдержать, такого потока энергии, а с ней и информации. Этот процесс открытия кодов ДНК, будет длиться некоторое время, Человеки, готовые к этим изменениям, начавшие заранее «вспоминать» что можно не только трогать руками и видеть глазами, что Знания могут поступать и из других каналов восприятия, которые раньше были «не известны», просто с детства они совершенно не использовались, не развивались и потеряли многие свои функции, спокойно перенесут эти изменения, кто не будет готов, что ж, значит не будет готов…выдержит ли только? Вот если с ребенком не разговаривать с самого рождения, то он впоследствии теряет возможность, полностью этот способ передачи информации использовать. Так и здесь, не развивались Мы, даже наоборот, стараемся исключить из «обычной» жизни, такие понятия, как нереальное или мистическое или еще как не существующее, в лаборатории ведь не проверить. Множество для этого «придумано» отговорок, только бы Мы не обращали на это Свое внимание, но когда Мы начинаем обращать внимание на другие формы получения информации, включаются соответствующие уровни восприятия Сознания индивидуальной Души, включаются в работу участки мозга ранее «спавшие». Уже сегодня, Человек начинает получать более широкие и интенсивные потоки энергии, а вместе с ней идет и информация. Здесь правда стоит очередной «капкан», когда Человек не Осознает полностью, важность и неоднозначность происходящего, т.е. не блюдет каждую мысль, откуда она взялась и к чему ведет, то может быть «заражение» энерго-информационной структурой, другого уровня, создания и сознания, находящаяся на Земле с главной целью, внедриться в Человека(эн-инф.поле) и увести его в сторону от Истины СамоОсознания! </w:t>
      </w:r>
    </w:p>
    <w:p w:rsidR="003F6B65" w:rsidRPr="00702C29" w:rsidRDefault="003F6B65" w:rsidP="00100592">
      <w:pPr>
        <w:rPr>
          <w:sz w:val="28"/>
          <w:szCs w:val="28"/>
        </w:rPr>
      </w:pPr>
      <w:r>
        <w:rPr>
          <w:sz w:val="28"/>
          <w:szCs w:val="28"/>
        </w:rPr>
        <w:t xml:space="preserve">      </w:t>
      </w:r>
      <w:r w:rsidRPr="00702C29">
        <w:rPr>
          <w:sz w:val="28"/>
          <w:szCs w:val="28"/>
        </w:rPr>
        <w:t>Как это происходит? Те</w:t>
      </w:r>
      <w:r>
        <w:rPr>
          <w:sz w:val="28"/>
          <w:szCs w:val="28"/>
        </w:rPr>
        <w:t>,</w:t>
      </w:r>
      <w:r w:rsidRPr="00702C29">
        <w:rPr>
          <w:sz w:val="28"/>
          <w:szCs w:val="28"/>
        </w:rPr>
        <w:t xml:space="preserve"> «помощники</w:t>
      </w:r>
      <w:r>
        <w:rPr>
          <w:sz w:val="28"/>
          <w:szCs w:val="28"/>
        </w:rPr>
        <w:t>-операторы</w:t>
      </w:r>
      <w:r w:rsidRPr="00702C29">
        <w:rPr>
          <w:sz w:val="28"/>
          <w:szCs w:val="28"/>
        </w:rPr>
        <w:t>»</w:t>
      </w:r>
      <w:r>
        <w:rPr>
          <w:sz w:val="28"/>
          <w:szCs w:val="28"/>
        </w:rPr>
        <w:t>, встроенные</w:t>
      </w:r>
      <w:r w:rsidRPr="00702C29">
        <w:rPr>
          <w:sz w:val="28"/>
          <w:szCs w:val="28"/>
        </w:rPr>
        <w:t xml:space="preserve"> в </w:t>
      </w:r>
      <w:r>
        <w:rPr>
          <w:sz w:val="28"/>
          <w:szCs w:val="28"/>
        </w:rPr>
        <w:t xml:space="preserve">Тонкое тело </w:t>
      </w:r>
      <w:r w:rsidRPr="00702C29">
        <w:rPr>
          <w:sz w:val="28"/>
          <w:szCs w:val="28"/>
        </w:rPr>
        <w:t xml:space="preserve">Человеке, заставляют </w:t>
      </w:r>
      <w:r>
        <w:rPr>
          <w:sz w:val="28"/>
          <w:szCs w:val="28"/>
        </w:rPr>
        <w:t xml:space="preserve">физическое </w:t>
      </w:r>
      <w:r w:rsidRPr="00702C29">
        <w:rPr>
          <w:sz w:val="28"/>
          <w:szCs w:val="28"/>
        </w:rPr>
        <w:t>тело вырабатывать соответствующие</w:t>
      </w:r>
      <w:r>
        <w:rPr>
          <w:sz w:val="28"/>
          <w:szCs w:val="28"/>
        </w:rPr>
        <w:t>,</w:t>
      </w:r>
      <w:r w:rsidRPr="00702C29">
        <w:rPr>
          <w:sz w:val="28"/>
          <w:szCs w:val="28"/>
        </w:rPr>
        <w:t xml:space="preserve"> навязанными мыслеобразами, энергии. «ЛИМОН».  По подобию тех энергий «притягиваются» энерго сущности, которые захватывают внимание Человека, притворяясь им. Посредством отождествления, при помощи тех </w:t>
      </w:r>
      <w:r>
        <w:rPr>
          <w:sz w:val="28"/>
          <w:szCs w:val="28"/>
        </w:rPr>
        <w:t>«</w:t>
      </w:r>
      <w:r w:rsidRPr="00702C29">
        <w:rPr>
          <w:sz w:val="28"/>
          <w:szCs w:val="28"/>
        </w:rPr>
        <w:t>помощников-операторов</w:t>
      </w:r>
      <w:r>
        <w:rPr>
          <w:sz w:val="28"/>
          <w:szCs w:val="28"/>
        </w:rPr>
        <w:t>»</w:t>
      </w:r>
      <w:r w:rsidRPr="00702C29">
        <w:rPr>
          <w:sz w:val="28"/>
          <w:szCs w:val="28"/>
        </w:rPr>
        <w:t>, начинают жить через Чел</w:t>
      </w:r>
      <w:r>
        <w:rPr>
          <w:sz w:val="28"/>
          <w:szCs w:val="28"/>
        </w:rPr>
        <w:t>овека. Человек принимает их за С</w:t>
      </w:r>
      <w:r w:rsidRPr="00702C29">
        <w:rPr>
          <w:sz w:val="28"/>
          <w:szCs w:val="28"/>
        </w:rPr>
        <w:t>ебя, и соответственно слушает и действует в соответствии с тем, что рассказывают ему «помощники</w:t>
      </w:r>
      <w:r>
        <w:rPr>
          <w:sz w:val="28"/>
          <w:szCs w:val="28"/>
        </w:rPr>
        <w:t>-операторы</w:t>
      </w:r>
      <w:r w:rsidRPr="00702C29">
        <w:rPr>
          <w:sz w:val="28"/>
          <w:szCs w:val="28"/>
        </w:rPr>
        <w:t>». Так работает и психотехники, по так называемому «личностному развитию». Изменяется мышление и Человек начинает менять «свою жизнь», как многим кажется, к лучшему. Ведь у него появляются дополнительные возможности, «добиться успеха в жизни», а по Сути</w:t>
      </w:r>
      <w:r>
        <w:rPr>
          <w:sz w:val="28"/>
          <w:szCs w:val="28"/>
        </w:rPr>
        <w:t>,</w:t>
      </w:r>
      <w:r w:rsidRPr="00702C29">
        <w:rPr>
          <w:sz w:val="28"/>
          <w:szCs w:val="28"/>
        </w:rPr>
        <w:t xml:space="preserve"> в системе «ценностей этого мира». Если учесть, что система создана ими, или дьяволом, то все это, как не рассматривай, по Сути, является служением «золотому тельцу». Вспоминается фильм «Матрица», как один из Проснувшихся захотел вернуться в иллюзию, что бы у него там все было, как в лучших сценариях «американской мечты». Но это ладно, если внимание направленно только на «личное обогащение» посредством «своего» упорства и трудолюбия. Многие ведь, «получают» сущность с такими амбициями, что им и «мира мало», и не важно, как эти «богатства» и с ними «власть» будут получены.   Откуда же они берутся? Кроме того, что та дьявольская цивилизация, «штампует» их, в виде голограмм, так и Человек уже давно, «творит не ведая», различных тонкоматериальных сущностей, некоторые неосознанно «снабжаются» жизненной эне</w:t>
      </w:r>
      <w:r>
        <w:rPr>
          <w:sz w:val="28"/>
          <w:szCs w:val="28"/>
        </w:rPr>
        <w:t xml:space="preserve">ргией, такой как гнев, ненависть </w:t>
      </w:r>
      <w:r w:rsidRPr="00702C29">
        <w:rPr>
          <w:sz w:val="28"/>
          <w:szCs w:val="28"/>
        </w:rPr>
        <w:t xml:space="preserve">( все есть по Сути Жизненная энергия!). Что называется, «в сердцах», Человеки часто проклинают друг друга, тем самым рождается живое тонкоматериальное(беСтелесное энерго-информационное существо - бес), которое впоследствии может жить, лишь питаясь энергиями генерируемыми Человеческим физическим телом. Человек становится этой сущностью, ему надо, во что бы то не стало, добиться чего либо. Доказывая «свою» правоту, «самому себе», «другим», слушаясь «внутреннего голоса», называемого в психотерапии, и не только, внутренним диалогом или монологом. Эти голоса, которые большинство Людей принимают за Себя, озвучиваются, на самом деле, теми энерго – информационными существами, созданными той, поработившей Нас цивилизацией,  и засланные на Землю не в физическом виде, для той цели, что бы не дать Человеку Осознать Себя, остановить на мгновение мыследеятельность. Потому, что в тот момент, когда у Человека прекращается «внутренний диалог» или «монолог», останавливается комментирование всего и вся, наступает «тишина в голове». Это состояние пугает Человека, или точнее то, что Человек принимает за Себя. Это «непривычное» состояние, внутреннего покоя и тишины, прекращается, когда, никогда не умолкающий «голос», опять начинает свою болтовню, запугивая, «что так можно и с ума сойти», «превратится в растение» и т.п.. Что «хватит тут бездельничать, надо думать, «жить» или даже без разговоров включается этот режим, думанья, о чем либо, человек себе даже представить не может, что можно постоянно не думать. Прислушайтесь, к «голосу в голове», он есть у каждого. У многих сопровождается «картинами», ментальное кино, такое, со звуком и даже ощущениями в теле, из того, что говорит этот «голос» строится вся информационная картина, собственное самовосприятие. Человек чаще всего даже не пробует «посмотреть» что ЭТО? «Голос в голове» комментирует, рассуждает, судит, сравнивает, жалуется, любит, не любит, и так далее. И когда Человек вдруг обнаруживает, что совершенно поглощен этим процессом, то Он совсем не обязательно слышит его, ибо это совершенно не существенно и вообще не имеет никакого значения, поскольку Он принимает этот «голос», за «свой собственный, внутренний голос». Человек с детства приучен к тому, что это «ты, сам с собой» разговариваешь, это величайший обман и есть. Это не ТЫ! Человек! </w:t>
      </w:r>
    </w:p>
    <w:p w:rsidR="003F6B65" w:rsidRPr="00702C29" w:rsidRDefault="003F6B65" w:rsidP="00100592">
      <w:pPr>
        <w:rPr>
          <w:sz w:val="28"/>
          <w:szCs w:val="28"/>
        </w:rPr>
      </w:pPr>
      <w:r w:rsidRPr="00702C29">
        <w:rPr>
          <w:sz w:val="28"/>
          <w:szCs w:val="28"/>
        </w:rPr>
        <w:t xml:space="preserve">     </w:t>
      </w:r>
      <w:r>
        <w:rPr>
          <w:sz w:val="28"/>
          <w:szCs w:val="28"/>
        </w:rPr>
        <w:t xml:space="preserve"> </w:t>
      </w:r>
      <w:r w:rsidRPr="00702C29">
        <w:rPr>
          <w:sz w:val="28"/>
          <w:szCs w:val="28"/>
        </w:rPr>
        <w:t>Возможно, этот «голос» возрождает к жизни недавние события прошлого, или озвучивает возможные будущие ситуации, которые рисует «твое» воображение. В этом поле часто возникают варианты негативного развития событий, а также их возможные последствия, а все это вместе называется беспокойством(бесы покоятся!). Если же голос касается события, происходящего в настоящем, то даже его он интерпретирует в категориях прошедшего времени. Это происходит потому, что голос принадлежит энерго-инофрмационному существу, который кроме того, что ведет Нас в неверном направлении, так еще и питается нашей энергией, которая вырабатывается посредством мышления и возникающими в соответствии с мыслями, эмоциями. Это делается через обусловленный раз-ум, который в свою очередь является плодом всей предшествующей истории, а вместе с тем отражением унаследованных общественных и культурных ментальных установок, закладываемых в Нас этими же помощниками. То есть, Мы воспринимаем настоящее и судим о нем, глядя на него глазами прошлого, и в результате получаем его совершенно искаженное изображение. Причем то, что Мы слышим, иной раз не очень-то сильно отличается от того, что могло бы слететь с языка нашего злейшего врага. Многие Человеки живут, имея в Своей собственной голове мучителя, который непрерывно атакует и карает, истощая и расточая их жизненную энергию. Это является как причиной невыразимого убожества и драматических напастей, так и причиной всевозможных заболеваний. Этот паразит может даже подвести Человека «на крышу» или «под поезд», ему все равно, что будет с телом Человека</w:t>
      </w:r>
      <w:r>
        <w:rPr>
          <w:sz w:val="28"/>
          <w:szCs w:val="28"/>
        </w:rPr>
        <w:t xml:space="preserve">, он найдет себе другое. </w:t>
      </w:r>
      <w:r>
        <w:rPr>
          <w:sz w:val="28"/>
          <w:szCs w:val="28"/>
        </w:rPr>
        <w:br/>
        <w:t xml:space="preserve">     </w:t>
      </w:r>
      <w:r w:rsidRPr="00702C29">
        <w:rPr>
          <w:sz w:val="28"/>
          <w:szCs w:val="28"/>
        </w:rPr>
        <w:t xml:space="preserve"> Путем Осознанной работы над этим процессом, получения и переработки информации, путем развития ощущений движения потоков энергии, (аналог, кровеносная система), полевая энерго-иформационная структура, так же находится в постоянном движении, ни на миг не останавливаясь, кровь же не может сделать остановку, </w:t>
      </w:r>
      <w:r>
        <w:rPr>
          <w:sz w:val="28"/>
          <w:szCs w:val="28"/>
        </w:rPr>
        <w:t xml:space="preserve">на секунду замерев? Так и там, </w:t>
      </w:r>
      <w:r w:rsidRPr="00702C29">
        <w:rPr>
          <w:sz w:val="28"/>
          <w:szCs w:val="28"/>
        </w:rPr>
        <w:t xml:space="preserve">«вверху, что и внизу», потоки энергии, несущей информацию, находятся в постоянном движении. Каждый Человек может взять эти потоки под контроль, для этого правда потребуется приложить максимум усилий. Все это можно делать только когда это происходит, </w:t>
      </w:r>
      <w:r>
        <w:rPr>
          <w:sz w:val="28"/>
          <w:szCs w:val="28"/>
        </w:rPr>
        <w:t>СЕЙЧАС!</w:t>
      </w:r>
      <w:r>
        <w:rPr>
          <w:sz w:val="28"/>
          <w:szCs w:val="28"/>
        </w:rPr>
        <w:br/>
        <w:t xml:space="preserve">     </w:t>
      </w:r>
      <w:r w:rsidRPr="00702C29">
        <w:rPr>
          <w:sz w:val="28"/>
          <w:szCs w:val="28"/>
        </w:rPr>
        <w:t xml:space="preserve"> Путь этот индивидуален, т.е. только </w:t>
      </w:r>
      <w:r>
        <w:rPr>
          <w:sz w:val="28"/>
          <w:szCs w:val="28"/>
        </w:rPr>
        <w:t>Каждый, Сам, может пройти этот П</w:t>
      </w:r>
      <w:r w:rsidRPr="00702C29">
        <w:rPr>
          <w:sz w:val="28"/>
          <w:szCs w:val="28"/>
        </w:rPr>
        <w:t xml:space="preserve">уть, никто за </w:t>
      </w:r>
      <w:r>
        <w:rPr>
          <w:sz w:val="28"/>
          <w:szCs w:val="28"/>
        </w:rPr>
        <w:t>в</w:t>
      </w:r>
      <w:r w:rsidRPr="00702C29">
        <w:rPr>
          <w:sz w:val="28"/>
          <w:szCs w:val="28"/>
        </w:rPr>
        <w:t>ас его сделать не сможет. Вы же может</w:t>
      </w:r>
      <w:r>
        <w:rPr>
          <w:sz w:val="28"/>
          <w:szCs w:val="28"/>
        </w:rPr>
        <w:t>е</w:t>
      </w:r>
      <w:r w:rsidRPr="00702C29">
        <w:rPr>
          <w:sz w:val="28"/>
          <w:szCs w:val="28"/>
        </w:rPr>
        <w:t xml:space="preserve"> сделать первый шаг к этому прямо сейчас. Остановите мыслительный аппарат на секунду. Энергия остановиться не может, потому она из движение во вне, развернется внутрь. Получая больше энергии, мозг начнет включать другие участки для работы, будет соответственно открываться больше информации.</w:t>
      </w:r>
      <w:r w:rsidRPr="00702C29">
        <w:rPr>
          <w:sz w:val="28"/>
          <w:szCs w:val="28"/>
        </w:rPr>
        <w:br/>
      </w:r>
      <w:r>
        <w:rPr>
          <w:sz w:val="28"/>
          <w:szCs w:val="28"/>
        </w:rPr>
        <w:t xml:space="preserve">      </w:t>
      </w:r>
      <w:r w:rsidRPr="00702C29">
        <w:rPr>
          <w:sz w:val="28"/>
          <w:szCs w:val="28"/>
        </w:rPr>
        <w:t>В этом и есть выбор по покону Свободы Воли! Быть или думать, что Есть!</w:t>
      </w:r>
    </w:p>
    <w:p w:rsidR="003F6B65" w:rsidRPr="00702C29" w:rsidRDefault="003F6B65" w:rsidP="00100592">
      <w:pPr>
        <w:rPr>
          <w:sz w:val="28"/>
          <w:szCs w:val="28"/>
        </w:rPr>
      </w:pPr>
      <w:r w:rsidRPr="00702C29">
        <w:rPr>
          <w:sz w:val="28"/>
          <w:szCs w:val="28"/>
        </w:rPr>
        <w:t xml:space="preserve">      Теперь, когда вы Знаете, обо всем этом, вы должны принять на Себя полную, безоговорочную  отвеДственность. Вы теперь ведаете, что творите. Отведственность означает, Осознание наличия Себя, как Сознания и наличие автоматизированной, неуправляемой мыслительной деятельности, и как следствие деятельности в материальном мире. Теперь у вас есть выбор, теперь вы, позволяете или нет, Собой манипулировать. Понаблюдав за автоматизмом «своих» реакций на происходящие события, вы лучше поймете, о чем идет речь. В любом случае, не позволяйте, хотя бы, управлять вами негативным мыслям и реакциям, как гнев, раздражительность, злость и т.п. Когда почувствуете нарастание любой из перечисленных эмоций, остановитесь. На несколько секунд. Ловите этот момент, пока эмоция не стала вами. Потом сделать с ней уже практически ничего нельзя, она все</w:t>
      </w:r>
      <w:r>
        <w:rPr>
          <w:sz w:val="28"/>
          <w:szCs w:val="28"/>
        </w:rPr>
        <w:t>,</w:t>
      </w:r>
      <w:r w:rsidRPr="00702C29">
        <w:rPr>
          <w:sz w:val="28"/>
          <w:szCs w:val="28"/>
        </w:rPr>
        <w:t xml:space="preserve"> что сможет</w:t>
      </w:r>
      <w:r>
        <w:rPr>
          <w:sz w:val="28"/>
          <w:szCs w:val="28"/>
        </w:rPr>
        <w:t>,</w:t>
      </w:r>
      <w:r w:rsidRPr="00702C29">
        <w:rPr>
          <w:sz w:val="28"/>
          <w:szCs w:val="28"/>
        </w:rPr>
        <w:t xml:space="preserve"> выжмет из вас, а другая программа, будет после еще и обвинять, в какой  либо не сдержанности.  Только заметили(Наблюдая – ощутите!), остановитесь, наберите побольше воздуха и задержите дыхание. Это поможет сбить программу, шаблон. Услышьте, как бьется сердце. Оно бьется! Пусть вас не волнует, что подумает кто то, особенно, кто вызвал в вас такую реакцию. В том объекте, это может быть и Человек, тоже работают соответствующие программы. Но это может быть и гавкающее, мяукающее животное и гул кондиционера. Все, что происходит в Вашей жизни и с Вами. </w:t>
      </w:r>
    </w:p>
    <w:p w:rsidR="003F6B65" w:rsidRPr="00702C29" w:rsidRDefault="003F6B65" w:rsidP="006A4C86">
      <w:pPr>
        <w:rPr>
          <w:sz w:val="28"/>
          <w:szCs w:val="28"/>
        </w:rPr>
      </w:pPr>
    </w:p>
    <w:p w:rsidR="003F6B65" w:rsidRPr="007F6F60" w:rsidRDefault="003F6B65" w:rsidP="006A4C86">
      <w:pPr>
        <w:tabs>
          <w:tab w:val="left" w:pos="2745"/>
        </w:tabs>
        <w:rPr>
          <w:b/>
          <w:bCs/>
          <w:sz w:val="28"/>
          <w:szCs w:val="28"/>
        </w:rPr>
      </w:pPr>
      <w:r w:rsidRPr="00702C29">
        <w:rPr>
          <w:sz w:val="28"/>
          <w:szCs w:val="28"/>
        </w:rPr>
        <w:tab/>
      </w:r>
      <w:r w:rsidRPr="007F6F60">
        <w:rPr>
          <w:b/>
          <w:bCs/>
          <w:sz w:val="28"/>
          <w:szCs w:val="28"/>
        </w:rPr>
        <w:t xml:space="preserve">             </w:t>
      </w:r>
      <w:r>
        <w:rPr>
          <w:b/>
          <w:bCs/>
          <w:sz w:val="28"/>
          <w:szCs w:val="28"/>
        </w:rPr>
        <w:t>Глава 10</w:t>
      </w:r>
    </w:p>
    <w:p w:rsidR="003F6B65" w:rsidRDefault="003F6B65" w:rsidP="006A4C86">
      <w:pPr>
        <w:tabs>
          <w:tab w:val="left" w:pos="3150"/>
        </w:tabs>
        <w:rPr>
          <w:b/>
          <w:bCs/>
          <w:sz w:val="28"/>
          <w:szCs w:val="28"/>
        </w:rPr>
      </w:pPr>
      <w:r>
        <w:rPr>
          <w:sz w:val="28"/>
          <w:szCs w:val="28"/>
        </w:rPr>
        <w:tab/>
      </w:r>
      <w:r w:rsidRPr="007F6F60">
        <w:rPr>
          <w:b/>
          <w:bCs/>
          <w:sz w:val="28"/>
          <w:szCs w:val="28"/>
        </w:rPr>
        <w:t>СамоОсознание</w:t>
      </w:r>
    </w:p>
    <w:p w:rsidR="003F6B65" w:rsidRDefault="003F6B65" w:rsidP="006A4C86">
      <w:pPr>
        <w:tabs>
          <w:tab w:val="left" w:pos="3150"/>
        </w:tabs>
        <w:rPr>
          <w:b/>
          <w:bCs/>
          <w:sz w:val="28"/>
          <w:szCs w:val="28"/>
        </w:rPr>
      </w:pPr>
    </w:p>
    <w:p w:rsidR="003F6B65" w:rsidRPr="00702C29" w:rsidRDefault="003F6B65" w:rsidP="006A4C86">
      <w:pPr>
        <w:tabs>
          <w:tab w:val="left" w:pos="3150"/>
        </w:tabs>
        <w:rPr>
          <w:sz w:val="28"/>
          <w:szCs w:val="28"/>
        </w:rPr>
      </w:pPr>
      <w:r>
        <w:rPr>
          <w:sz w:val="28"/>
          <w:szCs w:val="28"/>
        </w:rPr>
        <w:t xml:space="preserve">       </w:t>
      </w:r>
      <w:r w:rsidRPr="00702C29">
        <w:rPr>
          <w:sz w:val="28"/>
          <w:szCs w:val="28"/>
        </w:rPr>
        <w:t>Какой есть Путь к СамоОсознанию?</w:t>
      </w:r>
      <w:r w:rsidRPr="00702C29">
        <w:rPr>
          <w:sz w:val="28"/>
          <w:szCs w:val="28"/>
        </w:rPr>
        <w:br/>
        <w:t>Для начала необходимо допустить хотя бы мысль, что Ты не знаешь Себя! Усвоить «идею» воображаемого «я». Следующим шагом будет проверка ее, путем Наблюдения Себя в повседневной жизни. Не удостоверившись, что Ты являешься всего лишь массой конфликтующих и противоречащих друг другу я», Ты будешь не в состоянии начать работу над Собой, необходимую для того, что бы стать действительно Человеком! Это</w:t>
      </w:r>
      <w:r>
        <w:rPr>
          <w:sz w:val="28"/>
          <w:szCs w:val="28"/>
        </w:rPr>
        <w:t xml:space="preserve"> можно назвать Самонаблюдением.</w:t>
      </w:r>
      <w:r>
        <w:rPr>
          <w:sz w:val="28"/>
          <w:szCs w:val="28"/>
        </w:rPr>
        <w:br/>
        <w:t xml:space="preserve">      </w:t>
      </w:r>
      <w:r w:rsidRPr="00702C29">
        <w:rPr>
          <w:sz w:val="28"/>
          <w:szCs w:val="28"/>
        </w:rPr>
        <w:t>Это не так просто как кажется. Большинство людей считают, что и так наблюдают за собой – просто потому, что они сознают свои слова, действия и т.п. Но это, не настоящее самонаблюдение. Что бы иметь возможность наблюдать Себя по Настоящему, необходимо как бы раздвоиться, что бы «нечто» внутри Него могло наблюдать за тем, что делает остальная часть личности. Каждый из Нас обладает такой скрытой способностью, но подавляющее большинство никогда ею не пользуются. До тех пор, пока Ты на самом деле, не будешь видеть, что делает раз-ум (т.е.сознательно отдавать себе отчет о фактах!), Ты будешь продолжать идти по ложному пути. Эта способность, выделить некоторую часть Себя, чтобы Наблюдать за тем, что говорит или делает остальная часть раз-ума, есть первый практический шаг к Нашей цели – Пробуждение СамоОсознания! Это позволит Нам уяснить, что Мы не являемся единой, постоянной и всегда одной и той же личностью, рожденной раз-умом, и что более важно, показывает, что Наша повседневная деятельность не более, чем просто цепь реакций на события, а не подлинно сознательных и целенаправленных волевых актов. Это то, что обычный человек поначалу будет начисто отрицать. Но, через некоторое время Нам придется признать, что это действительно так. Признание этого ощутимо бьет по «нашей» гордости. Но Нам нужно быть абсолютно честными в отношениях с «собой», иначе Мы не достигнем цели. Таким образом, Мы должны принять тот факт, что Мы не действуем, а лишь произвольно реагируем на события жизни. Как и в случае с воображаемым «я», Нам только кажется, что Наши действия произвольны – на самом деле это л</w:t>
      </w:r>
      <w:r>
        <w:rPr>
          <w:sz w:val="28"/>
          <w:szCs w:val="28"/>
        </w:rPr>
        <w:t>ишь гигантская иллюзия!</w:t>
      </w:r>
      <w:r>
        <w:rPr>
          <w:sz w:val="28"/>
          <w:szCs w:val="28"/>
        </w:rPr>
        <w:br/>
        <w:t xml:space="preserve">      </w:t>
      </w:r>
      <w:r w:rsidRPr="00702C29">
        <w:rPr>
          <w:sz w:val="28"/>
          <w:szCs w:val="28"/>
        </w:rPr>
        <w:t>Мы можем рассматривать Себя, как мишень, в которую шлют со всех сторон свои стрелы самые разнообразные события, заставляя Нас скакать под их градом, в соответствии со своими интеллектуальными и эмоциональными привычками. Конечно, интеллектуальные и эмоциональные особенности людей отличаются в зависимости от их воспитания, образования, личной жизни и т.д. Соответственно, каждый из Нас реагирует на те или иные события по «своему», что может показаться проявлением сознательной активности. Но, как покажет Самонаблюдение, это всего лишь реакция, механический отклик на данную ситуацию, как правило, взятый из опыта прошлого. Признание Себя, механическим существом, которое просто реагирует на события и явления, может сильно задеть «нашу» гордость, но без него Мы не сможем измениться и стать теми, кем Мы можем стать, и кем, по Сути, являемся изначально! При всем при этом, Самонаблюдение во всех случаях должно быть не критичным, ибо, если Мы будем критиковать то, что Нам кажется не правильным, или одобрять то, что представляется верным, приведет лишь к очередному отождествлению, которое составляет другую важную черту «нашей» натуры и причину многочисленных трудностей в «нашей жизни». Отождествление – величайший камень преткновения Нашего внутреннего развития. Отождествить Себя с чем то – значит потерять Себя и стать тем, с чем отождествляешься.</w:t>
      </w:r>
    </w:p>
    <w:p w:rsidR="003F6B65" w:rsidRPr="00702C29" w:rsidRDefault="003F6B65" w:rsidP="006A4C86">
      <w:pPr>
        <w:rPr>
          <w:sz w:val="28"/>
          <w:szCs w:val="28"/>
        </w:rPr>
      </w:pPr>
      <w:r w:rsidRPr="00702C29">
        <w:rPr>
          <w:sz w:val="28"/>
          <w:szCs w:val="28"/>
        </w:rPr>
        <w:t xml:space="preserve">      Например, будучи потрясенным чем-либо, Мы безсознательно отождествляем Себя с чувством потрясения. Это значит, что в момент потрясения Мы полностью отдаем Себя во власть данного чувства, становимся данным чувством, так что, от Нас не остается ничего, кроме данного чувства. Та же история со всем, что происходит в Нашей жизни. Что бы это ни было – удовольствие, неудобство, тоска, крушение надежд, восторг – Мы полностью отождествляем Себя с этими чувствами, мыслями или действиями и теряем Себя!</w:t>
      </w:r>
      <w:r w:rsidRPr="00702C29">
        <w:rPr>
          <w:sz w:val="28"/>
          <w:szCs w:val="28"/>
        </w:rPr>
        <w:br/>
        <w:t xml:space="preserve">      Обычная психология относится к отождествлению, как к чему то, само собой разумеющемуся, вполне естественному и правильному. Вот почему так важно понять механизм отождествления, что бы обрести способность распознавать, различать его в Себе, посредством Самонаблюдения, и тем самым создать условия для не отождествления Себя с чем-либо. Достигнув этого состояния, Мы начнем отличать Себя от ложного «себя» или личности, которая постоянно с чем то «себя» отождествляет, полагая это нормальны и естественным.</w:t>
      </w:r>
      <w:r w:rsidRPr="00702C29">
        <w:rPr>
          <w:sz w:val="28"/>
          <w:szCs w:val="28"/>
        </w:rPr>
        <w:br/>
        <w:t xml:space="preserve">   </w:t>
      </w:r>
      <w:r>
        <w:rPr>
          <w:sz w:val="28"/>
          <w:szCs w:val="28"/>
        </w:rPr>
        <w:t xml:space="preserve"> </w:t>
      </w:r>
      <w:r w:rsidRPr="00702C29">
        <w:rPr>
          <w:sz w:val="28"/>
          <w:szCs w:val="28"/>
        </w:rPr>
        <w:t xml:space="preserve">  Что бы стать тем, кем Он может быть, Человек должен перестать быть тем, кем Он есть! </w:t>
      </w:r>
      <w:r w:rsidRPr="00702C29">
        <w:rPr>
          <w:sz w:val="28"/>
          <w:szCs w:val="28"/>
        </w:rPr>
        <w:br/>
        <w:t xml:space="preserve">     </w:t>
      </w:r>
      <w:r>
        <w:rPr>
          <w:sz w:val="28"/>
          <w:szCs w:val="28"/>
        </w:rPr>
        <w:t xml:space="preserve"> </w:t>
      </w:r>
      <w:r w:rsidRPr="00702C29">
        <w:rPr>
          <w:sz w:val="28"/>
          <w:szCs w:val="28"/>
        </w:rPr>
        <w:t xml:space="preserve">Самоочевидно, что, не увидев, каков Он есть, Он не усмотрит и необходимости в изменении Себя. Без Самонаблюдения Мы никогда не начнем узнавать Себя! И только благодаря Самопознанию, возможно подлинное узнавание Себя, внутренняя эволюция. </w:t>
      </w:r>
      <w:r w:rsidRPr="00702C29">
        <w:rPr>
          <w:sz w:val="28"/>
          <w:szCs w:val="28"/>
        </w:rPr>
        <w:br/>
        <w:t xml:space="preserve">    </w:t>
      </w:r>
      <w:r>
        <w:rPr>
          <w:sz w:val="28"/>
          <w:szCs w:val="28"/>
        </w:rPr>
        <w:t xml:space="preserve"> </w:t>
      </w:r>
      <w:r w:rsidRPr="00702C29">
        <w:rPr>
          <w:sz w:val="28"/>
          <w:szCs w:val="28"/>
        </w:rPr>
        <w:t xml:space="preserve"> Это Единственный способ, с помощью которого Мы можем действительно сознавать «свои» повседневные мысли, чувства и действия! И не одна система или учение не может быть названа подлинно Истинной, если она не использует этот метод!</w:t>
      </w:r>
    </w:p>
    <w:p w:rsidR="003F6B65" w:rsidRPr="00702C29" w:rsidRDefault="003F6B65" w:rsidP="006A4C86">
      <w:pPr>
        <w:rPr>
          <w:sz w:val="28"/>
          <w:szCs w:val="28"/>
        </w:rPr>
      </w:pPr>
      <w:r>
        <w:rPr>
          <w:sz w:val="28"/>
          <w:szCs w:val="28"/>
        </w:rPr>
        <w:t xml:space="preserve">      Необходимо </w:t>
      </w:r>
      <w:r w:rsidRPr="00702C29">
        <w:rPr>
          <w:sz w:val="28"/>
          <w:szCs w:val="28"/>
        </w:rPr>
        <w:t>признать, как минимум, наличие в Себе, неких информационных полей, меняющихся с различной быстротой. Имеются в виду, мысли. Ярким примером можно обозначить и сразу снять с повестки вопросы! Поскольку доказывать никому ничего не надо! Каждый признает наличие этого у Себя. Каждый может вспомнить такие моменты, как наличие в «голове» музыки! Некая мелодия, или услышанная недавно, или ранее, или вообще не знакомая, играет как радио. Верно?! Есть такое? Музыка звучит и еще некий голос говорит: «как надоела эта музыка, откуда она взялась?» и…варианты, откуда она взялась?! Что бы определить мысль, необходимо просто обратить на это внимание, на наличие мысли, в виде голоса, образа, чувства. Только обратив на это внимание, Каждый услышит, увидит, мысль! Наличие «этого» в Своем индивидуальном поле восприятия. Каждый может узреть только Сам! Никто ни за Кого Этого сделать не может! Но Каждый может узреть! Сделать Это можно только СЕЙЧАС! Когда Это происходит! В Любой момент Настоящего! Попробуйте вкус Пробуждения Души! Она Есть только СЕЙЧАС! И Душа! И вкус! Как пример, можно конечно, вспомнить вкус клубники, но разница есть, ощущать сейчас, когда ешь, или вспоминать?! Вопрос риторический! Так же и с Осознанием! И опять же у каждого вкус той же клубники будет Свой, Индивидуальный. Так и здесь, это проживание ощущения, потому передать словами его не возможно, только Самому «попробовать на вкус»! И чем чаще обращать внимание на наличие мыслей, эмоций, в связи с ними, или наоборот, возникающие мысли от эмоций, тем быстрее произойдет Осознание Себя! А за тем и разотождествление с мыслями. Почаще задавайтесь вопросом, «что СЕЙЧАС происходит во Мне?»</w:t>
      </w:r>
      <w:r w:rsidRPr="00702C29">
        <w:rPr>
          <w:sz w:val="28"/>
          <w:szCs w:val="28"/>
        </w:rPr>
        <w:br/>
        <w:t xml:space="preserve">    </w:t>
      </w:r>
      <w:r>
        <w:rPr>
          <w:sz w:val="28"/>
          <w:szCs w:val="28"/>
        </w:rPr>
        <w:t xml:space="preserve"> </w:t>
      </w:r>
      <w:r w:rsidRPr="00702C29">
        <w:rPr>
          <w:sz w:val="28"/>
          <w:szCs w:val="28"/>
        </w:rPr>
        <w:t xml:space="preserve"> Конечно, у всех есть некие индивидуальности! В психотерапии они называются субличности, «я», и так же, наличие некой личности, </w:t>
      </w:r>
      <w:r>
        <w:rPr>
          <w:sz w:val="28"/>
          <w:szCs w:val="28"/>
        </w:rPr>
        <w:t>«</w:t>
      </w:r>
      <w:r w:rsidRPr="00702C29">
        <w:rPr>
          <w:sz w:val="28"/>
          <w:szCs w:val="28"/>
        </w:rPr>
        <w:t>Я</w:t>
      </w:r>
      <w:r>
        <w:rPr>
          <w:sz w:val="28"/>
          <w:szCs w:val="28"/>
        </w:rPr>
        <w:t>»</w:t>
      </w:r>
      <w:r w:rsidRPr="00702C29">
        <w:rPr>
          <w:sz w:val="28"/>
          <w:szCs w:val="28"/>
        </w:rPr>
        <w:t xml:space="preserve">, состоящее из этих «я». Каждая из «я», стремиться стать главной и вести Человека «по жизни», по определенной программе, с избранием цели в будущем, ради чего только стоит «жить». Это и черты характера, и привычки и т.п. И некие субличности, так укоренились в Нас, что Мы считаем их Собой! </w:t>
      </w:r>
      <w:r>
        <w:rPr>
          <w:sz w:val="28"/>
          <w:szCs w:val="28"/>
        </w:rPr>
        <w:t xml:space="preserve">И та же самая личность «Я», - это просто совокупность субличностей, совсем маленьких «я», что так же Нами не является. </w:t>
      </w:r>
      <w:r w:rsidRPr="00702C29">
        <w:rPr>
          <w:sz w:val="28"/>
          <w:szCs w:val="28"/>
        </w:rPr>
        <w:t>А раз это «мы», то как «мы» можем не быть?! Вот и приходится думать.</w:t>
      </w:r>
      <w:r w:rsidRPr="00702C29">
        <w:rPr>
          <w:sz w:val="28"/>
          <w:szCs w:val="28"/>
        </w:rPr>
        <w:br/>
        <w:t xml:space="preserve">      Это не говорит о том(хотя голос скажет обратное!) что Ты как растение, без мозгов, будешь не думать. Когда надо, в Любой момент, Ты можешь взять любую мысль и думать сколько угодно, долго не сможешь, им меняться надо. Хотя, иногда кажется, что мысль думается одна и та же, долгое время. Но при внимательном Наблюдении станет «видно», что эту, основную мысль, время от времени перебивают другие, даже такие простые, как что то зачесалось, нога, рука затекла, что то где то упало и т.п. Дело в том, что если усиленно о чем то думать, сконце</w:t>
      </w:r>
      <w:r>
        <w:rPr>
          <w:sz w:val="28"/>
          <w:szCs w:val="28"/>
        </w:rPr>
        <w:t>н</w:t>
      </w:r>
      <w:r w:rsidRPr="00702C29">
        <w:rPr>
          <w:sz w:val="28"/>
          <w:szCs w:val="28"/>
        </w:rPr>
        <w:t>трировавшись, не позволяя отвлекаться на подобные мелочи, то концентрация на мыслеобразе позволит его материализовать. Вот они и не дают Нам «вспомнить» Это. Это Наш, Божественный, Творческий инструмент. Когда то, еще Ньютон заметил, что «если Человек сможет сконце</w:t>
      </w:r>
      <w:r>
        <w:rPr>
          <w:sz w:val="28"/>
          <w:szCs w:val="28"/>
        </w:rPr>
        <w:t>н</w:t>
      </w:r>
      <w:r w:rsidRPr="00702C29">
        <w:rPr>
          <w:sz w:val="28"/>
          <w:szCs w:val="28"/>
        </w:rPr>
        <w:t>трироваться на чем либо, в течении хотя бы трех минут, он будет гением!».</w:t>
      </w:r>
    </w:p>
    <w:p w:rsidR="003F6B65" w:rsidRPr="00702C29" w:rsidRDefault="003F6B65" w:rsidP="006A4C86">
      <w:pPr>
        <w:rPr>
          <w:sz w:val="28"/>
          <w:szCs w:val="28"/>
        </w:rPr>
      </w:pPr>
      <w:r w:rsidRPr="00702C29">
        <w:rPr>
          <w:sz w:val="28"/>
          <w:szCs w:val="28"/>
        </w:rPr>
        <w:t xml:space="preserve">      Скоро Оно, Это Сознание, снова станет Одним - Я ЕСМЬ! Это Наш коллективный Ум! «Эгрегор» Человечества – Творец! Пока</w:t>
      </w:r>
      <w:r>
        <w:rPr>
          <w:sz w:val="28"/>
          <w:szCs w:val="28"/>
        </w:rPr>
        <w:t xml:space="preserve"> Мы заблокированы и ведомы раз-умом</w:t>
      </w:r>
      <w:r w:rsidRPr="00702C29">
        <w:rPr>
          <w:sz w:val="28"/>
          <w:szCs w:val="28"/>
        </w:rPr>
        <w:t>, Мы можем только начать Пробуждаться. Этим сбивая, для начала, их программы, и разотождествляться с н</w:t>
      </w:r>
      <w:r>
        <w:rPr>
          <w:sz w:val="28"/>
          <w:szCs w:val="28"/>
        </w:rPr>
        <w:t>ими. Поскольку скоро они начнут аннигилировать (энерго рас</w:t>
      </w:r>
      <w:r w:rsidRPr="00702C29">
        <w:rPr>
          <w:sz w:val="28"/>
          <w:szCs w:val="28"/>
        </w:rPr>
        <w:t>творяться), и многих заберут с собой. Они довольно плотно вжились в Наши физические тела, и многие тела не выдержат, одного только этого. Но Это, Главное для Нас и есть, Осознание, Я ЕСМЬ, СЕЙЧАС и Здесь!</w:t>
      </w:r>
      <w:r w:rsidRPr="00702C29">
        <w:rPr>
          <w:sz w:val="28"/>
          <w:szCs w:val="28"/>
        </w:rPr>
        <w:br/>
        <w:t xml:space="preserve">      Надеюсь, теперь Каждый попробует и сделает это, остановку внутреннего д</w:t>
      </w:r>
      <w:r>
        <w:rPr>
          <w:sz w:val="28"/>
          <w:szCs w:val="28"/>
        </w:rPr>
        <w:t>иалога-монолога, и узнает Пробуж</w:t>
      </w:r>
      <w:r w:rsidRPr="00702C29">
        <w:rPr>
          <w:sz w:val="28"/>
          <w:szCs w:val="28"/>
        </w:rPr>
        <w:t>дение на «вкус», отсутствие мыслей, Тишину и возникающую и пронизывающую, в связи с ней</w:t>
      </w:r>
      <w:r>
        <w:rPr>
          <w:sz w:val="28"/>
          <w:szCs w:val="28"/>
        </w:rPr>
        <w:t>,</w:t>
      </w:r>
      <w:r w:rsidRPr="00702C29">
        <w:rPr>
          <w:sz w:val="28"/>
          <w:szCs w:val="28"/>
        </w:rPr>
        <w:t xml:space="preserve"> благодать. Это, Наше, Истинное состояние Сознания, Человек! Не бойся Тишины в голове. Она просто сначала поглощает, затем становиться Тобой, потом Ты становишься Её, со Всем Сущим, Одним Единым..Отсюда, с этого уровня восприятия Сознания, видна вся иллюзия современного мира, способы и методы поглощения внимания Человеков, использование энергии вырабатываемой Человеком в моменты переживания того или иного состояния, и удержание в этом состоянии, как можно </w:t>
      </w:r>
      <w:r>
        <w:rPr>
          <w:sz w:val="28"/>
          <w:szCs w:val="28"/>
        </w:rPr>
        <w:t xml:space="preserve">более </w:t>
      </w:r>
      <w:r w:rsidRPr="00702C29">
        <w:rPr>
          <w:sz w:val="28"/>
          <w:szCs w:val="28"/>
        </w:rPr>
        <w:t>длительное время, при чем без разницы какое! Лишь бы не останавливался мыслить Человек! Мысли о прошлом или будущем, хорошем или плохом. Не важно! Поэтому надо «перешагнуть» страх отсутствия думанья, признание этого, некого «голоса» у Себя в «голове», так или иначе отвлекающий от Настоящего. Убеждающий, «что все это бредни, не останавливайся думать»! Он Тебе, Человек, говорит это, а Ты обманываешься! В этом весь грандиозный обман Человечества! Через это примитивное мышление Нас заставляют уничтожать самих Себя, Нашими же руками! Это не Мы, Человеки! Предлагаю Каждому, просто взглянуть честно, перед Самим Собой ничего не скроешь!</w:t>
      </w:r>
      <w:r w:rsidRPr="00702C29">
        <w:rPr>
          <w:sz w:val="28"/>
          <w:szCs w:val="28"/>
        </w:rPr>
        <w:br/>
        <w:t>Наличие мыслей и увидевшего Это - Сознания, в котором мысли протекают! ВСЁ!!! Это момент Пр</w:t>
      </w:r>
      <w:r>
        <w:rPr>
          <w:sz w:val="28"/>
          <w:szCs w:val="28"/>
        </w:rPr>
        <w:t>обуждения. СЕЙЧАС!!!..и Здесь!)</w:t>
      </w:r>
    </w:p>
    <w:p w:rsidR="003F6B65" w:rsidRPr="00702C29" w:rsidRDefault="003F6B65" w:rsidP="006A4C86">
      <w:pPr>
        <w:rPr>
          <w:sz w:val="28"/>
          <w:szCs w:val="28"/>
        </w:rPr>
      </w:pPr>
      <w:r w:rsidRPr="00702C29">
        <w:rPr>
          <w:sz w:val="28"/>
          <w:szCs w:val="28"/>
        </w:rPr>
        <w:t xml:space="preserve">      А иначе  вам так и придется жить не живя, ведь потребности раз-ума бесконечны. </w:t>
      </w:r>
      <w:r w:rsidRPr="00702C29">
        <w:rPr>
          <w:sz w:val="28"/>
          <w:szCs w:val="28"/>
        </w:rPr>
        <w:br/>
        <w:t xml:space="preserve">   </w:t>
      </w:r>
      <w:r>
        <w:rPr>
          <w:sz w:val="28"/>
          <w:szCs w:val="28"/>
        </w:rPr>
        <w:t xml:space="preserve"> </w:t>
      </w:r>
      <w:r w:rsidRPr="00702C29">
        <w:rPr>
          <w:sz w:val="28"/>
          <w:szCs w:val="28"/>
        </w:rPr>
        <w:t xml:space="preserve">  Он чувствует себя уязвимым и находящимся под угрозой и, таким образом, живет в состоянии страха и нужды. Постигнув однажды, как действуют основные нарушения, вам больше не нужно будет исследовать их бесчисленные проявления, превращать их в запутанный комплекс личных проблем. </w:t>
      </w:r>
      <w:r w:rsidRPr="00702C29">
        <w:rPr>
          <w:sz w:val="28"/>
          <w:szCs w:val="28"/>
        </w:rPr>
        <w:br/>
        <w:t xml:space="preserve">Раз-ум, разумеется, очень любит это делать. </w:t>
      </w:r>
      <w:r w:rsidRPr="00702C29">
        <w:rPr>
          <w:sz w:val="28"/>
          <w:szCs w:val="28"/>
        </w:rPr>
        <w:br/>
      </w:r>
      <w:r>
        <w:rPr>
          <w:sz w:val="28"/>
          <w:szCs w:val="28"/>
        </w:rPr>
        <w:t xml:space="preserve">      </w:t>
      </w:r>
      <w:r w:rsidRPr="00702C29">
        <w:rPr>
          <w:sz w:val="28"/>
          <w:szCs w:val="28"/>
        </w:rPr>
        <w:t>Он всегда ищет, к чему бы присосаться, чтобы засвидетельствовать, защитить и усилить иллюзорную значимость собственного “я”, и всегда с большой готовностью будет цепляться за «ваши» проблемы, которые он сам и создает.</w:t>
      </w:r>
      <w:r w:rsidRPr="00702C29">
        <w:rPr>
          <w:sz w:val="28"/>
          <w:szCs w:val="28"/>
        </w:rPr>
        <w:br/>
        <w:t xml:space="preserve">Вот почему у такого огромного числа людей гигантская часть их самоощущения тесно связана с проблемами. </w:t>
      </w:r>
      <w:r w:rsidRPr="00702C29">
        <w:rPr>
          <w:sz w:val="28"/>
          <w:szCs w:val="28"/>
        </w:rPr>
        <w:br/>
      </w:r>
      <w:r>
        <w:rPr>
          <w:sz w:val="28"/>
          <w:szCs w:val="28"/>
        </w:rPr>
        <w:t xml:space="preserve">      </w:t>
      </w:r>
      <w:r w:rsidRPr="00702C29">
        <w:rPr>
          <w:sz w:val="28"/>
          <w:szCs w:val="28"/>
        </w:rPr>
        <w:t>Как только проблемы появляются, самое последнее, что они в этот момент хотели бы сделать — это освободиться от них, ибо для них это будет означать утрату собственного “я”. Вот тогда-то безсознательный раз-ум и вносит свой громадный вклад в продолжение боли и страдания.</w:t>
      </w:r>
      <w:r w:rsidRPr="00702C29">
        <w:rPr>
          <w:sz w:val="28"/>
          <w:szCs w:val="28"/>
        </w:rPr>
        <w:br/>
        <w:t xml:space="preserve">      Поэтому, как только вы поймете, что корень неосознанност</w:t>
      </w:r>
      <w:r>
        <w:rPr>
          <w:sz w:val="28"/>
          <w:szCs w:val="28"/>
        </w:rPr>
        <w:t>и заключается в отождествлении С</w:t>
      </w:r>
      <w:r w:rsidRPr="00702C29">
        <w:rPr>
          <w:sz w:val="28"/>
          <w:szCs w:val="28"/>
        </w:rPr>
        <w:t xml:space="preserve">ебя с раз-умом, который, безусловно, включает в себя и эмоции, то вы выйдете за его пределы. Вы станете Присутствующими. Когда Вы Присутствуете, то можете позволить раз-уму быть таким, какой он есть, не попадаясь в его ловушки. </w:t>
      </w:r>
    </w:p>
    <w:p w:rsidR="003F6B65" w:rsidRPr="00A5207B" w:rsidRDefault="003F6B65" w:rsidP="00711C54">
      <w:pPr>
        <w:rPr>
          <w:sz w:val="28"/>
          <w:szCs w:val="28"/>
        </w:rPr>
      </w:pPr>
      <w:r w:rsidRPr="00702C29">
        <w:rPr>
          <w:sz w:val="28"/>
          <w:szCs w:val="28"/>
        </w:rPr>
        <w:t xml:space="preserve">      </w:t>
      </w:r>
      <w:r w:rsidRPr="00702C29">
        <w:rPr>
          <w:sz w:val="28"/>
          <w:szCs w:val="28"/>
        </w:rPr>
        <w:br/>
      </w:r>
      <w:r w:rsidRPr="007F6F60">
        <w:rPr>
          <w:b/>
          <w:bCs/>
          <w:sz w:val="28"/>
          <w:szCs w:val="28"/>
        </w:rPr>
        <w:t xml:space="preserve">                              </w:t>
      </w:r>
      <w:r>
        <w:rPr>
          <w:b/>
          <w:bCs/>
          <w:sz w:val="28"/>
          <w:szCs w:val="28"/>
        </w:rPr>
        <w:t xml:space="preserve">                           Глава 11</w:t>
      </w:r>
    </w:p>
    <w:p w:rsidR="003F6B65" w:rsidRPr="007F6F60" w:rsidRDefault="003F6B65" w:rsidP="00711C54">
      <w:pPr>
        <w:tabs>
          <w:tab w:val="left" w:pos="3060"/>
        </w:tabs>
        <w:rPr>
          <w:b/>
          <w:bCs/>
          <w:sz w:val="28"/>
          <w:szCs w:val="28"/>
        </w:rPr>
      </w:pPr>
      <w:r w:rsidRPr="007F6F60">
        <w:rPr>
          <w:b/>
          <w:bCs/>
          <w:sz w:val="28"/>
          <w:szCs w:val="28"/>
        </w:rPr>
        <w:t xml:space="preserve">                                         </w:t>
      </w:r>
      <w:r>
        <w:rPr>
          <w:b/>
          <w:bCs/>
          <w:sz w:val="28"/>
          <w:szCs w:val="28"/>
        </w:rPr>
        <w:t xml:space="preserve">     </w:t>
      </w:r>
      <w:r w:rsidRPr="007F6F60">
        <w:rPr>
          <w:b/>
          <w:bCs/>
          <w:sz w:val="28"/>
          <w:szCs w:val="28"/>
        </w:rPr>
        <w:t xml:space="preserve">  Внутренний диалог</w:t>
      </w:r>
    </w:p>
    <w:p w:rsidR="003F6B65" w:rsidRPr="00702C29" w:rsidRDefault="003F6B65" w:rsidP="00711C54">
      <w:pPr>
        <w:tabs>
          <w:tab w:val="left" w:pos="3060"/>
        </w:tabs>
        <w:rPr>
          <w:sz w:val="28"/>
          <w:szCs w:val="28"/>
        </w:rPr>
      </w:pPr>
    </w:p>
    <w:p w:rsidR="003F6B65" w:rsidRPr="00702C29" w:rsidRDefault="003F6B65" w:rsidP="00711C54">
      <w:pPr>
        <w:tabs>
          <w:tab w:val="left" w:pos="3060"/>
        </w:tabs>
        <w:rPr>
          <w:sz w:val="28"/>
          <w:szCs w:val="28"/>
        </w:rPr>
      </w:pPr>
      <w:r>
        <w:rPr>
          <w:sz w:val="28"/>
          <w:szCs w:val="28"/>
        </w:rPr>
        <w:t xml:space="preserve">      Когда М</w:t>
      </w:r>
      <w:r w:rsidRPr="00702C29">
        <w:rPr>
          <w:sz w:val="28"/>
          <w:szCs w:val="28"/>
        </w:rPr>
        <w:t xml:space="preserve">ы пристально начнем Наблюдать за своим внутренним состоянием. И </w:t>
      </w:r>
      <w:r>
        <w:rPr>
          <w:sz w:val="28"/>
          <w:szCs w:val="28"/>
        </w:rPr>
        <w:t>главное состоянием раз-ума, то М</w:t>
      </w:r>
      <w:r w:rsidRPr="00702C29">
        <w:rPr>
          <w:sz w:val="28"/>
          <w:szCs w:val="28"/>
        </w:rPr>
        <w:t>ы обнаружим, так называемый внутренний диалог или монолог. Это обр</w:t>
      </w:r>
      <w:r>
        <w:rPr>
          <w:sz w:val="28"/>
          <w:szCs w:val="28"/>
        </w:rPr>
        <w:t>ащенная к «себе» мысленная речь</w:t>
      </w:r>
      <w:r w:rsidRPr="00702C29">
        <w:rPr>
          <w:sz w:val="28"/>
          <w:szCs w:val="28"/>
        </w:rPr>
        <w:t>, которую Мы, якобы производим, оставаясь одни. Как только никто и ничто не отвлекает «нас» из вне, начинается нескончаемая «внутренняя болтовня». Содержание которой, с большой степенью ув</w:t>
      </w:r>
      <w:r>
        <w:rPr>
          <w:sz w:val="28"/>
          <w:szCs w:val="28"/>
        </w:rPr>
        <w:t xml:space="preserve">еренности можно сказать, на 99%, </w:t>
      </w:r>
      <w:r w:rsidRPr="00702C29">
        <w:rPr>
          <w:sz w:val="28"/>
          <w:szCs w:val="28"/>
        </w:rPr>
        <w:t xml:space="preserve">связана с «нашими» предполагаемыми обидчиками, личными не удачами, проблемами, намерениями, мечтаниями и т.п. Например, Нас могут заставить подолгу переживать, в раз-уме, что кто то сказал «нам» и «почему он не относится к нам, как должно», и что, «мы» должны были сказать ему, но не сказали». Или «почему кто то думает, что может делать с нами, на работе, все, что ему вздумается, только потому, что он может уволить нас». Или «почему жена, муж, дети проявляют к нам недостаточно уважения и благодарности, ведь мы столько делаем для них». И т.д. и т.п.. </w:t>
      </w:r>
    </w:p>
    <w:p w:rsidR="003F6B65" w:rsidRDefault="003F6B65" w:rsidP="00711C54">
      <w:pPr>
        <w:tabs>
          <w:tab w:val="left" w:pos="3060"/>
        </w:tabs>
        <w:rPr>
          <w:sz w:val="28"/>
          <w:szCs w:val="28"/>
        </w:rPr>
      </w:pPr>
      <w:r>
        <w:rPr>
          <w:sz w:val="28"/>
          <w:szCs w:val="28"/>
        </w:rPr>
        <w:t xml:space="preserve">      </w:t>
      </w:r>
      <w:r w:rsidRPr="00702C29">
        <w:rPr>
          <w:sz w:val="28"/>
          <w:szCs w:val="28"/>
        </w:rPr>
        <w:t>Внутренний диалог – Наш постоянный спутник, в час</w:t>
      </w:r>
      <w:r>
        <w:rPr>
          <w:sz w:val="28"/>
          <w:szCs w:val="28"/>
        </w:rPr>
        <w:t>ы бодрствования. Во время его, М</w:t>
      </w:r>
      <w:r w:rsidRPr="00702C29">
        <w:rPr>
          <w:sz w:val="28"/>
          <w:szCs w:val="28"/>
        </w:rPr>
        <w:t>ы снова и снова, вовлечены  в воспроизводство различных происшествий дня или даже далекого прошлого. Пытаясь представить «себе», «себя» в возможно более выгодном свете, придумывая извинения за те высказывания и ситуации, в которых «мы», по «нашему» мнению, недостаточно «себя» проявили. Короче говоря, посредством внутреннего диалога, через Нас проводят кампанию самооправдания личности. И самопоклонение, что помогает им удерживать Нас в отождествленном состоянии с той вымышленной ситуацией. Это служит им хорошим инструментом по расходу Нашей энергии. Чем больше они вовлекают Нас в беседы «о самом себе, сам с собой», чем сильнее и реальнее Мы это переживаем, тем больше теряем сил</w:t>
      </w:r>
      <w:r>
        <w:rPr>
          <w:sz w:val="28"/>
          <w:szCs w:val="28"/>
        </w:rPr>
        <w:t xml:space="preserve"> и энергии</w:t>
      </w:r>
      <w:r w:rsidRPr="00702C29">
        <w:rPr>
          <w:sz w:val="28"/>
          <w:szCs w:val="28"/>
        </w:rPr>
        <w:t xml:space="preserve">. </w:t>
      </w:r>
    </w:p>
    <w:p w:rsidR="003F6B65" w:rsidRPr="00702C29" w:rsidRDefault="003F6B65" w:rsidP="00711C54">
      <w:pPr>
        <w:tabs>
          <w:tab w:val="left" w:pos="3060"/>
        </w:tabs>
        <w:rPr>
          <w:sz w:val="28"/>
          <w:szCs w:val="28"/>
        </w:rPr>
      </w:pPr>
      <w:r>
        <w:rPr>
          <w:sz w:val="28"/>
          <w:szCs w:val="28"/>
        </w:rPr>
        <w:t xml:space="preserve">      </w:t>
      </w:r>
      <w:r w:rsidRPr="00702C29">
        <w:rPr>
          <w:sz w:val="28"/>
          <w:szCs w:val="28"/>
        </w:rPr>
        <w:t>Многие учения и различные учителя говорят о необходимости останавливать внутренний диалог, как необ</w:t>
      </w:r>
      <w:r>
        <w:rPr>
          <w:sz w:val="28"/>
          <w:szCs w:val="28"/>
        </w:rPr>
        <w:t>ходимое условия продвижения по духовному</w:t>
      </w:r>
      <w:r w:rsidRPr="00702C29">
        <w:rPr>
          <w:sz w:val="28"/>
          <w:szCs w:val="28"/>
        </w:rPr>
        <w:t xml:space="preserve"> пути. С одной стороны это верно. А с другой? Ведь остановка внутренней болтовни, так же требует определенных сил и траты энергии и при этом достигается кратковременный эффект. Ну остановили на несколько секунд эту «болтовню» и дальше что? Она не прекращается, и потому, можно все силы расходовать только на остановку внутреннего диалога. Так тут может случиться, что они просто замаскируются, и «зайдут через заднюю дверь». Надо помнить, что главная и основная задача, тех «помощников</w:t>
      </w:r>
      <w:r>
        <w:rPr>
          <w:sz w:val="28"/>
          <w:szCs w:val="28"/>
        </w:rPr>
        <w:t>-операторов</w:t>
      </w:r>
      <w:r w:rsidRPr="00702C29">
        <w:rPr>
          <w:sz w:val="28"/>
          <w:szCs w:val="28"/>
        </w:rPr>
        <w:t>», внедренных в Нас, не дать Нам остановиться думать. А они ведь роботы. И вся та цивилизация, работает и днем и ночью, с единой целью, придумать еще</w:t>
      </w:r>
      <w:r>
        <w:rPr>
          <w:sz w:val="28"/>
          <w:szCs w:val="28"/>
        </w:rPr>
        <w:t xml:space="preserve"> какую программу, что бы Мы не П</w:t>
      </w:r>
      <w:r w:rsidRPr="00702C29">
        <w:rPr>
          <w:sz w:val="28"/>
          <w:szCs w:val="28"/>
        </w:rPr>
        <w:t>робудились, и не вышли из этой системы-матрицы, ограниченного восприятия. Как ни громко такое заявление, однако мало кто даже мысль допускает, что на Земле есть силы, в этом мироустройстве, которые и день и ночь только и заняты разработкой программ и методов, по одурачиванию народов. Поэтому, необходимо, не столько останавливать их болтовню, « наш внутренний диалог», а просто игнорировать его, и не отождествляться. Ну и конечно постоянно быть на чеку, что бы опять не скатиться в неосознанность, то бишь, стать программой.</w:t>
      </w:r>
    </w:p>
    <w:p w:rsidR="003F6B65" w:rsidRPr="00702C29" w:rsidRDefault="003F6B65" w:rsidP="00711C54">
      <w:pPr>
        <w:tabs>
          <w:tab w:val="left" w:pos="3060"/>
        </w:tabs>
        <w:rPr>
          <w:sz w:val="28"/>
          <w:szCs w:val="28"/>
        </w:rPr>
      </w:pPr>
      <w:r>
        <w:rPr>
          <w:sz w:val="28"/>
          <w:szCs w:val="28"/>
        </w:rPr>
        <w:t xml:space="preserve">     </w:t>
      </w:r>
      <w:r w:rsidRPr="00702C29">
        <w:rPr>
          <w:sz w:val="28"/>
          <w:szCs w:val="28"/>
        </w:rPr>
        <w:t xml:space="preserve"> Предмет внутреннего диалога, прежде всего, связан с, так называемыми претензиями. Нас наполнили всякого рода претензиями</w:t>
      </w:r>
      <w:r>
        <w:rPr>
          <w:sz w:val="28"/>
          <w:szCs w:val="28"/>
        </w:rPr>
        <w:t>, но М</w:t>
      </w:r>
      <w:r w:rsidRPr="00702C29">
        <w:rPr>
          <w:sz w:val="28"/>
          <w:szCs w:val="28"/>
        </w:rPr>
        <w:t>ы находимся в «блаженном» неведении о присутствии в Нас, этих энергетических возмутителях спокойствия. Можно определить, что претензия – это требование</w:t>
      </w:r>
      <w:r>
        <w:rPr>
          <w:sz w:val="28"/>
          <w:szCs w:val="28"/>
        </w:rPr>
        <w:t>.</w:t>
      </w:r>
    </w:p>
    <w:p w:rsidR="003F6B65" w:rsidRPr="00702C29" w:rsidRDefault="003F6B65" w:rsidP="00711C54">
      <w:pPr>
        <w:rPr>
          <w:sz w:val="28"/>
          <w:szCs w:val="28"/>
        </w:rPr>
      </w:pPr>
      <w:r>
        <w:rPr>
          <w:sz w:val="28"/>
          <w:szCs w:val="28"/>
        </w:rPr>
        <w:t xml:space="preserve">      </w:t>
      </w:r>
      <w:r w:rsidRPr="00702C29">
        <w:rPr>
          <w:sz w:val="28"/>
          <w:szCs w:val="28"/>
        </w:rPr>
        <w:t>Определенных условий, которые «мы» предъявляем другим Человекам( или миру в целом), считая само собой разум</w:t>
      </w:r>
      <w:r>
        <w:rPr>
          <w:sz w:val="28"/>
          <w:szCs w:val="28"/>
        </w:rPr>
        <w:t>еющимся, что имеем на это право, как бы и нет.</w:t>
      </w:r>
      <w:r w:rsidRPr="00702C29">
        <w:rPr>
          <w:sz w:val="28"/>
          <w:szCs w:val="28"/>
        </w:rPr>
        <w:t xml:space="preserve"> «Мы» можем полагать, например, что жизнь должна обеспечить «нас» определенными условиями и удобствами, некоторыми средствам</w:t>
      </w:r>
      <w:r>
        <w:rPr>
          <w:sz w:val="28"/>
          <w:szCs w:val="28"/>
        </w:rPr>
        <w:t>и к существованию, выгодами, при</w:t>
      </w:r>
      <w:r w:rsidRPr="00702C29">
        <w:rPr>
          <w:sz w:val="28"/>
          <w:szCs w:val="28"/>
        </w:rPr>
        <w:t>вилегиями и т.д. Разумеется, «мы» не предъявляем подобных претензий к жизни напрямую, т.к. они пребывают полностью вне поля «нашего» восприятия. «Мы» просто считаем это само собой разумеющимся. Однако, если они не удовлетворяются, «мы» начинаем испытывать недовольство или раздражение,</w:t>
      </w:r>
      <w:r>
        <w:rPr>
          <w:sz w:val="28"/>
          <w:szCs w:val="28"/>
        </w:rPr>
        <w:t>(</w:t>
      </w:r>
      <w:r w:rsidRPr="00702C29">
        <w:rPr>
          <w:sz w:val="28"/>
          <w:szCs w:val="28"/>
        </w:rPr>
        <w:t xml:space="preserve"> вспоминаем «ЛИМОН»</w:t>
      </w:r>
      <w:r>
        <w:rPr>
          <w:sz w:val="28"/>
          <w:szCs w:val="28"/>
        </w:rPr>
        <w:t>)</w:t>
      </w:r>
      <w:r w:rsidRPr="00702C29">
        <w:rPr>
          <w:sz w:val="28"/>
          <w:szCs w:val="28"/>
        </w:rPr>
        <w:t xml:space="preserve">, что дает начало безконечному внутреннему диалогу. «Мы» можем полагать, что имеем право на такую вещь, как уважение окружающих, , что «мы» должны нравиться окружающим Человекам, что «мы» не должны страдать, что у «нас» должна быть хорошая работа и прекрасная семья, что внешние условия не должны создавать для «нас» неудобств, лишать удовольствий и т.д. </w:t>
      </w:r>
    </w:p>
    <w:p w:rsidR="003F6B65" w:rsidRPr="00702C29" w:rsidRDefault="003F6B65" w:rsidP="00711C54">
      <w:pPr>
        <w:rPr>
          <w:sz w:val="28"/>
          <w:szCs w:val="28"/>
        </w:rPr>
      </w:pPr>
      <w:r>
        <w:rPr>
          <w:sz w:val="28"/>
          <w:szCs w:val="28"/>
        </w:rPr>
        <w:t xml:space="preserve">      </w:t>
      </w:r>
      <w:r w:rsidRPr="00702C29">
        <w:rPr>
          <w:sz w:val="28"/>
          <w:szCs w:val="28"/>
        </w:rPr>
        <w:t>Как уже было сказано, «мы» не формируем этих требований напрямую, «мы» даже не осознаем, что предъявляем к жизни подобные требования и претензии. Но неосознанно «мы» так делаем, и если «наши» требования не удовлетворяются, или даже удовлетворяются, включается внутренний диалог, о том</w:t>
      </w:r>
      <w:r>
        <w:rPr>
          <w:sz w:val="28"/>
          <w:szCs w:val="28"/>
        </w:rPr>
        <w:t>,</w:t>
      </w:r>
      <w:r w:rsidRPr="00702C29">
        <w:rPr>
          <w:sz w:val="28"/>
          <w:szCs w:val="28"/>
        </w:rPr>
        <w:t xml:space="preserve"> как несправедлив к «нам» мир, или наоборот, как же «нам» повезло. В связи с этим, «мы» испытываем, а тело реально проживает, чувство обиды и преисполняемся жалостью к «себе» или же восторг и опа</w:t>
      </w:r>
      <w:r>
        <w:rPr>
          <w:sz w:val="28"/>
          <w:szCs w:val="28"/>
        </w:rPr>
        <w:t>сения, страх не потерять, и что-</w:t>
      </w:r>
      <w:r w:rsidRPr="00702C29">
        <w:rPr>
          <w:sz w:val="28"/>
          <w:szCs w:val="28"/>
        </w:rPr>
        <w:t>то подобное.</w:t>
      </w:r>
    </w:p>
    <w:p w:rsidR="003F6B65" w:rsidRPr="00702C29" w:rsidRDefault="003F6B65" w:rsidP="00711C54">
      <w:pPr>
        <w:rPr>
          <w:sz w:val="28"/>
          <w:szCs w:val="28"/>
        </w:rPr>
      </w:pPr>
      <w:r>
        <w:rPr>
          <w:sz w:val="28"/>
          <w:szCs w:val="28"/>
        </w:rPr>
        <w:t xml:space="preserve">      </w:t>
      </w:r>
      <w:r w:rsidRPr="00702C29">
        <w:rPr>
          <w:sz w:val="28"/>
          <w:szCs w:val="28"/>
        </w:rPr>
        <w:t>Основой же внутреннего диалога становятся именно всякого рода обиды. Все время тратится на то, что постоянно «мы» рассказываем «себе» о них, о том, как с «нами» плохо обошлись.</w:t>
      </w:r>
    </w:p>
    <w:p w:rsidR="003F6B65" w:rsidRPr="00702C29" w:rsidRDefault="003F6B65" w:rsidP="00711C54">
      <w:pPr>
        <w:rPr>
          <w:sz w:val="28"/>
          <w:szCs w:val="28"/>
        </w:rPr>
      </w:pPr>
      <w:r>
        <w:rPr>
          <w:sz w:val="28"/>
          <w:szCs w:val="28"/>
        </w:rPr>
        <w:t xml:space="preserve">      </w:t>
      </w:r>
      <w:r w:rsidRPr="00702C29">
        <w:rPr>
          <w:sz w:val="28"/>
          <w:szCs w:val="28"/>
        </w:rPr>
        <w:t xml:space="preserve">Оставаясь в Присутствии происходящего внутреннего диалога, глядя на него прямо, он замолкает, сначала превращаясь в монолог. Ведь в диалог с ним никто не вступает, раз-ум начинает работать в холостую. Обиды ни кем не воспринимаются, это уже прошлое, в мечтания и желания никто не вовлекается, это не существующее будущее, а самому себе, ему, раз-уму, беседы вести нет смысла, не заложен такой алгоритм. Вот и происходит болтовня где то там, на задворках восприятия. Тут остается только бдить, что бы опять не начать серьезно воспринимать ту болтовню. </w:t>
      </w:r>
    </w:p>
    <w:p w:rsidR="003F6B65" w:rsidRPr="00702C29" w:rsidRDefault="003F6B65" w:rsidP="00711C54">
      <w:pPr>
        <w:rPr>
          <w:sz w:val="28"/>
          <w:szCs w:val="28"/>
        </w:rPr>
      </w:pPr>
      <w:r>
        <w:rPr>
          <w:sz w:val="28"/>
          <w:szCs w:val="28"/>
        </w:rPr>
        <w:t xml:space="preserve">      </w:t>
      </w:r>
      <w:r w:rsidRPr="00702C29">
        <w:rPr>
          <w:sz w:val="28"/>
          <w:szCs w:val="28"/>
        </w:rPr>
        <w:t>С детства они приучают Нас к определенным отношениям и установкам, то бишь, вставляют Наше восприятие в определенную программу, где заложены уже все возможные реакции. Под отношением к чему либо, можно отнести, установившийся привычный для «нас» способ думать об этом. Так «мы»</w:t>
      </w:r>
      <w:r>
        <w:rPr>
          <w:sz w:val="28"/>
          <w:szCs w:val="28"/>
        </w:rPr>
        <w:t>,</w:t>
      </w:r>
      <w:r w:rsidRPr="00702C29">
        <w:rPr>
          <w:sz w:val="28"/>
          <w:szCs w:val="28"/>
        </w:rPr>
        <w:t xml:space="preserve"> определенным образом относимся к «себе», к религии, к политике, к сексу, к работе, счастью и т.д. Каждый человек, так или иначе, относится ко всему на свете и закован в эти стереотипы – установки, словно в доспехи. Любое «свое» отношение к чему либо, «мы» считаем </w:t>
      </w:r>
      <w:r>
        <w:rPr>
          <w:sz w:val="28"/>
          <w:szCs w:val="28"/>
        </w:rPr>
        <w:t>«</w:t>
      </w:r>
      <w:r w:rsidRPr="00702C29">
        <w:rPr>
          <w:sz w:val="28"/>
          <w:szCs w:val="28"/>
        </w:rPr>
        <w:t>своей</w:t>
      </w:r>
      <w:r>
        <w:rPr>
          <w:sz w:val="28"/>
          <w:szCs w:val="28"/>
        </w:rPr>
        <w:t xml:space="preserve">» не </w:t>
      </w:r>
      <w:r w:rsidRPr="00702C29">
        <w:rPr>
          <w:sz w:val="28"/>
          <w:szCs w:val="28"/>
        </w:rPr>
        <w:t>отъемлимой частью</w:t>
      </w:r>
      <w:r>
        <w:rPr>
          <w:sz w:val="28"/>
          <w:szCs w:val="28"/>
        </w:rPr>
        <w:t xml:space="preserve"> личности</w:t>
      </w:r>
      <w:r w:rsidRPr="00702C29">
        <w:rPr>
          <w:sz w:val="28"/>
          <w:szCs w:val="28"/>
        </w:rPr>
        <w:t xml:space="preserve">, не подозревая даже, что они являются, не более, чем программами, установленными в Наш умственно – мыслительный аппарат, и «мы» их, как некие умственные наряды, </w:t>
      </w:r>
      <w:r>
        <w:rPr>
          <w:sz w:val="28"/>
          <w:szCs w:val="28"/>
        </w:rPr>
        <w:t xml:space="preserve">совершенно не сознавая того, </w:t>
      </w:r>
      <w:r w:rsidRPr="00702C29">
        <w:rPr>
          <w:sz w:val="28"/>
          <w:szCs w:val="28"/>
        </w:rPr>
        <w:t xml:space="preserve">одеваем и снимаем в зависимости от обстоятельств, и что с Нашим Я, они по Сути вообще не связанны. Они представляют собой набор реакций и стереотипов личности, которые складываются, программируются годами. Под влиянием образования, воспитания, обычаев, установок общества, тех самых установок системы – матрицы. </w:t>
      </w:r>
    </w:p>
    <w:p w:rsidR="003F6B65" w:rsidRPr="00702C29" w:rsidRDefault="003F6B65" w:rsidP="00711C54">
      <w:pPr>
        <w:rPr>
          <w:sz w:val="28"/>
          <w:szCs w:val="28"/>
        </w:rPr>
      </w:pPr>
      <w:r>
        <w:rPr>
          <w:sz w:val="28"/>
          <w:szCs w:val="28"/>
        </w:rPr>
        <w:t xml:space="preserve">      </w:t>
      </w:r>
      <w:r w:rsidRPr="00702C29">
        <w:rPr>
          <w:sz w:val="28"/>
          <w:szCs w:val="28"/>
        </w:rPr>
        <w:t xml:space="preserve">Эти установки так же связывают Нас с образами «себя», т.е. привычный для «нас» способ видиния «себя» в определенных обстоятельствах. Когда «мы» думаем о «себе» в тех ил иных обстоятельствах, перед «нами» возникает образ Человека с неизменно присущими ему качествами. Например, образ смелого и отзывчивого, чуткого и заботливого, спокойного и общительного. В запасе существует множество созданных для Нас образов. Включается то один, то другой, в зависимости от обстоятельств. В принципе по их усмотрению, но позже, если что то пойдет не так, найдется масса оправданий и обвинений. </w:t>
      </w:r>
    </w:p>
    <w:p w:rsidR="003F6B65" w:rsidRPr="00702C29" w:rsidRDefault="003F6B65" w:rsidP="00711C54">
      <w:pPr>
        <w:rPr>
          <w:sz w:val="28"/>
          <w:szCs w:val="28"/>
        </w:rPr>
      </w:pPr>
      <w:r>
        <w:rPr>
          <w:sz w:val="28"/>
          <w:szCs w:val="28"/>
        </w:rPr>
        <w:t xml:space="preserve">      </w:t>
      </w:r>
      <w:r w:rsidRPr="00702C29">
        <w:rPr>
          <w:sz w:val="28"/>
          <w:szCs w:val="28"/>
        </w:rPr>
        <w:t xml:space="preserve">«Мы» идем по жизни, свято веря в эти образы, даже если Человеки, общество </w:t>
      </w:r>
      <w:r>
        <w:rPr>
          <w:sz w:val="28"/>
          <w:szCs w:val="28"/>
        </w:rPr>
        <w:t>считают их не верными. Главное М</w:t>
      </w:r>
      <w:r w:rsidRPr="00702C29">
        <w:rPr>
          <w:sz w:val="28"/>
          <w:szCs w:val="28"/>
        </w:rPr>
        <w:t xml:space="preserve">ы отождествлены с ними, т.е. верим будто они верны. «Мы» наслаждаемся этими образами «себя», купаемся в себялюбии. Иногда и страдаем. Сливаемся с ними и тем самым способствуем совершенно ложному развитию, «своего я». </w:t>
      </w:r>
    </w:p>
    <w:p w:rsidR="003F6B65" w:rsidRPr="00702C29" w:rsidRDefault="003F6B65" w:rsidP="00711C54">
      <w:pPr>
        <w:rPr>
          <w:sz w:val="28"/>
          <w:szCs w:val="28"/>
        </w:rPr>
      </w:pPr>
      <w:r>
        <w:rPr>
          <w:sz w:val="28"/>
          <w:szCs w:val="28"/>
        </w:rPr>
        <w:t xml:space="preserve">      Например, Нам</w:t>
      </w:r>
      <w:r w:rsidRPr="00702C29">
        <w:rPr>
          <w:sz w:val="28"/>
          <w:szCs w:val="28"/>
        </w:rPr>
        <w:t xml:space="preserve"> могут создать образ «себя», как весьма рассудительного Человека, всегда открытого для аргументов и фактов, мнений других лиц, сами же они, могут видеть в «нас» несговорчивого, высокомерного и упрямого Человека. Или Человек воображает «себя» мудрым и великодушным, тогда как Человекам он кажется скупым и расчетливым. Это повсеместное явление, свидетельствует не о том, как мало «мы себя» знаем, а точнее, вообще не знаем, но думаем, что знаем. </w:t>
      </w:r>
    </w:p>
    <w:p w:rsidR="003F6B65" w:rsidRPr="00702C29" w:rsidRDefault="003F6B65" w:rsidP="00711C54">
      <w:pPr>
        <w:rPr>
          <w:sz w:val="28"/>
          <w:szCs w:val="28"/>
        </w:rPr>
      </w:pPr>
      <w:r>
        <w:rPr>
          <w:sz w:val="28"/>
          <w:szCs w:val="28"/>
        </w:rPr>
        <w:t xml:space="preserve">      </w:t>
      </w:r>
      <w:r w:rsidRPr="00702C29">
        <w:rPr>
          <w:sz w:val="28"/>
          <w:szCs w:val="28"/>
        </w:rPr>
        <w:t xml:space="preserve">Проведите эксперимент, поиграйте с кем нибудь, кому вы, хотя бы доверяете. Запишите Себе, </w:t>
      </w:r>
      <w:r>
        <w:rPr>
          <w:sz w:val="28"/>
          <w:szCs w:val="28"/>
        </w:rPr>
        <w:t>«</w:t>
      </w:r>
      <w:r w:rsidRPr="00702C29">
        <w:rPr>
          <w:sz w:val="28"/>
          <w:szCs w:val="28"/>
        </w:rPr>
        <w:t>свои</w:t>
      </w:r>
      <w:r>
        <w:rPr>
          <w:sz w:val="28"/>
          <w:szCs w:val="28"/>
        </w:rPr>
        <w:t>»</w:t>
      </w:r>
      <w:r w:rsidRPr="00702C29">
        <w:rPr>
          <w:sz w:val="28"/>
          <w:szCs w:val="28"/>
        </w:rPr>
        <w:t xml:space="preserve"> характеристики, по какому либо роду деятельности, поведения и спросите у тех Человеках, какого они о вас мнения по этим вопросам. Только наберитесь мужества и сразу не огорчайтесь. Вы ведь уже Знаете, что это не ВЫ!</w:t>
      </w:r>
    </w:p>
    <w:p w:rsidR="003F6B65" w:rsidRPr="00702C29" w:rsidRDefault="003F6B65" w:rsidP="00A3657A">
      <w:pPr>
        <w:tabs>
          <w:tab w:val="left" w:pos="5940"/>
        </w:tabs>
        <w:rPr>
          <w:sz w:val="28"/>
          <w:szCs w:val="28"/>
        </w:rPr>
      </w:pPr>
      <w:r w:rsidRPr="0035577B">
        <w:rPr>
          <w:sz w:val="28"/>
          <w:szCs w:val="28"/>
        </w:rPr>
        <w:t xml:space="preserve">      Трансформация внутреннего диалога.</w:t>
      </w:r>
      <w:r w:rsidRPr="0035577B">
        <w:rPr>
          <w:b/>
          <w:bCs/>
          <w:sz w:val="28"/>
          <w:szCs w:val="28"/>
        </w:rPr>
        <w:br/>
      </w:r>
      <w:r>
        <w:rPr>
          <w:b/>
          <w:bCs/>
          <w:sz w:val="28"/>
          <w:szCs w:val="28"/>
        </w:rPr>
        <w:t xml:space="preserve">      </w:t>
      </w:r>
      <w:r w:rsidRPr="00702C29">
        <w:rPr>
          <w:sz w:val="28"/>
          <w:szCs w:val="28"/>
        </w:rPr>
        <w:t>Постоянный, навязчивый шум в голове, который создается нашим неуправляемым мышлением, становится для большинства из нас главным источником неприятностей и заблуждений. По-моему мнению, контроль внутреннего диалога является одним из</w:t>
      </w:r>
      <w:r>
        <w:rPr>
          <w:sz w:val="28"/>
          <w:szCs w:val="28"/>
        </w:rPr>
        <w:t xml:space="preserve"> важнейших этапов для развития О</w:t>
      </w:r>
      <w:r w:rsidRPr="00702C29">
        <w:rPr>
          <w:sz w:val="28"/>
          <w:szCs w:val="28"/>
        </w:rPr>
        <w:t>сознанного восприятия. Но простого желания отключить навязчивое бормотание, как правило, недостаточно и изначально приходится прибегать к допол</w:t>
      </w:r>
      <w:r>
        <w:rPr>
          <w:sz w:val="28"/>
          <w:szCs w:val="28"/>
        </w:rPr>
        <w:t>нительным методам, позволяющим О</w:t>
      </w:r>
      <w:r w:rsidRPr="00702C29">
        <w:rPr>
          <w:sz w:val="28"/>
          <w:szCs w:val="28"/>
        </w:rPr>
        <w:t>сознавать и отстр</w:t>
      </w:r>
      <w:r>
        <w:rPr>
          <w:sz w:val="28"/>
          <w:szCs w:val="28"/>
        </w:rPr>
        <w:t>аненно воспринимать «свои» мысли.</w:t>
      </w:r>
      <w:r w:rsidRPr="00702C29">
        <w:rPr>
          <w:sz w:val="28"/>
          <w:szCs w:val="28"/>
        </w:rPr>
        <w:br/>
      </w:r>
      <w:r>
        <w:rPr>
          <w:sz w:val="28"/>
          <w:szCs w:val="28"/>
        </w:rPr>
        <w:t xml:space="preserve">      </w:t>
      </w:r>
      <w:r w:rsidRPr="00702C29">
        <w:rPr>
          <w:sz w:val="28"/>
          <w:szCs w:val="28"/>
        </w:rPr>
        <w:t>Поначалу необхо</w:t>
      </w:r>
      <w:r>
        <w:rPr>
          <w:sz w:val="28"/>
          <w:szCs w:val="28"/>
        </w:rPr>
        <w:t>димо создать твердое намерение Н</w:t>
      </w:r>
      <w:r w:rsidRPr="00702C29">
        <w:rPr>
          <w:sz w:val="28"/>
          <w:szCs w:val="28"/>
        </w:rPr>
        <w:t xml:space="preserve">аблюдать </w:t>
      </w:r>
      <w:r>
        <w:rPr>
          <w:sz w:val="28"/>
          <w:szCs w:val="28"/>
        </w:rPr>
        <w:t>«</w:t>
      </w:r>
      <w:r w:rsidRPr="00702C29">
        <w:rPr>
          <w:sz w:val="28"/>
          <w:szCs w:val="28"/>
        </w:rPr>
        <w:t>свое</w:t>
      </w:r>
      <w:r>
        <w:rPr>
          <w:sz w:val="28"/>
          <w:szCs w:val="28"/>
        </w:rPr>
        <w:t>»</w:t>
      </w:r>
      <w:r w:rsidRPr="00702C29">
        <w:rPr>
          <w:sz w:val="28"/>
          <w:szCs w:val="28"/>
        </w:rPr>
        <w:t xml:space="preserve"> мышление, не сливаясь с ним, воспринимая мысли как нечто отдельное, не свое. Сперва проговорите несколько раз вслух, а затем мысленно (уверенным и громким голосом) фразу: «Я наблюдаю каждую мысль, возникшую в уме». Проговаривая каждое слово четко и выразительно, постарайтесь ухватить зарождающееся чувство (ощущение и/или эмоцию) от произнесения этих слов. Далее пробуйте воспроизвести это неуловимое тонкое ощущение без проговаривания. Сохраняя описанное выше ощущение продолжительное время, вы тем самым формируете намерение, безсловесное и эмоционально подкрепленное. Намерение можно представить как стремительный порыв, который несет вас к цели, не задумываясь о возможном отрицательном результате. Стоит сказать, что по-настоящему сильное намерение можно создать лишь обуздав «свою» внутреннюю речь и в начале оно будет представлять лишь слабую имитацию, тем не менее н</w:t>
      </w:r>
      <w:r>
        <w:rPr>
          <w:sz w:val="28"/>
          <w:szCs w:val="28"/>
        </w:rPr>
        <w:t>еобходимую для подобной работы.</w:t>
      </w:r>
      <w:r w:rsidRPr="00702C29">
        <w:rPr>
          <w:sz w:val="28"/>
          <w:szCs w:val="28"/>
        </w:rPr>
        <w:br/>
      </w:r>
      <w:r>
        <w:rPr>
          <w:sz w:val="28"/>
          <w:szCs w:val="28"/>
        </w:rPr>
        <w:t xml:space="preserve">      </w:t>
      </w:r>
      <w:r w:rsidRPr="00702C29">
        <w:rPr>
          <w:sz w:val="28"/>
          <w:szCs w:val="28"/>
        </w:rPr>
        <w:t xml:space="preserve">Следующим шагом будет приобретение навыка изменять «свой» внутренний диалог. Как только заметите </w:t>
      </w:r>
      <w:r>
        <w:rPr>
          <w:sz w:val="28"/>
          <w:szCs w:val="28"/>
        </w:rPr>
        <w:t>«</w:t>
      </w:r>
      <w:r w:rsidRPr="00702C29">
        <w:rPr>
          <w:sz w:val="28"/>
          <w:szCs w:val="28"/>
        </w:rPr>
        <w:t>голос раз-ума</w:t>
      </w:r>
      <w:r>
        <w:rPr>
          <w:sz w:val="28"/>
          <w:szCs w:val="28"/>
        </w:rPr>
        <w:t>»</w:t>
      </w:r>
      <w:r w:rsidRPr="00702C29">
        <w:rPr>
          <w:sz w:val="28"/>
          <w:szCs w:val="28"/>
        </w:rPr>
        <w:t>, начните целенаправленно изменять: темп (наилучшим образом действует замедление), тембр (сделайте свой голос более низким или высоким), громкость, выразительность (говорите четко, хорошо проговаривая каждое слово). Во многих случаях подобные сознательные изменения позволяют почти мгновенно сбить автоматическое течение внутренней речи и разрушить длинную цепочку ассоциаций, приводящих к безпрерывности думанья. Равным образом помогает Осознанное мысленное проговаривание любого текста (обязательно позитивного), которое подменяет самопроизвольно появляющиеся слова. Очень важно полностью исключить любые отрицательные и негативные мысли: выражение обиды или гнева, планирование мести, плохое мнение о ком-либо и тем более о Себе, причитание и раздражит</w:t>
      </w:r>
      <w:r>
        <w:rPr>
          <w:sz w:val="28"/>
          <w:szCs w:val="28"/>
        </w:rPr>
        <w:t xml:space="preserve">ельность, недовольство и т. д. </w:t>
      </w:r>
      <w:r w:rsidRPr="00702C29">
        <w:rPr>
          <w:sz w:val="28"/>
          <w:szCs w:val="28"/>
        </w:rPr>
        <w:br/>
      </w:r>
      <w:r>
        <w:rPr>
          <w:sz w:val="28"/>
          <w:szCs w:val="28"/>
        </w:rPr>
        <w:t xml:space="preserve">      </w:t>
      </w:r>
      <w:r w:rsidRPr="00702C29">
        <w:rPr>
          <w:sz w:val="28"/>
          <w:szCs w:val="28"/>
        </w:rPr>
        <w:t>В начале работы прерывайте или заменяйте любые негативные/пессимистические мысли приятными и добрыми словами.</w:t>
      </w:r>
      <w:r w:rsidRPr="00702C29">
        <w:rPr>
          <w:sz w:val="28"/>
          <w:szCs w:val="28"/>
        </w:rPr>
        <w:br/>
      </w:r>
      <w:r>
        <w:rPr>
          <w:sz w:val="28"/>
          <w:szCs w:val="28"/>
        </w:rPr>
        <w:t xml:space="preserve">      </w:t>
      </w:r>
      <w:r w:rsidRPr="00702C29">
        <w:rPr>
          <w:sz w:val="28"/>
          <w:szCs w:val="28"/>
        </w:rPr>
        <w:t>Внутренний диалог очень чувствителен к вниманию, под его воздействием он крайне быстро распадается и останавливается. Поэтому подобная практика позволит вам все чаще наслаждаться спокойным чистым Умом - Сознанием, отражающим неиска</w:t>
      </w:r>
      <w:r>
        <w:rPr>
          <w:sz w:val="28"/>
          <w:szCs w:val="28"/>
        </w:rPr>
        <w:t xml:space="preserve">женную реальность. В последствии, </w:t>
      </w:r>
      <w:r w:rsidRPr="00702C29">
        <w:rPr>
          <w:sz w:val="28"/>
          <w:szCs w:val="28"/>
        </w:rPr>
        <w:t>удерживая внимание на тишине между мыслями, можно почувствовать изначал</w:t>
      </w:r>
      <w:r>
        <w:rPr>
          <w:sz w:val="28"/>
          <w:szCs w:val="28"/>
        </w:rPr>
        <w:t>ьное «пустотное» состояние Разу</w:t>
      </w:r>
      <w:r w:rsidRPr="00702C29">
        <w:rPr>
          <w:sz w:val="28"/>
          <w:szCs w:val="28"/>
        </w:rPr>
        <w:t>ма, позволяющее вступить на путь познания Истинного Я. Важно знать, что к остановке мыслей приводит любое направленное внимание: Осознание положения тела, фиксация на различных ощущениях, наблюдение за дыханием, внимательное разглядывание предметов и вслушивание в окружающие звуки. Одной из главных причин возможности несмолкаемого мысленного разговора является блуждающее, слаборазвитое внимание, захваченное многочисленными стимулами внешней среды. И вот какой тут есть «фокус»</w:t>
      </w:r>
      <w:r>
        <w:rPr>
          <w:sz w:val="28"/>
          <w:szCs w:val="28"/>
        </w:rPr>
        <w:t>,</w:t>
      </w:r>
      <w:r w:rsidRPr="00702C29">
        <w:rPr>
          <w:sz w:val="28"/>
          <w:szCs w:val="28"/>
        </w:rPr>
        <w:t xml:space="preserve"> нельзя одновременно Быть в ощущениях,т.е. Здесь и Сейчас и быть где то в мыслях, у раз-ума такой возможности нет, в этом его, собствен</w:t>
      </w:r>
      <w:r>
        <w:rPr>
          <w:sz w:val="28"/>
          <w:szCs w:val="28"/>
        </w:rPr>
        <w:t>н</w:t>
      </w:r>
      <w:r w:rsidRPr="00702C29">
        <w:rPr>
          <w:sz w:val="28"/>
          <w:szCs w:val="28"/>
        </w:rPr>
        <w:t>о говоря и главная задача, «увести» Нас из Насто</w:t>
      </w:r>
      <w:r>
        <w:rPr>
          <w:sz w:val="28"/>
          <w:szCs w:val="28"/>
        </w:rPr>
        <w:t>ящего в какие либо размышления.</w:t>
      </w:r>
      <w:r w:rsidRPr="00702C29">
        <w:rPr>
          <w:sz w:val="28"/>
          <w:szCs w:val="28"/>
        </w:rPr>
        <w:br/>
      </w:r>
      <w:r>
        <w:rPr>
          <w:sz w:val="28"/>
          <w:szCs w:val="28"/>
        </w:rPr>
        <w:t xml:space="preserve">      </w:t>
      </w:r>
      <w:r w:rsidRPr="00702C29">
        <w:rPr>
          <w:sz w:val="28"/>
          <w:szCs w:val="28"/>
        </w:rPr>
        <w:t>Чтобы уменьшить автоматическую интерпретацию и анализирование различных предметов, попадающих в фокус Нашего зрения, можно применить метод визуальной расфокусировки. Направьте внимание на пустое пространство перед собой или на небольшом расстоянии от вас, представляя, что смотрите на какой-либо объект. Сконцентрируйте зрение привычным образом, но вместо предмета созерцайте пустоту между объектами, смотрите на пространство комнаты или просто на небольшой объем воздуха. Обычно достаточно всего лишь мгновения, чтобы вышеописанные действия привели к расширенному визуальному восприятию, при котором предметы перестают выделяться и образуют единый фон. При этом интерпретация и проговаривание исчезает совсе</w:t>
      </w:r>
      <w:r>
        <w:rPr>
          <w:sz w:val="28"/>
          <w:szCs w:val="28"/>
        </w:rPr>
        <w:t xml:space="preserve">м или значительно уменьшается. </w:t>
      </w:r>
      <w:r w:rsidRPr="00702C29">
        <w:rPr>
          <w:sz w:val="28"/>
          <w:szCs w:val="28"/>
        </w:rPr>
        <w:br/>
      </w:r>
      <w:r>
        <w:rPr>
          <w:sz w:val="28"/>
          <w:szCs w:val="28"/>
        </w:rPr>
        <w:t xml:space="preserve">      </w:t>
      </w:r>
      <w:r w:rsidRPr="00702C29">
        <w:rPr>
          <w:sz w:val="28"/>
          <w:szCs w:val="28"/>
        </w:rPr>
        <w:t xml:space="preserve">После расширения и некоторого «замутнения» визуального восприятия, раздвиньте фокус своего внимания и уберите концентрацию на каком-либо объеме пространства, чтобы воспринимать полностью все поле зрения, захватывая крайние периферийные точки (слева, справа, сверху и снизу). На первых порах продолжительное нахождение в раcконцентрированном состоянии может привести к напряжению мышц глаз, поэтому данное упражнение необходимо проделывать недолго, в дальнейшем увеличивая длительность и количество повторений. По мере адаптации глаз к непривычному видению, можно переходить к следующему этапу данной практики: одновременному видению с концентрацией на объектах и расконцентрированному наблюдению за фоном. Подобная практика позволяет держать во внимании большое количество даже движущихся объектов, не теряясь в созерцании, сохраняя Осознание визуального </w:t>
      </w:r>
      <w:r>
        <w:rPr>
          <w:sz w:val="28"/>
          <w:szCs w:val="28"/>
        </w:rPr>
        <w:t>восприятия. Человеки,</w:t>
      </w:r>
      <w:r w:rsidRPr="00702C29">
        <w:rPr>
          <w:sz w:val="28"/>
          <w:szCs w:val="28"/>
        </w:rPr>
        <w:t xml:space="preserve"> владеющие методом быстрого чтения применяет подобную технику для одномоментного восприятия большого количества текста. Также данное упражнение является хорошей подготовкой для р</w:t>
      </w:r>
      <w:r>
        <w:rPr>
          <w:sz w:val="28"/>
          <w:szCs w:val="28"/>
        </w:rPr>
        <w:t>азвития фотографической памяти. Это же упражнение проделывается для восприятия Тонкого тела Человека – ауры.</w:t>
      </w:r>
      <w:r w:rsidRPr="00702C29">
        <w:rPr>
          <w:sz w:val="28"/>
          <w:szCs w:val="28"/>
        </w:rPr>
        <w:br/>
      </w:r>
      <w:r>
        <w:rPr>
          <w:sz w:val="28"/>
          <w:szCs w:val="28"/>
        </w:rPr>
        <w:t xml:space="preserve">      </w:t>
      </w:r>
      <w:r w:rsidRPr="00702C29">
        <w:rPr>
          <w:sz w:val="28"/>
          <w:szCs w:val="28"/>
        </w:rPr>
        <w:t xml:space="preserve">Главным достижением в процессе работы над внутренним диалогом может стать полное избавление от отрицательных мыслей и закостенелости мышления. Обращая все больше внимания на «свою» внутреннюю речь, Мы становимся более терпимыми и творческими, ведь вырвав Себя из власти навязчивого ассоциативного мышления, возможно впервые Мы сможем </w:t>
      </w:r>
      <w:r>
        <w:rPr>
          <w:sz w:val="28"/>
          <w:szCs w:val="28"/>
        </w:rPr>
        <w:t>импровизировать —  Творить Н</w:t>
      </w:r>
      <w:r w:rsidRPr="00702C29">
        <w:rPr>
          <w:sz w:val="28"/>
          <w:szCs w:val="28"/>
        </w:rPr>
        <w:t>овое</w:t>
      </w:r>
      <w:r>
        <w:rPr>
          <w:sz w:val="28"/>
          <w:szCs w:val="28"/>
        </w:rPr>
        <w:t>,</w:t>
      </w:r>
      <w:r w:rsidRPr="00702C29">
        <w:rPr>
          <w:sz w:val="28"/>
          <w:szCs w:val="28"/>
        </w:rPr>
        <w:t xml:space="preserve"> каждую секунду Своей жизни.</w:t>
      </w:r>
    </w:p>
    <w:p w:rsidR="003F6B65" w:rsidRDefault="003F6B65" w:rsidP="00100592">
      <w:pPr>
        <w:rPr>
          <w:sz w:val="28"/>
          <w:szCs w:val="28"/>
        </w:rPr>
      </w:pPr>
    </w:p>
    <w:p w:rsidR="003F6B65" w:rsidRPr="007F6F60" w:rsidRDefault="003F6B65" w:rsidP="00711C54">
      <w:pPr>
        <w:tabs>
          <w:tab w:val="left" w:pos="3045"/>
        </w:tabs>
        <w:rPr>
          <w:b/>
          <w:bCs/>
          <w:sz w:val="28"/>
          <w:szCs w:val="28"/>
        </w:rPr>
      </w:pPr>
      <w:r>
        <w:rPr>
          <w:sz w:val="28"/>
          <w:szCs w:val="28"/>
        </w:rPr>
        <w:tab/>
        <w:t xml:space="preserve">             </w:t>
      </w:r>
      <w:r w:rsidRPr="007F6F60">
        <w:rPr>
          <w:b/>
          <w:bCs/>
          <w:sz w:val="28"/>
          <w:szCs w:val="28"/>
        </w:rPr>
        <w:t>Глава 12</w:t>
      </w:r>
    </w:p>
    <w:p w:rsidR="003F6B65" w:rsidRPr="007F6F60" w:rsidRDefault="003F6B65" w:rsidP="007F6F60">
      <w:pPr>
        <w:tabs>
          <w:tab w:val="left" w:pos="2385"/>
        </w:tabs>
        <w:rPr>
          <w:b/>
          <w:bCs/>
          <w:sz w:val="28"/>
          <w:szCs w:val="28"/>
        </w:rPr>
      </w:pPr>
      <w:r w:rsidRPr="007F6F60">
        <w:rPr>
          <w:b/>
          <w:bCs/>
          <w:sz w:val="28"/>
          <w:szCs w:val="28"/>
        </w:rPr>
        <w:tab/>
        <w:t xml:space="preserve">      </w:t>
      </w:r>
      <w:r>
        <w:rPr>
          <w:b/>
          <w:bCs/>
          <w:sz w:val="28"/>
          <w:szCs w:val="28"/>
        </w:rPr>
        <w:t xml:space="preserve">        </w:t>
      </w:r>
      <w:r w:rsidRPr="007F6F60">
        <w:rPr>
          <w:b/>
          <w:bCs/>
          <w:sz w:val="28"/>
          <w:szCs w:val="28"/>
        </w:rPr>
        <w:t xml:space="preserve"> Самооправдание</w:t>
      </w:r>
    </w:p>
    <w:p w:rsidR="003F6B65" w:rsidRPr="007F6F60" w:rsidRDefault="003F6B65" w:rsidP="00100592">
      <w:pPr>
        <w:rPr>
          <w:b/>
          <w:bCs/>
          <w:sz w:val="28"/>
          <w:szCs w:val="28"/>
        </w:rPr>
      </w:pPr>
    </w:p>
    <w:p w:rsidR="003F6B65" w:rsidRPr="00702C29" w:rsidRDefault="003F6B65" w:rsidP="00100592">
      <w:pPr>
        <w:rPr>
          <w:sz w:val="28"/>
          <w:szCs w:val="28"/>
        </w:rPr>
      </w:pPr>
      <w:r>
        <w:rPr>
          <w:sz w:val="28"/>
          <w:szCs w:val="28"/>
        </w:rPr>
        <w:t xml:space="preserve">      </w:t>
      </w:r>
      <w:r w:rsidRPr="00702C29">
        <w:rPr>
          <w:sz w:val="28"/>
          <w:szCs w:val="28"/>
        </w:rPr>
        <w:t>Если Мы внимательно приглядимся к своему поведению, к своей повседневной деятельности, то заметим, что практически все свои действия Мы совершаем автоматически, то есть Наше активное восприятие Сознания, не находится в самом процессе совершения действий, а это означает, что оно не пребывает в Настоящем, Сейчас и Здесь. Придется признать, что Мы представляем собой биологических роботов, запрограммированных на определенные стереотипные действия. Понаблюдаете и поймете, что это действительно так. Мы ходим, пьем, едим, подметаем пол, чистим зубы, водим машину, да что угодно, делаем абсолютно автоматически, в лучшем случае, полубезсознательно. И мыслим Мы стереотипно, шаблонно. Наше лицо автоматически меняет маски, изображая гримасы радости, боли, равнодушия и… сами наверно знаете, сколько масок есть у вас. Вот и получается, что</w:t>
      </w:r>
      <w:r>
        <w:rPr>
          <w:sz w:val="28"/>
          <w:szCs w:val="28"/>
        </w:rPr>
        <w:t>,</w:t>
      </w:r>
      <w:r w:rsidRPr="00702C29">
        <w:rPr>
          <w:sz w:val="28"/>
          <w:szCs w:val="28"/>
        </w:rPr>
        <w:t xml:space="preserve"> по Сути, на сегодня, Мы однажды заведенные, запрограммированные</w:t>
      </w:r>
      <w:r>
        <w:rPr>
          <w:sz w:val="28"/>
          <w:szCs w:val="28"/>
        </w:rPr>
        <w:t>,</w:t>
      </w:r>
      <w:r w:rsidRPr="00702C29">
        <w:rPr>
          <w:sz w:val="28"/>
          <w:szCs w:val="28"/>
        </w:rPr>
        <w:t xml:space="preserve"> роботоподобные</w:t>
      </w:r>
      <w:r>
        <w:rPr>
          <w:sz w:val="28"/>
          <w:szCs w:val="28"/>
        </w:rPr>
        <w:t>,</w:t>
      </w:r>
      <w:r w:rsidRPr="00702C29">
        <w:rPr>
          <w:sz w:val="28"/>
          <w:szCs w:val="28"/>
        </w:rPr>
        <w:t xml:space="preserve"> механические игрушки. Только в чьих руках? Обычно Человек не Осознает механистичности своего поведения и начинает противиться, когда его ставишь перед подобным фактом. Срабатывает программа самооправдания. Ведь задевается гордыня, особо тонкая программа. А фактически, самооправдание является автоматической реакцией. Это часть машинального реагирования на события жизни, которые можно смело назвать иллюзией, в которой по Сути, Человек спит.  Внутренне ведь, Человек почти спит, с уютным ощущением того, что он вполне сознательное существо, и отдает себе отчет во всех своих действиях. В действительности же, он как машина, биоробот, слепо реагирует на сиюминутные события и обстоятельства. Самооправдание – это</w:t>
      </w:r>
      <w:r>
        <w:rPr>
          <w:sz w:val="28"/>
          <w:szCs w:val="28"/>
        </w:rPr>
        <w:t>,</w:t>
      </w:r>
      <w:r w:rsidRPr="00702C29">
        <w:rPr>
          <w:sz w:val="28"/>
          <w:szCs w:val="28"/>
        </w:rPr>
        <w:t xml:space="preserve"> пожалуй</w:t>
      </w:r>
      <w:r>
        <w:rPr>
          <w:sz w:val="28"/>
          <w:szCs w:val="28"/>
        </w:rPr>
        <w:t>,</w:t>
      </w:r>
      <w:r w:rsidRPr="00702C29">
        <w:rPr>
          <w:sz w:val="28"/>
          <w:szCs w:val="28"/>
        </w:rPr>
        <w:t xml:space="preserve"> главный из механизмов, который поддерживает в Человеке чувство самоудовлетворения. Человек продолжает жить машинально, вполне определено чувствуя при этом, «что бы я не сделал, сказал или подумал – правильно!». Другие могут не одобрять его за это, но делают то же самое, не уставая самооправдываться. Это безконечный процесс, в который вовлечены все Мы. Каждый позволяет оправдывать </w:t>
      </w:r>
      <w:r>
        <w:rPr>
          <w:sz w:val="28"/>
          <w:szCs w:val="28"/>
        </w:rPr>
        <w:t>«</w:t>
      </w:r>
      <w:r w:rsidRPr="00702C29">
        <w:rPr>
          <w:sz w:val="28"/>
          <w:szCs w:val="28"/>
        </w:rPr>
        <w:t>себя</w:t>
      </w:r>
      <w:r>
        <w:rPr>
          <w:sz w:val="28"/>
          <w:szCs w:val="28"/>
        </w:rPr>
        <w:t>»</w:t>
      </w:r>
      <w:r w:rsidRPr="00702C29">
        <w:rPr>
          <w:sz w:val="28"/>
          <w:szCs w:val="28"/>
        </w:rPr>
        <w:t xml:space="preserve"> и видит, в чем были не правы другие, но никогда не усматривает ошибки в том, что говорит или делает он сам. При этом всем, самого Человека то и нет. Начав практику Наблюдения и Присутствия, Мы можем выявить, как раз-ум ищет самооправдания и тогда уже, Осознанно предпринять шаги, направленные на прекращение его коварной деятельности. Очевидная цель самооправдания – поддерживать гордость и веру в «себя», в вымышленную раз-умом личность, которой Мы </w:t>
      </w:r>
      <w:r>
        <w:rPr>
          <w:sz w:val="28"/>
          <w:szCs w:val="28"/>
        </w:rPr>
        <w:t>«</w:t>
      </w:r>
      <w:r w:rsidRPr="00702C29">
        <w:rPr>
          <w:sz w:val="28"/>
          <w:szCs w:val="28"/>
        </w:rPr>
        <w:t>себя</w:t>
      </w:r>
      <w:r>
        <w:rPr>
          <w:sz w:val="28"/>
          <w:szCs w:val="28"/>
        </w:rPr>
        <w:t>»</w:t>
      </w:r>
      <w:r w:rsidRPr="00702C29">
        <w:rPr>
          <w:sz w:val="28"/>
          <w:szCs w:val="28"/>
        </w:rPr>
        <w:t xml:space="preserve"> считаем. Ибо, если та уверенность подорвана или хотя бы сильно поколеблена, Нас неизбежно заставят чувствовать угрозу. Для созданной раз-умом личности – это угроза Нашего с ней разотождествления, а значит потеря контроля над Нами и соответственно ее смерть. Поэтому внимательно Наблюдайте за внутренним сопротивлением. Наблюдайте за привязанностью к созданному образу «себя». Вы обнаружите безсознательный страх, перед потерей отождествления с личностью. Иными словами, вы можете предпочесть оставаться этой личностью, вечно оправдывающейся, страдающей, боящейся всего и вся, такое «свое», привычное и хорошо знакомое недовольное «я», чем совершить прыжок в неизвестное и потерять его. Вот почему «наше», ложное «я», должно оправдывать все свои проявления. Оно не может жить без иллюзорного чувства «своей ценности», так как, само по себе, Истинной ценности не представляет и по существу, знает об этом. Отсюда его неистовые усилия удержать Нас в подчинении, в отождествлении с личностью – личиной. Ибо, они могут помыкать Нами, как безсловесными рабами, лишь до тех пор, пока Мы считаем это «я», Своим подлинным Я. </w:t>
      </w:r>
    </w:p>
    <w:p w:rsidR="003F6B65" w:rsidRPr="00702C29" w:rsidRDefault="003F6B65" w:rsidP="00100592">
      <w:pPr>
        <w:rPr>
          <w:sz w:val="28"/>
          <w:szCs w:val="28"/>
        </w:rPr>
      </w:pPr>
      <w:r>
        <w:rPr>
          <w:sz w:val="28"/>
          <w:szCs w:val="28"/>
        </w:rPr>
        <w:t xml:space="preserve">      </w:t>
      </w:r>
      <w:r w:rsidRPr="00702C29">
        <w:rPr>
          <w:sz w:val="28"/>
          <w:szCs w:val="28"/>
        </w:rPr>
        <w:t xml:space="preserve">Осознав масштабы этого «своего» самооправдания и увидев вред, который оно наносит Нашей природе, Мы предпримем попытки остановить этот процесс. Мы уже Знаем, что все это не Мы, и потому теперь начинаем признавать отведственность, за то, что допустили неверные слова или поступки, при этом позволять осуждать «себя» за это так же не допустимо. Поняли ошибку, признали ее и тут же покаялись, молниеносно, сердцем, и оставьте как опыт. И скоро уже не за что им будет стыдиться и оправдываться. Поскольку, легко раз солгать, но очень тяжело единожды. </w:t>
      </w:r>
    </w:p>
    <w:p w:rsidR="003F6B65" w:rsidRPr="00702C29" w:rsidRDefault="003F6B65" w:rsidP="00100592">
      <w:pPr>
        <w:rPr>
          <w:sz w:val="28"/>
          <w:szCs w:val="28"/>
        </w:rPr>
      </w:pPr>
      <w:r w:rsidRPr="00702C29">
        <w:rPr>
          <w:sz w:val="28"/>
          <w:szCs w:val="28"/>
        </w:rPr>
        <w:t xml:space="preserve">    </w:t>
      </w:r>
      <w:r>
        <w:rPr>
          <w:sz w:val="28"/>
          <w:szCs w:val="28"/>
        </w:rPr>
        <w:t xml:space="preserve"> </w:t>
      </w:r>
      <w:r w:rsidRPr="00702C29">
        <w:rPr>
          <w:sz w:val="28"/>
          <w:szCs w:val="28"/>
        </w:rPr>
        <w:t xml:space="preserve"> Это труднейшая из задач Пути Осознанности – Просветления. Ведь легче признать «свою» неправоту перед другими, чем признаться в этом «самому себе». Перед другими «мы» часто признаем неправоту в поступках или словах, «себе» же позволяем отыскать массу причин, для оправдания. Это происходит автоматически. Поэтому Присутствуя при подобной деятельности раз-ума, ему будет все труднее «выкручиваться». Обретение способности, честно и безпристрастно, без всяких уверток, признавать допущенное – это великий шаг к Самопознанию и важная веха на Пути к Истинному Себе. Ибо, Истинно</w:t>
      </w:r>
      <w:r>
        <w:rPr>
          <w:sz w:val="28"/>
          <w:szCs w:val="28"/>
        </w:rPr>
        <w:t>е Я, никогда не занимается с</w:t>
      </w:r>
      <w:r w:rsidRPr="00702C29">
        <w:rPr>
          <w:sz w:val="28"/>
          <w:szCs w:val="28"/>
        </w:rPr>
        <w:t>амоопра</w:t>
      </w:r>
      <w:r>
        <w:rPr>
          <w:sz w:val="28"/>
          <w:szCs w:val="28"/>
        </w:rPr>
        <w:t>вданием, о</w:t>
      </w:r>
      <w:r w:rsidRPr="00702C29">
        <w:rPr>
          <w:sz w:val="28"/>
          <w:szCs w:val="28"/>
        </w:rPr>
        <w:t>но в нем не нуждается.</w:t>
      </w:r>
    </w:p>
    <w:p w:rsidR="003F6B65" w:rsidRPr="00702C29" w:rsidRDefault="003F6B65" w:rsidP="00A5207B">
      <w:pPr>
        <w:rPr>
          <w:sz w:val="28"/>
          <w:szCs w:val="28"/>
        </w:rPr>
      </w:pPr>
      <w:r>
        <w:rPr>
          <w:sz w:val="28"/>
          <w:szCs w:val="28"/>
        </w:rPr>
        <w:t xml:space="preserve">     </w:t>
      </w:r>
      <w:r w:rsidRPr="00702C29">
        <w:rPr>
          <w:sz w:val="28"/>
          <w:szCs w:val="28"/>
        </w:rPr>
        <w:t xml:space="preserve"> Если Мы проверим Себя, с помощью Осознанного Присутствия, искренне не позволяя заниматься самооправданием, то увидим, что Наша жизнь наполнена всевозможными отрицательными эмоциями, которые прямо таки стоят в очереди, нетерпеливо сменяя друг друга. Когда на протяжении дня, в Нас берет верх, то или иное, временное «я», главное тут замечать наличие в Нас отрицательных эмоций и не отождествлять Себя с ними. Чем лучше Мы Осознаем их и отделяемся от них, тем меньше они оказывают влияние на Нас, так что, со временем, Мы можем полностью от них избавиться. Осознав, до какой степени отрицательные эмоции отравляют Нашу жизнь, Мы понимаем, какой она будет замечательной, если Мы полностью от них избавимся. При этом помните, что по Сути, Нам ничего не надо делать, только безмолвно Присутствовать, пока Присутствие Нашего Истинного Я не обретет Силу. Непрестанно бдить чистоту восприятия, и ни коим образом не отождествляться с раз-умом, Наша главная задача. Остальное произойдет само собой. Истинное Я само войдет в Силу </w:t>
      </w:r>
      <w:r w:rsidRPr="0035577B">
        <w:rPr>
          <w:sz w:val="28"/>
          <w:szCs w:val="28"/>
        </w:rPr>
        <w:t>и «предъявит права» на управление событиями и делами.</w:t>
      </w:r>
    </w:p>
    <w:p w:rsidR="003F6B65" w:rsidRPr="00702C29" w:rsidRDefault="003F6B65" w:rsidP="005A4DCF">
      <w:pPr>
        <w:tabs>
          <w:tab w:val="left" w:pos="2895"/>
        </w:tabs>
        <w:rPr>
          <w:sz w:val="28"/>
          <w:szCs w:val="28"/>
        </w:rPr>
      </w:pPr>
    </w:p>
    <w:p w:rsidR="003F6B65" w:rsidRPr="007F6F60" w:rsidRDefault="003F6B65" w:rsidP="005A4DCF">
      <w:pPr>
        <w:tabs>
          <w:tab w:val="left" w:pos="2895"/>
        </w:tabs>
        <w:rPr>
          <w:b/>
          <w:bCs/>
          <w:sz w:val="28"/>
          <w:szCs w:val="28"/>
        </w:rPr>
      </w:pPr>
      <w:r w:rsidRPr="007F6F60">
        <w:rPr>
          <w:b/>
          <w:bCs/>
          <w:sz w:val="28"/>
          <w:szCs w:val="28"/>
        </w:rPr>
        <w:t xml:space="preserve">                                     </w:t>
      </w:r>
      <w:r>
        <w:rPr>
          <w:b/>
          <w:bCs/>
          <w:sz w:val="28"/>
          <w:szCs w:val="28"/>
        </w:rPr>
        <w:t xml:space="preserve">                        Глава 13</w:t>
      </w:r>
    </w:p>
    <w:p w:rsidR="003F6B65" w:rsidRDefault="003F6B65" w:rsidP="00A5207B">
      <w:pPr>
        <w:tabs>
          <w:tab w:val="left" w:pos="2895"/>
        </w:tabs>
        <w:rPr>
          <w:b/>
          <w:bCs/>
          <w:sz w:val="28"/>
          <w:szCs w:val="28"/>
        </w:rPr>
      </w:pPr>
      <w:r w:rsidRPr="007F6F60">
        <w:rPr>
          <w:b/>
          <w:bCs/>
          <w:sz w:val="28"/>
          <w:szCs w:val="28"/>
        </w:rPr>
        <w:t xml:space="preserve">                                                              Страх</w:t>
      </w:r>
    </w:p>
    <w:p w:rsidR="003F6B65" w:rsidRPr="007F6F60" w:rsidRDefault="003F6B65" w:rsidP="00A5207B">
      <w:pPr>
        <w:tabs>
          <w:tab w:val="left" w:pos="2895"/>
        </w:tabs>
        <w:rPr>
          <w:b/>
          <w:bCs/>
          <w:sz w:val="28"/>
          <w:szCs w:val="28"/>
        </w:rPr>
      </w:pPr>
    </w:p>
    <w:p w:rsidR="003F6B65" w:rsidRDefault="003F6B65" w:rsidP="00100592">
      <w:pPr>
        <w:rPr>
          <w:sz w:val="28"/>
          <w:szCs w:val="28"/>
        </w:rPr>
      </w:pPr>
      <w:r w:rsidRPr="00702C29">
        <w:rPr>
          <w:sz w:val="28"/>
          <w:szCs w:val="28"/>
        </w:rPr>
        <w:t xml:space="preserve">      Самая, глубоко укоренившаяся программа отрицательных эмоций – это страх. Раз-ум жаждет безопасности в этом, весьма не безопасном мире, созданным им же, он требует безконечного продолжения и сохранения «себя». Пока Мы отождествляем Себя с «рожденной» раз-умом личностью, она будет управлять Нашей жизнью и превращать ее в руины. По причине ее фантомной природы и несмотря на наличие защитного механизма, личность чрезвычайно уязвима и беззащитна. И она всегда чувствует, что находится в опасности. Между прочим, именно так оно и бывает, даже если снаружи личность выглядит весьма самоуверенной. А теперь вспомним, «лимон», и о том, что эмоция – это реакц</w:t>
      </w:r>
      <w:r>
        <w:rPr>
          <w:sz w:val="28"/>
          <w:szCs w:val="28"/>
        </w:rPr>
        <w:t>ия тела на состояние раз-ума. К</w:t>
      </w:r>
      <w:r w:rsidRPr="00702C29">
        <w:rPr>
          <w:sz w:val="28"/>
          <w:szCs w:val="28"/>
        </w:rPr>
        <w:t xml:space="preserve">акое послание тело непрерывно получает от раз-ума, от этого ложного, созданного им «я»? «Угроза, я в опасности!». И какая эмоция генерируется под воздействием этого постоянного сигнала? Страх, конечно же. У страха есть множество причин. Страх потери, страх неудачи, страх получить какие либо повреждения и т.п. Однако, в конечном итоге, любой страх – это, не более, чем страх раз-ума, потерять власть над Человеком, страх личности умереть. А для личности смерть всегда скрывается за ближайшим углом. </w:t>
      </w:r>
    </w:p>
    <w:p w:rsidR="003F6B65" w:rsidRPr="00702C29" w:rsidRDefault="003F6B65" w:rsidP="00100592">
      <w:pPr>
        <w:rPr>
          <w:sz w:val="28"/>
          <w:szCs w:val="28"/>
        </w:rPr>
      </w:pPr>
      <w:r>
        <w:rPr>
          <w:sz w:val="28"/>
          <w:szCs w:val="28"/>
        </w:rPr>
        <w:t xml:space="preserve">      </w:t>
      </w:r>
      <w:r w:rsidRPr="00702C29">
        <w:rPr>
          <w:sz w:val="28"/>
          <w:szCs w:val="28"/>
        </w:rPr>
        <w:t>Когда Мы находимся в состоянии отождествления с раз-умом, то страх смерти личности оказывает влияние на любую сторону «нашей жизни». Даже такая, кажущаяся тривиальной и «нормальной» позиция, как неотступная потребность быть правым в споре и делать другого не правым, отстаивая и защищая некую ментальную позицию, с которой Мы отождествлены, порождена страхом смерти личности. Ведь если Мы целиком отождествляем Себя с некой мысленной позицией, т.е. считаем «это» вообще собой и при этом оказываемся не правыми, то «наше» базирующееся на раз-уме самовосприятие, подвергается серьезной угрозе аннигиляции. Таким образом, «мы» как личности, не можем «себе» позволить быть не правыми. Быть не правым, значит умереть. Потому то, с таким ожесточением, некоторые пытаются отстоять «свою» правоту, вплоть до физического насилия над «оппонентом». Даже если случается, что внешне Человек признает не правоту, внутри, личность «себя» оправд</w:t>
      </w:r>
      <w:r>
        <w:rPr>
          <w:sz w:val="28"/>
          <w:szCs w:val="28"/>
        </w:rPr>
        <w:t>ает, и даст еще один шанс, «как-</w:t>
      </w:r>
      <w:r w:rsidRPr="00702C29">
        <w:rPr>
          <w:sz w:val="28"/>
          <w:szCs w:val="28"/>
        </w:rPr>
        <w:t xml:space="preserve">нибудь потом, в другой раз», реабилитироваться. Правда, чаще, потом уже не наступает, ей главное сейчас сохранить Наше с ней отождествление. И здесь опять, «играют» на «себялюбии». Ведь быть правым, это неким образом, быть выше не правого, </w:t>
      </w:r>
    </w:p>
    <w:p w:rsidR="003F6B65" w:rsidRPr="00702C29" w:rsidRDefault="003F6B65" w:rsidP="00100592">
      <w:pPr>
        <w:rPr>
          <w:sz w:val="28"/>
          <w:szCs w:val="28"/>
        </w:rPr>
      </w:pPr>
      <w:r>
        <w:rPr>
          <w:sz w:val="28"/>
          <w:szCs w:val="28"/>
        </w:rPr>
        <w:t xml:space="preserve">      </w:t>
      </w:r>
      <w:r w:rsidRPr="00702C29">
        <w:rPr>
          <w:sz w:val="28"/>
          <w:szCs w:val="28"/>
        </w:rPr>
        <w:t>Разумеется, для того, чтобы «мы» могли чувствовать «себя» правым, «нам» нужен кто-то другой, кто будет неправым. Иначе говоря: чтобы усилить «свое» ощущение «самости», «нам» нужно сделать других неправыми. Через выражение недовольства и реагирование, неизменно включающие в себя и такой вариант, что «этого не должно было случиться», мо</w:t>
      </w:r>
      <w:r>
        <w:rPr>
          <w:sz w:val="28"/>
          <w:szCs w:val="28"/>
        </w:rPr>
        <w:t>жно сделать неправым не только Ч</w:t>
      </w:r>
      <w:r w:rsidRPr="00702C29">
        <w:rPr>
          <w:sz w:val="28"/>
          <w:szCs w:val="28"/>
        </w:rPr>
        <w:t xml:space="preserve">еловека, но и ситуацию. Чувство правоты дает «нам», как личности, мнимое моральное превосходство над Человеком или ситуацией, разочаровавшими «нас» и заслужившими «наше» осуждение. Это то самое чувство превосходства, которого так страстно желает личность, чтобы с его помощью усилиться. И это дает еще один мощный стимул отождествления и укоренения Нашего заблуждения, относительно Себя. </w:t>
      </w:r>
    </w:p>
    <w:p w:rsidR="003F6B65" w:rsidRDefault="003F6B65" w:rsidP="00100592">
      <w:pPr>
        <w:rPr>
          <w:sz w:val="28"/>
          <w:szCs w:val="28"/>
        </w:rPr>
      </w:pPr>
      <w:r>
        <w:rPr>
          <w:sz w:val="28"/>
          <w:szCs w:val="28"/>
        </w:rPr>
        <w:t xml:space="preserve">      </w:t>
      </w:r>
      <w:r w:rsidRPr="00702C29">
        <w:rPr>
          <w:sz w:val="28"/>
          <w:szCs w:val="28"/>
        </w:rPr>
        <w:t>Как только Мы перестаем отождествлять Себя с раз-умом. То Нашему Самоощущению становится безразлично, прав Ты или нет. Тогда усиленная, вынужденная и глубоко безсознательная потребность быть правым, являющейся одной из форм насилия, перестает существовать.</w:t>
      </w:r>
    </w:p>
    <w:p w:rsidR="003F6B65" w:rsidRDefault="003F6B65" w:rsidP="00100592">
      <w:pPr>
        <w:rPr>
          <w:sz w:val="28"/>
          <w:szCs w:val="28"/>
        </w:rPr>
      </w:pPr>
      <w:r>
        <w:rPr>
          <w:sz w:val="28"/>
          <w:szCs w:val="28"/>
        </w:rPr>
        <w:t xml:space="preserve">      По Сути, страх – это нахождение всего внимание в некой, созданной раз-умом ситуации, в будущем, обрисованный с различных «опасных, негативных»сторон. Что заставляет тело реагировать соответствующе, вырабатывая определенный гормон – адреналин. Его избыток в теле заставляет сердце перегонять кровь быстрее, возникает напряжение, как мускульной системы, так и нервной. Мозг получает с кровью тот самый адреналин, возникает очаг возбуждения, таким образом, круг замыкается. Мысль –реакция в тело – эмоция – сигнал в мозг – мысль. Таким образом Мы попадаем в круговерть мыслей и эмоций. Это можно сравнить с бешено мчащимся поездом, откуда невозможно выпрыгнуть, иначе можно разбиться. А поезд все разгоняется и разгоняется, по кругу. Как из него выйти? Просто остановить поезд и сойти. Ловите момент погружения вас в любую мыследеятельность, без вашего Присутствия. Иначе попадете опять, в тот «поезд».</w:t>
      </w:r>
    </w:p>
    <w:p w:rsidR="003F6B65" w:rsidRPr="00702C29" w:rsidRDefault="003F6B65" w:rsidP="00100592">
      <w:pPr>
        <w:rPr>
          <w:sz w:val="28"/>
          <w:szCs w:val="28"/>
        </w:rPr>
      </w:pPr>
      <w:r>
        <w:rPr>
          <w:sz w:val="28"/>
          <w:szCs w:val="28"/>
        </w:rPr>
        <w:t xml:space="preserve">       </w:t>
      </w:r>
    </w:p>
    <w:p w:rsidR="003F6B65" w:rsidRPr="007F6F60" w:rsidRDefault="003F6B65" w:rsidP="007F6F60">
      <w:pPr>
        <w:tabs>
          <w:tab w:val="left" w:pos="3000"/>
        </w:tabs>
        <w:rPr>
          <w:b/>
          <w:bCs/>
          <w:sz w:val="28"/>
          <w:szCs w:val="28"/>
        </w:rPr>
      </w:pPr>
      <w:r>
        <w:rPr>
          <w:sz w:val="28"/>
          <w:szCs w:val="28"/>
        </w:rPr>
        <w:tab/>
      </w:r>
      <w:r>
        <w:rPr>
          <w:b/>
          <w:bCs/>
          <w:sz w:val="28"/>
          <w:szCs w:val="28"/>
        </w:rPr>
        <w:t xml:space="preserve">               Глава 14</w:t>
      </w:r>
    </w:p>
    <w:p w:rsidR="003F6B65" w:rsidRPr="007F6F60" w:rsidRDefault="003F6B65" w:rsidP="007F6F60">
      <w:pPr>
        <w:tabs>
          <w:tab w:val="left" w:pos="3000"/>
        </w:tabs>
        <w:rPr>
          <w:b/>
          <w:bCs/>
          <w:sz w:val="28"/>
          <w:szCs w:val="28"/>
        </w:rPr>
      </w:pPr>
      <w:r w:rsidRPr="007F6F60">
        <w:rPr>
          <w:b/>
          <w:bCs/>
          <w:sz w:val="28"/>
          <w:szCs w:val="28"/>
        </w:rPr>
        <w:t xml:space="preserve">                              </w:t>
      </w:r>
      <w:r>
        <w:rPr>
          <w:b/>
          <w:bCs/>
          <w:sz w:val="28"/>
          <w:szCs w:val="28"/>
        </w:rPr>
        <w:t xml:space="preserve">       </w:t>
      </w:r>
      <w:r w:rsidRPr="007F6F60">
        <w:rPr>
          <w:b/>
          <w:bCs/>
          <w:sz w:val="28"/>
          <w:szCs w:val="28"/>
        </w:rPr>
        <w:t xml:space="preserve">  «Сверхспособности» Человека</w:t>
      </w:r>
    </w:p>
    <w:p w:rsidR="003F6B65" w:rsidRPr="007F6F60" w:rsidRDefault="003F6B65" w:rsidP="00100592">
      <w:pPr>
        <w:rPr>
          <w:b/>
          <w:bCs/>
          <w:sz w:val="28"/>
          <w:szCs w:val="28"/>
        </w:rPr>
      </w:pPr>
    </w:p>
    <w:p w:rsidR="003F6B65" w:rsidRDefault="003F6B65" w:rsidP="000B7BBA">
      <w:pPr>
        <w:rPr>
          <w:sz w:val="28"/>
          <w:szCs w:val="28"/>
        </w:rPr>
      </w:pPr>
      <w:r>
        <w:rPr>
          <w:b/>
          <w:bCs/>
          <w:sz w:val="28"/>
          <w:szCs w:val="28"/>
        </w:rPr>
        <w:t xml:space="preserve">  </w:t>
      </w:r>
      <w:r>
        <w:rPr>
          <w:sz w:val="28"/>
          <w:szCs w:val="28"/>
        </w:rPr>
        <w:t xml:space="preserve">    В процессе С</w:t>
      </w:r>
      <w:r w:rsidRPr="007F6F60">
        <w:rPr>
          <w:sz w:val="28"/>
          <w:szCs w:val="28"/>
        </w:rPr>
        <w:t>амопознания не зависимо от пути, будь то духовный или магический, или философский или ка</w:t>
      </w:r>
      <w:r>
        <w:rPr>
          <w:sz w:val="28"/>
          <w:szCs w:val="28"/>
        </w:rPr>
        <w:t>кой-то другой путь, у всех Человеков</w:t>
      </w:r>
      <w:r w:rsidRPr="007F6F60">
        <w:rPr>
          <w:sz w:val="28"/>
          <w:szCs w:val="28"/>
        </w:rPr>
        <w:t>, в определенное время, открываются способности, которые в народе называют</w:t>
      </w:r>
      <w:r>
        <w:rPr>
          <w:sz w:val="28"/>
          <w:szCs w:val="28"/>
        </w:rPr>
        <w:t xml:space="preserve"> даром или сверхспособностями. </w:t>
      </w:r>
      <w:r w:rsidRPr="007F6F60">
        <w:rPr>
          <w:sz w:val="28"/>
          <w:szCs w:val="28"/>
        </w:rPr>
        <w:br/>
      </w:r>
      <w:r>
        <w:rPr>
          <w:sz w:val="28"/>
          <w:szCs w:val="28"/>
        </w:rPr>
        <w:t xml:space="preserve">      </w:t>
      </w:r>
      <w:r w:rsidRPr="007F6F60">
        <w:rPr>
          <w:sz w:val="28"/>
          <w:szCs w:val="28"/>
        </w:rPr>
        <w:t>На самом дел</w:t>
      </w:r>
      <w:r>
        <w:rPr>
          <w:sz w:val="28"/>
          <w:szCs w:val="28"/>
        </w:rPr>
        <w:t>е это естественные способности Ч</w:t>
      </w:r>
      <w:r w:rsidRPr="007F6F60">
        <w:rPr>
          <w:sz w:val="28"/>
          <w:szCs w:val="28"/>
        </w:rPr>
        <w:t>еловека, прису</w:t>
      </w:r>
      <w:r>
        <w:rPr>
          <w:sz w:val="28"/>
          <w:szCs w:val="28"/>
        </w:rPr>
        <w:t>щие Нам от рождения, просто кто-</w:t>
      </w:r>
      <w:r w:rsidRPr="007F6F60">
        <w:rPr>
          <w:sz w:val="28"/>
          <w:szCs w:val="28"/>
        </w:rPr>
        <w:t>то их развил в процессе самопознания или духовного самосовершенствования, у кого то они открылись, благодаря трагическим событиям, как например, клиническая смерть, а другие ничего не</w:t>
      </w:r>
      <w:r>
        <w:rPr>
          <w:sz w:val="28"/>
          <w:szCs w:val="28"/>
        </w:rPr>
        <w:t xml:space="preserve"> делали, вот и вся разница. </w:t>
      </w:r>
      <w:r w:rsidRPr="007F6F60">
        <w:rPr>
          <w:sz w:val="28"/>
          <w:szCs w:val="28"/>
        </w:rPr>
        <w:br/>
      </w:r>
      <w:r>
        <w:rPr>
          <w:sz w:val="28"/>
          <w:szCs w:val="28"/>
        </w:rPr>
        <w:t xml:space="preserve">      </w:t>
      </w:r>
      <w:r w:rsidRPr="007F6F60">
        <w:rPr>
          <w:sz w:val="28"/>
          <w:szCs w:val="28"/>
        </w:rPr>
        <w:t>Сами способности — это как бы</w:t>
      </w:r>
      <w:r>
        <w:rPr>
          <w:sz w:val="28"/>
          <w:szCs w:val="28"/>
        </w:rPr>
        <w:t xml:space="preserve"> побочный результат в процессе С</w:t>
      </w:r>
      <w:r w:rsidRPr="007F6F60">
        <w:rPr>
          <w:sz w:val="28"/>
          <w:szCs w:val="28"/>
        </w:rPr>
        <w:t>амопознания и открываютс</w:t>
      </w:r>
      <w:r>
        <w:rPr>
          <w:sz w:val="28"/>
          <w:szCs w:val="28"/>
        </w:rPr>
        <w:t>я автоматически сами у каждого Ч</w:t>
      </w:r>
      <w:r w:rsidRPr="007F6F60">
        <w:rPr>
          <w:sz w:val="28"/>
          <w:szCs w:val="28"/>
        </w:rPr>
        <w:t>еловека.</w:t>
      </w:r>
      <w:r>
        <w:rPr>
          <w:sz w:val="28"/>
          <w:szCs w:val="28"/>
        </w:rPr>
        <w:t xml:space="preserve"> Поскольку основная цель воплощения Ч</w:t>
      </w:r>
      <w:r w:rsidRPr="007F6F60">
        <w:rPr>
          <w:sz w:val="28"/>
          <w:szCs w:val="28"/>
        </w:rPr>
        <w:t>еловека и его предна</w:t>
      </w:r>
      <w:r>
        <w:rPr>
          <w:sz w:val="28"/>
          <w:szCs w:val="28"/>
        </w:rPr>
        <w:t xml:space="preserve">значение — это и есть Осознание, </w:t>
      </w:r>
      <w:r w:rsidRPr="007F6F60">
        <w:rPr>
          <w:sz w:val="28"/>
          <w:szCs w:val="28"/>
        </w:rPr>
        <w:t>познание Себя и реализация Себя как Духовного Человека. А так называемые сверхспособности и помогают Человеку познавать Себя, пусть иногда и через др</w:t>
      </w:r>
      <w:r>
        <w:rPr>
          <w:sz w:val="28"/>
          <w:szCs w:val="28"/>
        </w:rPr>
        <w:t xml:space="preserve">угих Человеков или события и т. п. </w:t>
      </w:r>
      <w:r w:rsidRPr="007F6F60">
        <w:rPr>
          <w:sz w:val="28"/>
          <w:szCs w:val="28"/>
        </w:rPr>
        <w:br/>
      </w:r>
      <w:r>
        <w:rPr>
          <w:sz w:val="28"/>
          <w:szCs w:val="28"/>
        </w:rPr>
        <w:t xml:space="preserve">      </w:t>
      </w:r>
      <w:r w:rsidRPr="007F6F60">
        <w:rPr>
          <w:sz w:val="28"/>
          <w:szCs w:val="28"/>
        </w:rPr>
        <w:t>Хотя есть направления, которые направлены именно на раскрытие способностей. Для этого делают специальные упражнения, или насильственно открывают энергоцентры - чакры. Но по этому пути больше, чем только базовы</w:t>
      </w:r>
      <w:r>
        <w:rPr>
          <w:sz w:val="28"/>
          <w:szCs w:val="28"/>
        </w:rPr>
        <w:t>е способности Человек в Себе рас</w:t>
      </w:r>
      <w:r w:rsidRPr="007F6F60">
        <w:rPr>
          <w:sz w:val="28"/>
          <w:szCs w:val="28"/>
        </w:rPr>
        <w:t>крыть не способен, Он может только увеличить эти способности, научиться их контролировать и только. Кроме того, при таком варианте раскрытия способностей Человек обязан все время делать те упражнения или «прочищать» чакры, иначе способности исчезнут очень быстро, так как были получены не естественным способом</w:t>
      </w:r>
      <w:r>
        <w:rPr>
          <w:sz w:val="28"/>
          <w:szCs w:val="28"/>
        </w:rPr>
        <w:t>,</w:t>
      </w:r>
      <w:r w:rsidRPr="007F6F60">
        <w:rPr>
          <w:sz w:val="28"/>
          <w:szCs w:val="28"/>
        </w:rPr>
        <w:t xml:space="preserve"> как это предназначено природой, а насильственно, это как мышцы качают спортсмены, не более. В таком раскрытии способностей не происходит внутреннего самосовершенствования, а только происходит накопление силы, поэтому и «стоит» определенный ограничитель способностей </w:t>
      </w:r>
      <w:r>
        <w:rPr>
          <w:sz w:val="28"/>
          <w:szCs w:val="28"/>
        </w:rPr>
        <w:t xml:space="preserve">— только 3 базовых и не более. </w:t>
      </w:r>
      <w:r w:rsidRPr="007F6F60">
        <w:rPr>
          <w:sz w:val="28"/>
          <w:szCs w:val="28"/>
        </w:rPr>
        <w:br/>
      </w:r>
      <w:r>
        <w:rPr>
          <w:sz w:val="28"/>
          <w:szCs w:val="28"/>
        </w:rPr>
        <w:t xml:space="preserve">      Если же Ч</w:t>
      </w:r>
      <w:r w:rsidRPr="000B7BBA">
        <w:rPr>
          <w:sz w:val="28"/>
          <w:szCs w:val="28"/>
        </w:rPr>
        <w:t>еловек хочет раскрыться более, то он должен начать с внутренней работы — с изменения своих внутренних качеств, жизненных ценностей, тогда постепенно</w:t>
      </w:r>
      <w:r>
        <w:rPr>
          <w:sz w:val="28"/>
          <w:szCs w:val="28"/>
        </w:rPr>
        <w:t xml:space="preserve"> откроются и другие способности. Здесь можно сказать об ограничителе способностей, в связи с энерго-блокировкой Человека. Ведь Нас заблокировали от энерго-потоков, именно с этой целью, ограничить Наши возможности, но и сами они не могут ими пользоваться. Потому наверно, у многих сложилось такое мнение, что если у всех откроются, такие «сверхспособности», то Человеки понатворят такое…! Конечно под управлением этих помощников, «мы» бы быстро уничтожили все живое, с Нашими то возможностями и способностями.</w:t>
      </w:r>
      <w:r w:rsidRPr="007F6F60">
        <w:rPr>
          <w:sz w:val="28"/>
          <w:szCs w:val="28"/>
        </w:rPr>
        <w:br/>
      </w:r>
      <w:r>
        <w:rPr>
          <w:sz w:val="28"/>
          <w:szCs w:val="28"/>
        </w:rPr>
        <w:t xml:space="preserve">      </w:t>
      </w:r>
      <w:r w:rsidRPr="007F6F60">
        <w:rPr>
          <w:sz w:val="28"/>
          <w:szCs w:val="28"/>
        </w:rPr>
        <w:t xml:space="preserve">Итак, давайте поговорим немного о способностях. Какие же способности открываются в человеке по мере процесса самопознания? </w:t>
      </w:r>
      <w:r w:rsidRPr="007F6F60">
        <w:rPr>
          <w:sz w:val="28"/>
          <w:szCs w:val="28"/>
        </w:rPr>
        <w:br/>
      </w:r>
      <w:r w:rsidRPr="00F479D8">
        <w:rPr>
          <w:sz w:val="28"/>
          <w:szCs w:val="28"/>
        </w:rPr>
        <w:br/>
        <w:t>Осно</w:t>
      </w:r>
      <w:r>
        <w:rPr>
          <w:sz w:val="28"/>
          <w:szCs w:val="28"/>
        </w:rPr>
        <w:t xml:space="preserve">вные «сверхспособности» человека </w:t>
      </w:r>
      <w:r>
        <w:rPr>
          <w:sz w:val="28"/>
          <w:szCs w:val="28"/>
        </w:rPr>
        <w:br/>
        <w:t>Существует 11</w:t>
      </w:r>
      <w:r w:rsidRPr="00F479D8">
        <w:rPr>
          <w:sz w:val="28"/>
          <w:szCs w:val="28"/>
        </w:rPr>
        <w:t xml:space="preserve"> основных таких способностей:</w:t>
      </w:r>
      <w:r>
        <w:rPr>
          <w:sz w:val="28"/>
          <w:szCs w:val="28"/>
        </w:rPr>
        <w:t xml:space="preserve"> </w:t>
      </w:r>
      <w:r>
        <w:rPr>
          <w:sz w:val="28"/>
          <w:szCs w:val="28"/>
        </w:rPr>
        <w:br/>
        <w:t xml:space="preserve">  1. Эмпатия, </w:t>
      </w:r>
      <w:r>
        <w:rPr>
          <w:sz w:val="28"/>
          <w:szCs w:val="28"/>
        </w:rPr>
        <w:br/>
        <w:t xml:space="preserve">  2. Ясновидение, </w:t>
      </w:r>
      <w:r>
        <w:rPr>
          <w:sz w:val="28"/>
          <w:szCs w:val="28"/>
        </w:rPr>
        <w:br/>
        <w:t xml:space="preserve">  3. Э</w:t>
      </w:r>
      <w:r w:rsidRPr="007F6F60">
        <w:rPr>
          <w:sz w:val="28"/>
          <w:szCs w:val="28"/>
        </w:rPr>
        <w:t>кстрасенсорика (целительство,</w:t>
      </w:r>
      <w:r>
        <w:rPr>
          <w:sz w:val="28"/>
          <w:szCs w:val="28"/>
        </w:rPr>
        <w:t xml:space="preserve"> «чтение» руками и т. п.), </w:t>
      </w:r>
      <w:r>
        <w:rPr>
          <w:sz w:val="28"/>
          <w:szCs w:val="28"/>
        </w:rPr>
        <w:br/>
        <w:t xml:space="preserve">  4. Управление стихиями (силы природы), </w:t>
      </w:r>
      <w:r>
        <w:rPr>
          <w:sz w:val="28"/>
          <w:szCs w:val="28"/>
        </w:rPr>
        <w:br/>
        <w:t xml:space="preserve">  5. Телепатия,</w:t>
      </w:r>
    </w:p>
    <w:p w:rsidR="003F6B65" w:rsidRDefault="003F6B65" w:rsidP="000B7BBA">
      <w:pPr>
        <w:rPr>
          <w:sz w:val="28"/>
          <w:szCs w:val="28"/>
        </w:rPr>
      </w:pPr>
      <w:r>
        <w:rPr>
          <w:sz w:val="28"/>
          <w:szCs w:val="28"/>
        </w:rPr>
        <w:t xml:space="preserve">  6. Телепортация, </w:t>
      </w:r>
      <w:r>
        <w:rPr>
          <w:sz w:val="28"/>
          <w:szCs w:val="28"/>
        </w:rPr>
        <w:br/>
        <w:t xml:space="preserve">  7. Левитация, </w:t>
      </w:r>
    </w:p>
    <w:p w:rsidR="003F6B65" w:rsidRDefault="003F6B65" w:rsidP="000B7BBA">
      <w:pPr>
        <w:rPr>
          <w:sz w:val="28"/>
          <w:szCs w:val="28"/>
        </w:rPr>
      </w:pPr>
      <w:r>
        <w:rPr>
          <w:sz w:val="28"/>
          <w:szCs w:val="28"/>
        </w:rPr>
        <w:t xml:space="preserve">  8. Телекинез,</w:t>
      </w:r>
    </w:p>
    <w:p w:rsidR="003F6B65" w:rsidRDefault="003F6B65" w:rsidP="000B7BBA">
      <w:pPr>
        <w:rPr>
          <w:sz w:val="28"/>
          <w:szCs w:val="28"/>
        </w:rPr>
      </w:pPr>
      <w:r>
        <w:rPr>
          <w:sz w:val="28"/>
          <w:szCs w:val="28"/>
        </w:rPr>
        <w:t xml:space="preserve">  9. Пирокинез,                                                                                                                                           10. У</w:t>
      </w:r>
      <w:r w:rsidRPr="007F6F60">
        <w:rPr>
          <w:sz w:val="28"/>
          <w:szCs w:val="28"/>
        </w:rPr>
        <w:t>правление пространствен</w:t>
      </w:r>
      <w:r>
        <w:rPr>
          <w:sz w:val="28"/>
          <w:szCs w:val="28"/>
        </w:rPr>
        <w:t>но-временным континуумом,</w:t>
      </w:r>
    </w:p>
    <w:p w:rsidR="003F6B65" w:rsidRPr="000B7BBA" w:rsidRDefault="003F6B65" w:rsidP="000B7BBA">
      <w:pPr>
        <w:rPr>
          <w:sz w:val="28"/>
          <w:szCs w:val="28"/>
        </w:rPr>
      </w:pPr>
      <w:r>
        <w:rPr>
          <w:sz w:val="28"/>
          <w:szCs w:val="28"/>
        </w:rPr>
        <w:t>11</w:t>
      </w:r>
      <w:r w:rsidRPr="007F6F60">
        <w:rPr>
          <w:sz w:val="28"/>
          <w:szCs w:val="28"/>
        </w:rPr>
        <w:t xml:space="preserve"> </w:t>
      </w:r>
      <w:r>
        <w:rPr>
          <w:sz w:val="28"/>
          <w:szCs w:val="28"/>
        </w:rPr>
        <w:t>. Материализация –дематериализация.</w:t>
      </w:r>
      <w:r w:rsidRPr="007F6F60">
        <w:rPr>
          <w:sz w:val="28"/>
          <w:szCs w:val="28"/>
        </w:rPr>
        <w:br/>
      </w:r>
      <w:r w:rsidRPr="007F6F60">
        <w:rPr>
          <w:sz w:val="28"/>
          <w:szCs w:val="28"/>
        </w:rPr>
        <w:br/>
      </w:r>
      <w:r>
        <w:rPr>
          <w:sz w:val="28"/>
          <w:szCs w:val="28"/>
        </w:rPr>
        <w:t xml:space="preserve">       </w:t>
      </w:r>
      <w:r w:rsidRPr="007F6F60">
        <w:rPr>
          <w:sz w:val="28"/>
          <w:szCs w:val="28"/>
        </w:rPr>
        <w:t>Конечно же существует множество производных от основных способностей. Кроме того, они все носят исключительно индивид</w:t>
      </w:r>
      <w:r>
        <w:rPr>
          <w:sz w:val="28"/>
          <w:szCs w:val="28"/>
        </w:rPr>
        <w:t>уальный характер, не забывайте, М</w:t>
      </w:r>
      <w:r w:rsidRPr="007F6F60">
        <w:rPr>
          <w:sz w:val="28"/>
          <w:szCs w:val="28"/>
        </w:rPr>
        <w:t>ы все уникальны, что так же отражается и на способностях. Первые 3 перечисленные способности проявляются в разной последовательности, в зави</w:t>
      </w:r>
      <w:r>
        <w:rPr>
          <w:sz w:val="28"/>
          <w:szCs w:val="28"/>
        </w:rPr>
        <w:t>симости от каждого конкретного Ч</w:t>
      </w:r>
      <w:r w:rsidRPr="007F6F60">
        <w:rPr>
          <w:sz w:val="28"/>
          <w:szCs w:val="28"/>
        </w:rPr>
        <w:t>еловека, а вот начиная со связи со стихиями обычно сохраняется такая по</w:t>
      </w:r>
      <w:r>
        <w:rPr>
          <w:sz w:val="28"/>
          <w:szCs w:val="28"/>
        </w:rPr>
        <w:t xml:space="preserve">следовательность как написано. </w:t>
      </w:r>
      <w:r w:rsidRPr="007F6F60">
        <w:rPr>
          <w:sz w:val="28"/>
          <w:szCs w:val="28"/>
        </w:rPr>
        <w:br/>
      </w:r>
      <w:r>
        <w:rPr>
          <w:sz w:val="28"/>
          <w:szCs w:val="28"/>
        </w:rPr>
        <w:t xml:space="preserve">      </w:t>
      </w:r>
      <w:r w:rsidRPr="007F6F60">
        <w:rPr>
          <w:sz w:val="28"/>
          <w:szCs w:val="28"/>
        </w:rPr>
        <w:t xml:space="preserve">Рассмотрим только основные — </w:t>
      </w:r>
      <w:r w:rsidRPr="00F479D8">
        <w:rPr>
          <w:sz w:val="28"/>
          <w:szCs w:val="28"/>
        </w:rPr>
        <w:t>базовые способности и Яснознание.</w:t>
      </w:r>
      <w:r>
        <w:rPr>
          <w:sz w:val="28"/>
          <w:szCs w:val="28"/>
        </w:rPr>
        <w:t xml:space="preserve"> </w:t>
      </w:r>
      <w:r w:rsidRPr="007F6F60">
        <w:rPr>
          <w:sz w:val="28"/>
          <w:szCs w:val="28"/>
        </w:rPr>
        <w:br/>
      </w:r>
      <w:r>
        <w:rPr>
          <w:sz w:val="28"/>
          <w:szCs w:val="28"/>
        </w:rPr>
        <w:t xml:space="preserve">      К </w:t>
      </w:r>
      <w:r w:rsidRPr="00F479D8">
        <w:rPr>
          <w:sz w:val="28"/>
          <w:szCs w:val="28"/>
        </w:rPr>
        <w:t>базовым</w:t>
      </w:r>
      <w:r>
        <w:rPr>
          <w:sz w:val="28"/>
          <w:szCs w:val="28"/>
        </w:rPr>
        <w:t xml:space="preserve"> можно отнести три способности: </w:t>
      </w:r>
      <w:r>
        <w:rPr>
          <w:sz w:val="28"/>
          <w:szCs w:val="28"/>
        </w:rPr>
        <w:br/>
        <w:t>Э</w:t>
      </w:r>
      <w:r w:rsidRPr="007F6F60">
        <w:rPr>
          <w:sz w:val="28"/>
          <w:szCs w:val="28"/>
        </w:rPr>
        <w:t xml:space="preserve">мпатия, </w:t>
      </w:r>
      <w:r w:rsidRPr="007F6F60">
        <w:rPr>
          <w:sz w:val="28"/>
          <w:szCs w:val="28"/>
        </w:rPr>
        <w:br/>
      </w:r>
      <w:r>
        <w:rPr>
          <w:sz w:val="28"/>
          <w:szCs w:val="28"/>
        </w:rPr>
        <w:t xml:space="preserve">Ясновидение, </w:t>
      </w:r>
      <w:r>
        <w:rPr>
          <w:sz w:val="28"/>
          <w:szCs w:val="28"/>
        </w:rPr>
        <w:br/>
        <w:t xml:space="preserve">Экстрасенсорика. </w:t>
      </w:r>
      <w:r w:rsidRPr="007F6F60">
        <w:rPr>
          <w:sz w:val="28"/>
          <w:szCs w:val="28"/>
        </w:rPr>
        <w:br/>
      </w:r>
      <w:r>
        <w:rPr>
          <w:sz w:val="28"/>
          <w:szCs w:val="28"/>
        </w:rPr>
        <w:t xml:space="preserve">      </w:t>
      </w:r>
      <w:r w:rsidRPr="007F6F60">
        <w:rPr>
          <w:sz w:val="28"/>
          <w:szCs w:val="28"/>
        </w:rPr>
        <w:t>Базовыми они называются, потому что в зависимости от того</w:t>
      </w:r>
      <w:r>
        <w:rPr>
          <w:sz w:val="28"/>
          <w:szCs w:val="28"/>
        </w:rPr>
        <w:t>,</w:t>
      </w:r>
      <w:r w:rsidRPr="007F6F60">
        <w:rPr>
          <w:sz w:val="28"/>
          <w:szCs w:val="28"/>
        </w:rPr>
        <w:t xml:space="preserve"> какая способность откро</w:t>
      </w:r>
      <w:r>
        <w:rPr>
          <w:sz w:val="28"/>
          <w:szCs w:val="28"/>
        </w:rPr>
        <w:t>ется первой, на ту способность Ч</w:t>
      </w:r>
      <w:r w:rsidRPr="007F6F60">
        <w:rPr>
          <w:sz w:val="28"/>
          <w:szCs w:val="28"/>
        </w:rPr>
        <w:t>еловек в большей мере и будет опираться далее, в своем процессе само</w:t>
      </w:r>
      <w:r>
        <w:rPr>
          <w:sz w:val="28"/>
          <w:szCs w:val="28"/>
        </w:rPr>
        <w:t>вспоминания, в получении информации о Ч</w:t>
      </w:r>
      <w:r w:rsidRPr="007F6F60">
        <w:rPr>
          <w:sz w:val="28"/>
          <w:szCs w:val="28"/>
        </w:rPr>
        <w:t xml:space="preserve">еловеке или событиях и т. </w:t>
      </w:r>
      <w:r>
        <w:rPr>
          <w:sz w:val="28"/>
          <w:szCs w:val="28"/>
        </w:rPr>
        <w:t>д. Но по мере Духовного раскрытия</w:t>
      </w:r>
      <w:r w:rsidRPr="007F6F60">
        <w:rPr>
          <w:sz w:val="28"/>
          <w:szCs w:val="28"/>
        </w:rPr>
        <w:t xml:space="preserve"> открываются все 3 базовые способности, и как бы в последствии дополняют друг друга, что позволяет </w:t>
      </w:r>
      <w:r>
        <w:rPr>
          <w:sz w:val="28"/>
          <w:szCs w:val="28"/>
        </w:rPr>
        <w:t>Ч</w:t>
      </w:r>
      <w:r w:rsidRPr="007F6F60">
        <w:rPr>
          <w:sz w:val="28"/>
          <w:szCs w:val="28"/>
        </w:rPr>
        <w:t>еловеку «ув</w:t>
      </w:r>
      <w:r>
        <w:rPr>
          <w:sz w:val="28"/>
          <w:szCs w:val="28"/>
        </w:rPr>
        <w:t>идеть» более целостную картину М</w:t>
      </w:r>
      <w:r w:rsidRPr="007F6F60">
        <w:rPr>
          <w:sz w:val="28"/>
          <w:szCs w:val="28"/>
        </w:rPr>
        <w:t>иро</w:t>
      </w:r>
      <w:r>
        <w:rPr>
          <w:sz w:val="28"/>
          <w:szCs w:val="28"/>
        </w:rPr>
        <w:t>здания или даже просто другого Ч</w:t>
      </w:r>
      <w:r w:rsidRPr="007F6F60">
        <w:rPr>
          <w:sz w:val="28"/>
          <w:szCs w:val="28"/>
        </w:rPr>
        <w:t xml:space="preserve">еловека или событие и т.д. Краткое </w:t>
      </w:r>
      <w:r>
        <w:rPr>
          <w:sz w:val="28"/>
          <w:szCs w:val="28"/>
        </w:rPr>
        <w:t xml:space="preserve">описание базовых способностей. </w:t>
      </w:r>
      <w:r w:rsidRPr="007F6F60">
        <w:rPr>
          <w:sz w:val="28"/>
          <w:szCs w:val="28"/>
        </w:rPr>
        <w:br/>
      </w:r>
      <w:r>
        <w:rPr>
          <w:b/>
          <w:bCs/>
          <w:i/>
          <w:iCs/>
          <w:sz w:val="28"/>
          <w:szCs w:val="28"/>
        </w:rPr>
        <w:t xml:space="preserve">      </w:t>
      </w:r>
      <w:r w:rsidRPr="00D663E2">
        <w:rPr>
          <w:sz w:val="28"/>
          <w:szCs w:val="28"/>
        </w:rPr>
        <w:t>Ясновидение</w:t>
      </w:r>
      <w:r w:rsidRPr="007F6F60">
        <w:rPr>
          <w:i/>
          <w:iCs/>
          <w:sz w:val="28"/>
          <w:szCs w:val="28"/>
        </w:rPr>
        <w:t xml:space="preserve"> — </w:t>
      </w:r>
      <w:r w:rsidRPr="00976D58">
        <w:rPr>
          <w:sz w:val="28"/>
          <w:szCs w:val="28"/>
        </w:rPr>
        <w:t>это способность</w:t>
      </w:r>
      <w:r>
        <w:rPr>
          <w:sz w:val="28"/>
          <w:szCs w:val="28"/>
        </w:rPr>
        <w:t xml:space="preserve"> виденья явлений, событий, Человеков</w:t>
      </w:r>
      <w:r w:rsidRPr="00976D58">
        <w:rPr>
          <w:sz w:val="28"/>
          <w:szCs w:val="28"/>
        </w:rPr>
        <w:t xml:space="preserve"> прошлого и будущего, настоящего, и особенностей тонкого плана, в том числе и параллельных миров. При «просмотре», например, событий возникает ощущение</w:t>
      </w:r>
      <w:r>
        <w:rPr>
          <w:sz w:val="28"/>
          <w:szCs w:val="28"/>
        </w:rPr>
        <w:t>,</w:t>
      </w:r>
      <w:r w:rsidRPr="00976D58">
        <w:rPr>
          <w:sz w:val="28"/>
          <w:szCs w:val="28"/>
        </w:rPr>
        <w:t xml:space="preserve"> сразу</w:t>
      </w:r>
      <w:r>
        <w:rPr>
          <w:sz w:val="28"/>
          <w:szCs w:val="28"/>
        </w:rPr>
        <w:t>,</w:t>
      </w:r>
      <w:r w:rsidRPr="00976D58">
        <w:rPr>
          <w:sz w:val="28"/>
          <w:szCs w:val="28"/>
        </w:rPr>
        <w:t xml:space="preserve"> как будто вы смотрите как б</w:t>
      </w:r>
      <w:r>
        <w:rPr>
          <w:sz w:val="28"/>
          <w:szCs w:val="28"/>
        </w:rPr>
        <w:t>ы в глубину или вдаль. Если же в</w:t>
      </w:r>
      <w:r w:rsidRPr="00976D58">
        <w:rPr>
          <w:sz w:val="28"/>
          <w:szCs w:val="28"/>
        </w:rPr>
        <w:t xml:space="preserve">ы хотите увидеть более четче, то все виденное окрашивается сильно эмоционально, и создается впечатления собственного участия в событиях, не зависимо когда и где </w:t>
      </w:r>
      <w:r>
        <w:rPr>
          <w:sz w:val="28"/>
          <w:szCs w:val="28"/>
        </w:rPr>
        <w:t xml:space="preserve">они происходят или происходили. </w:t>
      </w:r>
      <w:r w:rsidRPr="00976D58">
        <w:rPr>
          <w:sz w:val="28"/>
          <w:szCs w:val="28"/>
        </w:rPr>
        <w:t xml:space="preserve">Образ, всегда сопровождается и информацией, очень важно потом ее «перевести» на осознанный уровень. Тут присутствует и </w:t>
      </w:r>
      <w:r>
        <w:rPr>
          <w:sz w:val="28"/>
          <w:szCs w:val="28"/>
        </w:rPr>
        <w:t>Я</w:t>
      </w:r>
      <w:r w:rsidRPr="00D663E2">
        <w:rPr>
          <w:sz w:val="28"/>
          <w:szCs w:val="28"/>
        </w:rPr>
        <w:t xml:space="preserve">снознание. </w:t>
      </w:r>
      <w:r w:rsidRPr="007F6F60">
        <w:rPr>
          <w:sz w:val="28"/>
          <w:szCs w:val="28"/>
        </w:rPr>
        <w:br/>
      </w:r>
      <w:r>
        <w:rPr>
          <w:sz w:val="28"/>
          <w:szCs w:val="28"/>
        </w:rPr>
        <w:t xml:space="preserve">      </w:t>
      </w:r>
      <w:r w:rsidRPr="007F6F60">
        <w:rPr>
          <w:sz w:val="28"/>
          <w:szCs w:val="28"/>
        </w:rPr>
        <w:t xml:space="preserve">К нему так же относится </w:t>
      </w:r>
      <w:r w:rsidRPr="00D663E2">
        <w:rPr>
          <w:sz w:val="28"/>
          <w:szCs w:val="28"/>
        </w:rPr>
        <w:t>проецирование,</w:t>
      </w:r>
      <w:r w:rsidRPr="007F6F60">
        <w:rPr>
          <w:sz w:val="28"/>
          <w:szCs w:val="28"/>
        </w:rPr>
        <w:t xml:space="preserve"> то есть моделирование вероятностей событий, и «проживание» их как бы в ускоренном в</w:t>
      </w:r>
      <w:r>
        <w:rPr>
          <w:sz w:val="28"/>
          <w:szCs w:val="28"/>
        </w:rPr>
        <w:t>арианте, но опыт от прожитого, Ч</w:t>
      </w:r>
      <w:r w:rsidRPr="007F6F60">
        <w:rPr>
          <w:sz w:val="28"/>
          <w:szCs w:val="28"/>
        </w:rPr>
        <w:t>еловек получает реальный, и в дальнейшем может его использовать в жизни.</w:t>
      </w:r>
      <w:r>
        <w:rPr>
          <w:sz w:val="28"/>
          <w:szCs w:val="28"/>
        </w:rPr>
        <w:t xml:space="preserve"> И благодаря этой способности, Ч</w:t>
      </w:r>
      <w:r w:rsidRPr="007F6F60">
        <w:rPr>
          <w:sz w:val="28"/>
          <w:szCs w:val="28"/>
        </w:rPr>
        <w:t>еловек может уже менять свое или чужое будущее, подчеркиваю: не просто выбирать из существующих вариантов будущего, поскольку будущее представляет собой подобие дерева, гд</w:t>
      </w:r>
      <w:r>
        <w:rPr>
          <w:sz w:val="28"/>
          <w:szCs w:val="28"/>
        </w:rPr>
        <w:t xml:space="preserve">е каждая веточка и есть один из </w:t>
      </w:r>
      <w:r w:rsidRPr="007F6F60">
        <w:rPr>
          <w:sz w:val="28"/>
          <w:szCs w:val="28"/>
        </w:rPr>
        <w:t>возможных его вариантов, но и создавать новые варианты или</w:t>
      </w:r>
      <w:r>
        <w:rPr>
          <w:sz w:val="28"/>
          <w:szCs w:val="28"/>
        </w:rPr>
        <w:t xml:space="preserve"> просто изменять существующие. </w:t>
      </w:r>
      <w:r w:rsidRPr="007F6F60">
        <w:rPr>
          <w:sz w:val="28"/>
          <w:szCs w:val="28"/>
        </w:rPr>
        <w:br/>
      </w:r>
      <w:r>
        <w:rPr>
          <w:sz w:val="28"/>
          <w:szCs w:val="28"/>
        </w:rPr>
        <w:t xml:space="preserve">      </w:t>
      </w:r>
      <w:r w:rsidRPr="007F6F60">
        <w:rPr>
          <w:sz w:val="28"/>
          <w:szCs w:val="28"/>
        </w:rPr>
        <w:t>Не рекоменду</w:t>
      </w:r>
      <w:r>
        <w:rPr>
          <w:sz w:val="28"/>
          <w:szCs w:val="28"/>
        </w:rPr>
        <w:t>ется останавливаться только на Ясновидении</w:t>
      </w:r>
      <w:r w:rsidRPr="007F6F60">
        <w:rPr>
          <w:sz w:val="28"/>
          <w:szCs w:val="28"/>
        </w:rPr>
        <w:t>, смысл совершенствования данной способности и состоит в способности контролировать ее, и видеть множественность будущего (все его варианты), отсюда видеть</w:t>
      </w:r>
      <w:r>
        <w:rPr>
          <w:sz w:val="28"/>
          <w:szCs w:val="28"/>
        </w:rPr>
        <w:t>,</w:t>
      </w:r>
      <w:r w:rsidRPr="007F6F60">
        <w:rPr>
          <w:sz w:val="28"/>
          <w:szCs w:val="28"/>
        </w:rPr>
        <w:t xml:space="preserve"> как его можно изменить или подкорректировать в лучшую сторону, почему, например, прозорливые монахи никогда не говорят его прямо, а только в виде наставлений, потому что просматривают мно</w:t>
      </w:r>
      <w:r>
        <w:rPr>
          <w:sz w:val="28"/>
          <w:szCs w:val="28"/>
        </w:rPr>
        <w:t>жество вариантов, и направляют Ч</w:t>
      </w:r>
      <w:r w:rsidRPr="007F6F60">
        <w:rPr>
          <w:sz w:val="28"/>
          <w:szCs w:val="28"/>
        </w:rPr>
        <w:t>еловека к лучшему для него варианту, и избег</w:t>
      </w:r>
      <w:r>
        <w:rPr>
          <w:sz w:val="28"/>
          <w:szCs w:val="28"/>
        </w:rPr>
        <w:t>ают тем самым программирования Ч</w:t>
      </w:r>
      <w:r w:rsidRPr="007F6F60">
        <w:rPr>
          <w:sz w:val="28"/>
          <w:szCs w:val="28"/>
        </w:rPr>
        <w:t>еловека. В этом и есть смысл совер</w:t>
      </w:r>
      <w:r>
        <w:rPr>
          <w:sz w:val="28"/>
          <w:szCs w:val="28"/>
        </w:rPr>
        <w:t xml:space="preserve">шенствования «дара» предвидения. </w:t>
      </w:r>
      <w:r w:rsidRPr="007F6F60">
        <w:rPr>
          <w:sz w:val="28"/>
          <w:szCs w:val="28"/>
        </w:rPr>
        <w:br/>
      </w:r>
      <w:r>
        <w:rPr>
          <w:b/>
          <w:bCs/>
          <w:i/>
          <w:iCs/>
          <w:sz w:val="28"/>
          <w:szCs w:val="28"/>
        </w:rPr>
        <w:t xml:space="preserve">     </w:t>
      </w:r>
      <w:r w:rsidRPr="00976D58">
        <w:rPr>
          <w:b/>
          <w:bCs/>
          <w:sz w:val="28"/>
          <w:szCs w:val="28"/>
        </w:rPr>
        <w:t xml:space="preserve"> </w:t>
      </w:r>
      <w:r w:rsidRPr="00D663E2">
        <w:rPr>
          <w:sz w:val="28"/>
          <w:szCs w:val="28"/>
        </w:rPr>
        <w:t>Эмпатия</w:t>
      </w:r>
      <w:r w:rsidRPr="007F6F60">
        <w:rPr>
          <w:sz w:val="28"/>
          <w:szCs w:val="28"/>
        </w:rPr>
        <w:t xml:space="preserve"> </w:t>
      </w:r>
      <w:r>
        <w:rPr>
          <w:sz w:val="28"/>
          <w:szCs w:val="28"/>
        </w:rPr>
        <w:t>— это способность стать другим Ч</w:t>
      </w:r>
      <w:r w:rsidRPr="007F6F60">
        <w:rPr>
          <w:sz w:val="28"/>
          <w:szCs w:val="28"/>
        </w:rPr>
        <w:t>еловеком, полностью прочувствовать его эмоции как свои, суметь мыслить как он, прочувствовать даже его физическое состоянии как свое и т. п. А также, и передавать и свои ощущения и эмоции другим так, что они их могут воспринять за свои, и тем самым можно даже управлять чувствам</w:t>
      </w:r>
      <w:r>
        <w:rPr>
          <w:sz w:val="28"/>
          <w:szCs w:val="28"/>
        </w:rPr>
        <w:t xml:space="preserve">и и эмоциями другого Человека, но без Осознанного согласия другого Человека, делать это очень не рекомендуется. В конце концов, получите обратный эффект.  Хотите воздействовать на кого то? Наполняйте его Любовью. </w:t>
      </w:r>
      <w:r w:rsidRPr="007F6F60">
        <w:rPr>
          <w:sz w:val="28"/>
          <w:szCs w:val="28"/>
        </w:rPr>
        <w:br/>
      </w:r>
      <w:r>
        <w:rPr>
          <w:sz w:val="28"/>
          <w:szCs w:val="28"/>
        </w:rPr>
        <w:t xml:space="preserve">      Данная способность позволяет Ч</w:t>
      </w:r>
      <w:r w:rsidRPr="007F6F60">
        <w:rPr>
          <w:sz w:val="28"/>
          <w:szCs w:val="28"/>
        </w:rPr>
        <w:t>еловеку стать очень хорошим диагносто</w:t>
      </w:r>
      <w:r>
        <w:rPr>
          <w:sz w:val="28"/>
          <w:szCs w:val="28"/>
        </w:rPr>
        <w:t>м, понимать с полуслова любого Ч</w:t>
      </w:r>
      <w:r w:rsidRPr="007F6F60">
        <w:rPr>
          <w:sz w:val="28"/>
          <w:szCs w:val="28"/>
        </w:rPr>
        <w:t>елов</w:t>
      </w:r>
      <w:r>
        <w:rPr>
          <w:sz w:val="28"/>
          <w:szCs w:val="28"/>
        </w:rPr>
        <w:t>ека. Забрать болезнь у другого Ч</w:t>
      </w:r>
      <w:r w:rsidRPr="007F6F60">
        <w:rPr>
          <w:sz w:val="28"/>
          <w:szCs w:val="28"/>
        </w:rPr>
        <w:t>еловека на себя или наоборот «отдать» болезнь или ощущения или</w:t>
      </w:r>
      <w:r>
        <w:rPr>
          <w:sz w:val="28"/>
          <w:szCs w:val="28"/>
        </w:rPr>
        <w:t xml:space="preserve"> восприятие какого-то события. </w:t>
      </w:r>
      <w:r w:rsidRPr="007F6F60">
        <w:rPr>
          <w:sz w:val="28"/>
          <w:szCs w:val="28"/>
        </w:rPr>
        <w:br/>
      </w:r>
      <w:r>
        <w:rPr>
          <w:sz w:val="28"/>
          <w:szCs w:val="28"/>
        </w:rPr>
        <w:t xml:space="preserve">      Но если Ч</w:t>
      </w:r>
      <w:r w:rsidRPr="007F6F60">
        <w:rPr>
          <w:sz w:val="28"/>
          <w:szCs w:val="28"/>
        </w:rPr>
        <w:t>еловек не может управлять данной способностью, она становится для него проклятием, так как он начинает теряться</w:t>
      </w:r>
      <w:r>
        <w:rPr>
          <w:sz w:val="28"/>
          <w:szCs w:val="28"/>
        </w:rPr>
        <w:t>,</w:t>
      </w:r>
      <w:r w:rsidRPr="007F6F60">
        <w:rPr>
          <w:sz w:val="28"/>
          <w:szCs w:val="28"/>
        </w:rPr>
        <w:t xml:space="preserve"> где его собственные э</w:t>
      </w:r>
      <w:r>
        <w:rPr>
          <w:sz w:val="28"/>
          <w:szCs w:val="28"/>
        </w:rPr>
        <w:t>моции и чувства, а где другого Ч</w:t>
      </w:r>
      <w:r w:rsidRPr="007F6F60">
        <w:rPr>
          <w:sz w:val="28"/>
          <w:szCs w:val="28"/>
        </w:rPr>
        <w:t>еловека, начинает чувствовать боль окружающих, и в результате заболевает всеми болезнями, так как «</w:t>
      </w:r>
      <w:r>
        <w:rPr>
          <w:sz w:val="28"/>
          <w:szCs w:val="28"/>
        </w:rPr>
        <w:t>тянет» их на себя, с других Человеков</w:t>
      </w:r>
      <w:r w:rsidRPr="007F6F60">
        <w:rPr>
          <w:sz w:val="28"/>
          <w:szCs w:val="28"/>
        </w:rPr>
        <w:t>, так же тянет и их внутренние проблемы, комплексы</w:t>
      </w:r>
      <w:r>
        <w:rPr>
          <w:sz w:val="28"/>
          <w:szCs w:val="28"/>
        </w:rPr>
        <w:t xml:space="preserve"> и конфликты, при этом, с кого Э</w:t>
      </w:r>
      <w:r w:rsidRPr="007F6F60">
        <w:rPr>
          <w:sz w:val="28"/>
          <w:szCs w:val="28"/>
        </w:rPr>
        <w:t>мпат «взял» его проблемы, сразу избавляются от них чудесным образом, будь то тяжелая физическая болезнь или просто какой-то комплекс. Поэтому будьте осторожны с этим качество</w:t>
      </w:r>
      <w:r>
        <w:rPr>
          <w:sz w:val="28"/>
          <w:szCs w:val="28"/>
        </w:rPr>
        <w:t>м</w:t>
      </w:r>
      <w:r w:rsidRPr="007F6F60">
        <w:rPr>
          <w:sz w:val="28"/>
          <w:szCs w:val="28"/>
        </w:rPr>
        <w:t>, и сразу же учитесь его контролировать, и</w:t>
      </w:r>
      <w:r>
        <w:rPr>
          <w:sz w:val="28"/>
          <w:szCs w:val="28"/>
        </w:rPr>
        <w:t xml:space="preserve">наче потеряетесь как индивидуальность. </w:t>
      </w:r>
      <w:r w:rsidRPr="007F6F60">
        <w:rPr>
          <w:sz w:val="28"/>
          <w:szCs w:val="28"/>
        </w:rPr>
        <w:br/>
      </w:r>
      <w:r>
        <w:rPr>
          <w:sz w:val="28"/>
          <w:szCs w:val="28"/>
        </w:rPr>
        <w:t xml:space="preserve">      </w:t>
      </w:r>
      <w:r w:rsidRPr="007F6F60">
        <w:rPr>
          <w:sz w:val="28"/>
          <w:szCs w:val="28"/>
        </w:rPr>
        <w:t>Контролировать данное качество учатся так: надо абстра</w:t>
      </w:r>
      <w:r>
        <w:rPr>
          <w:sz w:val="28"/>
          <w:szCs w:val="28"/>
        </w:rPr>
        <w:t>гироваться от проблемы другого Ч</w:t>
      </w:r>
      <w:r w:rsidRPr="007F6F60">
        <w:rPr>
          <w:sz w:val="28"/>
          <w:szCs w:val="28"/>
        </w:rPr>
        <w:t xml:space="preserve">еловека, как бы отодвигаться и смотреть на нее </w:t>
      </w:r>
      <w:r>
        <w:rPr>
          <w:sz w:val="28"/>
          <w:szCs w:val="28"/>
        </w:rPr>
        <w:t>со стороны, не впускать внутрь С</w:t>
      </w:r>
      <w:r w:rsidRPr="007F6F60">
        <w:rPr>
          <w:sz w:val="28"/>
          <w:szCs w:val="28"/>
        </w:rPr>
        <w:t>ебя, не пропускать через призму собственного восприятия. И четко отделять</w:t>
      </w:r>
      <w:r>
        <w:rPr>
          <w:sz w:val="28"/>
          <w:szCs w:val="28"/>
        </w:rPr>
        <w:t>,</w:t>
      </w:r>
      <w:r w:rsidRPr="007F6F60">
        <w:rPr>
          <w:sz w:val="28"/>
          <w:szCs w:val="28"/>
        </w:rPr>
        <w:t xml:space="preserve"> </w:t>
      </w:r>
      <w:r>
        <w:rPr>
          <w:sz w:val="28"/>
          <w:szCs w:val="28"/>
        </w:rPr>
        <w:t>где Свои эмоции и чувства, а где Человека, с которым в</w:t>
      </w:r>
      <w:r w:rsidRPr="007F6F60">
        <w:rPr>
          <w:sz w:val="28"/>
          <w:szCs w:val="28"/>
        </w:rPr>
        <w:t>ы только что поговорили. Сразу это очень трудно, потом будет как рефлекс срабатывать. Те, кто научиться управлять данной способностью смогут видеть глазами другог</w:t>
      </w:r>
      <w:r>
        <w:rPr>
          <w:sz w:val="28"/>
          <w:szCs w:val="28"/>
        </w:rPr>
        <w:t>о Ч</w:t>
      </w:r>
      <w:r w:rsidRPr="007F6F60">
        <w:rPr>
          <w:sz w:val="28"/>
          <w:szCs w:val="28"/>
        </w:rPr>
        <w:t>еловека или животного любое происходящие события, не имеет значения</w:t>
      </w:r>
      <w:r>
        <w:rPr>
          <w:sz w:val="28"/>
          <w:szCs w:val="28"/>
        </w:rPr>
        <w:t>,</w:t>
      </w:r>
      <w:r w:rsidRPr="007F6F60">
        <w:rPr>
          <w:sz w:val="28"/>
          <w:szCs w:val="28"/>
        </w:rPr>
        <w:t xml:space="preserve"> происходили они в прошлом или в настоящем происходит, а так же на более дальних стадиях науч</w:t>
      </w:r>
      <w:r>
        <w:rPr>
          <w:sz w:val="28"/>
          <w:szCs w:val="28"/>
        </w:rPr>
        <w:t xml:space="preserve">атся открывать Души других Человеков. </w:t>
      </w:r>
      <w:r w:rsidRPr="007F6F60">
        <w:rPr>
          <w:sz w:val="28"/>
          <w:szCs w:val="28"/>
        </w:rPr>
        <w:br/>
      </w:r>
      <w:r w:rsidRPr="00976D58">
        <w:rPr>
          <w:b/>
          <w:bCs/>
          <w:sz w:val="28"/>
          <w:szCs w:val="28"/>
        </w:rPr>
        <w:t xml:space="preserve">     </w:t>
      </w:r>
      <w:r w:rsidRPr="00D663E2">
        <w:rPr>
          <w:sz w:val="28"/>
          <w:szCs w:val="28"/>
        </w:rPr>
        <w:t xml:space="preserve">  Экстрасенсорика</w:t>
      </w:r>
      <w:r w:rsidRPr="007F6F60">
        <w:rPr>
          <w:sz w:val="28"/>
          <w:szCs w:val="28"/>
        </w:rPr>
        <w:t xml:space="preserve"> —</w:t>
      </w:r>
      <w:r>
        <w:rPr>
          <w:sz w:val="28"/>
          <w:szCs w:val="28"/>
        </w:rPr>
        <w:t xml:space="preserve"> у Ч</w:t>
      </w:r>
      <w:r w:rsidRPr="007F6F60">
        <w:rPr>
          <w:sz w:val="28"/>
          <w:szCs w:val="28"/>
        </w:rPr>
        <w:t>еловека появляется сверхчувствительность ко всем видам энергии, начинает чувствовать как</w:t>
      </w:r>
      <w:r>
        <w:rPr>
          <w:sz w:val="28"/>
          <w:szCs w:val="28"/>
        </w:rPr>
        <w:t>ая энергия идет от конкретного Ч</w:t>
      </w:r>
      <w:r w:rsidRPr="007F6F60">
        <w:rPr>
          <w:sz w:val="28"/>
          <w:szCs w:val="28"/>
        </w:rPr>
        <w:t xml:space="preserve">еловека, начинает видеть ауры, чакры, так как он становится чувствительным к энергиям, </w:t>
      </w:r>
      <w:r>
        <w:rPr>
          <w:sz w:val="28"/>
          <w:szCs w:val="28"/>
        </w:rPr>
        <w:t>он сразу чувствует нарушения у Ч</w:t>
      </w:r>
      <w:r w:rsidRPr="007F6F60">
        <w:rPr>
          <w:sz w:val="28"/>
          <w:szCs w:val="28"/>
        </w:rPr>
        <w:t>еловека на энергетическом уровне, отсюда очень часто появляется у экстрасенсов тяга к целительству или «чтению руками», если эта с</w:t>
      </w:r>
      <w:r>
        <w:rPr>
          <w:sz w:val="28"/>
          <w:szCs w:val="28"/>
        </w:rPr>
        <w:t xml:space="preserve">пособность открывается первой. </w:t>
      </w:r>
      <w:r w:rsidRPr="007F6F60">
        <w:rPr>
          <w:sz w:val="28"/>
          <w:szCs w:val="28"/>
        </w:rPr>
        <w:br/>
      </w:r>
      <w:r>
        <w:rPr>
          <w:sz w:val="28"/>
          <w:szCs w:val="28"/>
        </w:rPr>
        <w:t xml:space="preserve">       Но, как таковая,</w:t>
      </w:r>
      <w:r w:rsidRPr="007F6F60">
        <w:rPr>
          <w:sz w:val="28"/>
          <w:szCs w:val="28"/>
        </w:rPr>
        <w:t xml:space="preserve"> данная способность не предна</w:t>
      </w:r>
      <w:r>
        <w:rPr>
          <w:sz w:val="28"/>
          <w:szCs w:val="28"/>
        </w:rPr>
        <w:t>значена для лечения других Человеков</w:t>
      </w:r>
      <w:r w:rsidRPr="007F6F60">
        <w:rPr>
          <w:sz w:val="28"/>
          <w:szCs w:val="28"/>
        </w:rPr>
        <w:t>, но закладывает фундамент и для этого на будущее</w:t>
      </w:r>
      <w:r>
        <w:rPr>
          <w:sz w:val="28"/>
          <w:szCs w:val="28"/>
        </w:rPr>
        <w:t>,</w:t>
      </w:r>
      <w:r w:rsidRPr="007F6F60">
        <w:rPr>
          <w:sz w:val="28"/>
          <w:szCs w:val="28"/>
        </w:rPr>
        <w:t xml:space="preserve"> на более развитых </w:t>
      </w:r>
      <w:r w:rsidRPr="00976D58">
        <w:rPr>
          <w:sz w:val="28"/>
          <w:szCs w:val="28"/>
        </w:rPr>
        <w:t>стадиях. Так как лечить надо словом, и лечить надо ф</w:t>
      </w:r>
      <w:r>
        <w:rPr>
          <w:sz w:val="28"/>
          <w:szCs w:val="28"/>
        </w:rPr>
        <w:t>изическое тело через изцеление, то бишь, через очистку энерго – информационного тела, Д</w:t>
      </w:r>
      <w:r w:rsidRPr="00976D58">
        <w:rPr>
          <w:sz w:val="28"/>
          <w:szCs w:val="28"/>
        </w:rPr>
        <w:t xml:space="preserve">уши. Экстрасенс на данной стадии на это не способен, так как для подобного </w:t>
      </w:r>
      <w:r>
        <w:rPr>
          <w:sz w:val="28"/>
          <w:szCs w:val="28"/>
        </w:rPr>
        <w:t>изцеления должна быть совокупность Эмпатии, Э</w:t>
      </w:r>
      <w:r w:rsidRPr="00976D58">
        <w:rPr>
          <w:sz w:val="28"/>
          <w:szCs w:val="28"/>
        </w:rPr>
        <w:t>кстрасенсорики и Любви</w:t>
      </w:r>
      <w:r>
        <w:rPr>
          <w:sz w:val="28"/>
          <w:szCs w:val="28"/>
        </w:rPr>
        <w:t>,</w:t>
      </w:r>
      <w:r w:rsidRPr="00976D58">
        <w:rPr>
          <w:sz w:val="28"/>
          <w:szCs w:val="28"/>
        </w:rPr>
        <w:t xml:space="preserve"> как минимум. Во всех остал</w:t>
      </w:r>
      <w:r>
        <w:rPr>
          <w:sz w:val="28"/>
          <w:szCs w:val="28"/>
        </w:rPr>
        <w:t>ьных случаях экстрасенс не изцеляет</w:t>
      </w:r>
      <w:r w:rsidRPr="00976D58">
        <w:rPr>
          <w:sz w:val="28"/>
          <w:szCs w:val="28"/>
        </w:rPr>
        <w:t xml:space="preserve">, а оказывает </w:t>
      </w:r>
      <w:r>
        <w:rPr>
          <w:sz w:val="28"/>
          <w:szCs w:val="28"/>
        </w:rPr>
        <w:t>«</w:t>
      </w:r>
      <w:r w:rsidRPr="00976D58">
        <w:rPr>
          <w:sz w:val="28"/>
          <w:szCs w:val="28"/>
        </w:rPr>
        <w:t>медвежью услугу</w:t>
      </w:r>
      <w:r>
        <w:rPr>
          <w:sz w:val="28"/>
          <w:szCs w:val="28"/>
        </w:rPr>
        <w:t>»</w:t>
      </w:r>
      <w:r w:rsidRPr="00976D58">
        <w:rPr>
          <w:sz w:val="28"/>
          <w:szCs w:val="28"/>
        </w:rPr>
        <w:t xml:space="preserve"> другому</w:t>
      </w:r>
      <w:r>
        <w:rPr>
          <w:sz w:val="28"/>
          <w:szCs w:val="28"/>
        </w:rPr>
        <w:t xml:space="preserve"> Ч</w:t>
      </w:r>
      <w:r w:rsidRPr="007F6F60">
        <w:rPr>
          <w:sz w:val="28"/>
          <w:szCs w:val="28"/>
        </w:rPr>
        <w:t>еловеку, за</w:t>
      </w:r>
      <w:r>
        <w:rPr>
          <w:sz w:val="28"/>
          <w:szCs w:val="28"/>
        </w:rPr>
        <w:t xml:space="preserve"> что будут платить оба, и этот Ч</w:t>
      </w:r>
      <w:r w:rsidRPr="007F6F60">
        <w:rPr>
          <w:sz w:val="28"/>
          <w:szCs w:val="28"/>
        </w:rPr>
        <w:t xml:space="preserve">еловек и сам экстрасенс. Поэтому, конечно, данную способность развивать надо, но не стоит останавливаться исключительно </w:t>
      </w:r>
      <w:r>
        <w:rPr>
          <w:sz w:val="28"/>
          <w:szCs w:val="28"/>
        </w:rPr>
        <w:t>на целительстве, это остановит Д</w:t>
      </w:r>
      <w:r w:rsidRPr="007F6F60">
        <w:rPr>
          <w:sz w:val="28"/>
          <w:szCs w:val="28"/>
        </w:rPr>
        <w:t>уховное р</w:t>
      </w:r>
      <w:r>
        <w:rPr>
          <w:sz w:val="28"/>
          <w:szCs w:val="28"/>
        </w:rPr>
        <w:t xml:space="preserve">аскрытие Человека на данной стадии. </w:t>
      </w:r>
      <w:r w:rsidRPr="007F6F60">
        <w:rPr>
          <w:sz w:val="28"/>
          <w:szCs w:val="28"/>
        </w:rPr>
        <w:br/>
      </w:r>
      <w:r>
        <w:rPr>
          <w:sz w:val="28"/>
          <w:szCs w:val="28"/>
        </w:rPr>
        <w:t xml:space="preserve">      </w:t>
      </w:r>
      <w:r w:rsidRPr="007F6F60">
        <w:rPr>
          <w:sz w:val="28"/>
          <w:szCs w:val="28"/>
        </w:rPr>
        <w:t>Одна из базовых способностей откры</w:t>
      </w:r>
      <w:r>
        <w:rPr>
          <w:sz w:val="28"/>
          <w:szCs w:val="28"/>
        </w:rPr>
        <w:t>вается практически сразу после С</w:t>
      </w:r>
      <w:r w:rsidRPr="007F6F60">
        <w:rPr>
          <w:sz w:val="28"/>
          <w:szCs w:val="28"/>
        </w:rPr>
        <w:t>амоосознания, и тем самым, отчасти опре</w:t>
      </w:r>
      <w:r>
        <w:rPr>
          <w:sz w:val="28"/>
          <w:szCs w:val="28"/>
        </w:rPr>
        <w:t>деляет направленность развития Человека в процессе Самовспоминания</w:t>
      </w:r>
      <w:r w:rsidRPr="007F6F60">
        <w:rPr>
          <w:sz w:val="28"/>
          <w:szCs w:val="28"/>
        </w:rPr>
        <w:t xml:space="preserve">. Чаще </w:t>
      </w:r>
      <w:r>
        <w:rPr>
          <w:sz w:val="28"/>
          <w:szCs w:val="28"/>
        </w:rPr>
        <w:t>всего первой открывается Ясновидение, реже всего Эмпатия. Но,</w:t>
      </w:r>
      <w:r w:rsidRPr="007F6F60">
        <w:rPr>
          <w:sz w:val="28"/>
          <w:szCs w:val="28"/>
        </w:rPr>
        <w:t xml:space="preserve"> тем не менее, две оставшиеся способност</w:t>
      </w:r>
      <w:r>
        <w:rPr>
          <w:sz w:val="28"/>
          <w:szCs w:val="28"/>
        </w:rPr>
        <w:t xml:space="preserve">и открываются довольно быстро. </w:t>
      </w:r>
      <w:r w:rsidRPr="007F6F60">
        <w:rPr>
          <w:sz w:val="28"/>
          <w:szCs w:val="28"/>
        </w:rPr>
        <w:br/>
      </w:r>
      <w:r>
        <w:rPr>
          <w:sz w:val="28"/>
          <w:szCs w:val="28"/>
        </w:rPr>
        <w:t xml:space="preserve">      </w:t>
      </w:r>
      <w:r w:rsidRPr="007F6F60">
        <w:rPr>
          <w:sz w:val="28"/>
          <w:szCs w:val="28"/>
        </w:rPr>
        <w:t>Самой же «тяжелой» способн</w:t>
      </w:r>
      <w:r>
        <w:rPr>
          <w:sz w:val="28"/>
          <w:szCs w:val="28"/>
        </w:rPr>
        <w:t>остью в контроле ее является — Э</w:t>
      </w:r>
      <w:r w:rsidRPr="007F6F60">
        <w:rPr>
          <w:sz w:val="28"/>
          <w:szCs w:val="28"/>
        </w:rPr>
        <w:t>мпатия. Поэтом</w:t>
      </w:r>
      <w:r>
        <w:rPr>
          <w:sz w:val="28"/>
          <w:szCs w:val="28"/>
        </w:rPr>
        <w:t>у тем, у кого первой открылась Э</w:t>
      </w:r>
      <w:r w:rsidRPr="007F6F60">
        <w:rPr>
          <w:sz w:val="28"/>
          <w:szCs w:val="28"/>
        </w:rPr>
        <w:t xml:space="preserve">мпатия, </w:t>
      </w:r>
      <w:r>
        <w:rPr>
          <w:sz w:val="28"/>
          <w:szCs w:val="28"/>
        </w:rPr>
        <w:t>наиболее тяжело приходится при Духовном раскрытии</w:t>
      </w:r>
      <w:r w:rsidRPr="007F6F60">
        <w:rPr>
          <w:sz w:val="28"/>
          <w:szCs w:val="28"/>
        </w:rPr>
        <w:t>. Но они само быстро проходят «стадию» войн, так как быстрее понимают глупость доказывания собственн</w:t>
      </w:r>
      <w:r>
        <w:rPr>
          <w:sz w:val="28"/>
          <w:szCs w:val="28"/>
        </w:rPr>
        <w:t>ой силы другим, и чувствуют на С</w:t>
      </w:r>
      <w:r w:rsidRPr="007F6F60">
        <w:rPr>
          <w:sz w:val="28"/>
          <w:szCs w:val="28"/>
        </w:rPr>
        <w:t>ебе более ярко и осознано астра</w:t>
      </w:r>
      <w:r>
        <w:rPr>
          <w:sz w:val="28"/>
          <w:szCs w:val="28"/>
        </w:rPr>
        <w:t>льные нападения как других Человеков</w:t>
      </w:r>
      <w:r w:rsidRPr="007F6F60">
        <w:rPr>
          <w:sz w:val="28"/>
          <w:szCs w:val="28"/>
        </w:rPr>
        <w:t xml:space="preserve">, так и </w:t>
      </w:r>
      <w:r>
        <w:rPr>
          <w:sz w:val="28"/>
          <w:szCs w:val="28"/>
        </w:rPr>
        <w:t>«</w:t>
      </w:r>
      <w:r w:rsidRPr="007F6F60">
        <w:rPr>
          <w:sz w:val="28"/>
          <w:szCs w:val="28"/>
        </w:rPr>
        <w:t>собственные</w:t>
      </w:r>
      <w:r>
        <w:rPr>
          <w:sz w:val="28"/>
          <w:szCs w:val="28"/>
        </w:rPr>
        <w:t>»</w:t>
      </w:r>
      <w:r w:rsidRPr="007F6F60">
        <w:rPr>
          <w:sz w:val="28"/>
          <w:szCs w:val="28"/>
        </w:rPr>
        <w:t xml:space="preserve">, направленные на так называемых врагов. Поэтому быстро </w:t>
      </w:r>
      <w:r>
        <w:rPr>
          <w:sz w:val="28"/>
          <w:szCs w:val="28"/>
        </w:rPr>
        <w:t>учатся относиться к другим Человекам</w:t>
      </w:r>
      <w:r w:rsidRPr="007F6F60">
        <w:rPr>
          <w:sz w:val="28"/>
          <w:szCs w:val="28"/>
        </w:rPr>
        <w:t xml:space="preserve"> и их ош</w:t>
      </w:r>
      <w:r>
        <w:rPr>
          <w:sz w:val="28"/>
          <w:szCs w:val="28"/>
        </w:rPr>
        <w:t>ибкам лояльно, и умеют прощать.</w:t>
      </w:r>
      <w:r w:rsidRPr="007F6F60">
        <w:rPr>
          <w:sz w:val="28"/>
          <w:szCs w:val="28"/>
        </w:rPr>
        <w:br/>
      </w:r>
      <w:r>
        <w:rPr>
          <w:sz w:val="28"/>
          <w:szCs w:val="28"/>
        </w:rPr>
        <w:t xml:space="preserve">      </w:t>
      </w:r>
      <w:r w:rsidRPr="007F6F60">
        <w:rPr>
          <w:sz w:val="28"/>
          <w:szCs w:val="28"/>
        </w:rPr>
        <w:t>Но возможно только частичное проявление способностей, например, предвидение опасности только, а иногда только некоторых, которые ин</w:t>
      </w:r>
      <w:r>
        <w:rPr>
          <w:sz w:val="28"/>
          <w:szCs w:val="28"/>
        </w:rPr>
        <w:t>тересны самому Ч</w:t>
      </w:r>
      <w:r w:rsidRPr="007F6F60">
        <w:rPr>
          <w:sz w:val="28"/>
          <w:szCs w:val="28"/>
        </w:rPr>
        <w:t>еловеку, остальные он может сам подсознательно бл</w:t>
      </w:r>
      <w:r>
        <w:rPr>
          <w:sz w:val="28"/>
          <w:szCs w:val="28"/>
        </w:rPr>
        <w:t>окировать из-за ненужности для С</w:t>
      </w:r>
      <w:r w:rsidRPr="007F6F60">
        <w:rPr>
          <w:sz w:val="28"/>
          <w:szCs w:val="28"/>
        </w:rPr>
        <w:t>ебя. Кроме того, возможно и неконтролируемое проявление способностей, вызв</w:t>
      </w:r>
      <w:r>
        <w:rPr>
          <w:sz w:val="28"/>
          <w:szCs w:val="28"/>
        </w:rPr>
        <w:t xml:space="preserve">анное критическими ситуациями. </w:t>
      </w:r>
      <w:r w:rsidRPr="007F6F60">
        <w:rPr>
          <w:sz w:val="28"/>
          <w:szCs w:val="28"/>
        </w:rPr>
        <w:br/>
      </w:r>
      <w:r>
        <w:rPr>
          <w:sz w:val="28"/>
          <w:szCs w:val="28"/>
        </w:rPr>
        <w:t xml:space="preserve">      </w:t>
      </w:r>
      <w:r w:rsidRPr="007F6F60">
        <w:rPr>
          <w:sz w:val="28"/>
          <w:szCs w:val="28"/>
        </w:rPr>
        <w:t xml:space="preserve">Также возможно </w:t>
      </w:r>
      <w:r w:rsidRPr="00976D58">
        <w:rPr>
          <w:sz w:val="28"/>
          <w:szCs w:val="28"/>
        </w:rPr>
        <w:t>множество производных всех способностей,</w:t>
      </w:r>
      <w:r w:rsidRPr="007F6F60">
        <w:rPr>
          <w:sz w:val="28"/>
          <w:szCs w:val="28"/>
        </w:rPr>
        <w:t xml:space="preserve"> и не только базовых. Вариаций множество. </w:t>
      </w:r>
      <w:r w:rsidRPr="00D663E2">
        <w:rPr>
          <w:sz w:val="28"/>
          <w:szCs w:val="28"/>
        </w:rPr>
        <w:t>Рассмотрим только несколько примеров.</w:t>
      </w:r>
      <w:r>
        <w:rPr>
          <w:sz w:val="28"/>
          <w:szCs w:val="28"/>
        </w:rPr>
        <w:t xml:space="preserve"> </w:t>
      </w:r>
      <w:r w:rsidRPr="007F6F60">
        <w:rPr>
          <w:sz w:val="28"/>
          <w:szCs w:val="28"/>
        </w:rPr>
        <w:br/>
      </w:r>
      <w:r>
        <w:rPr>
          <w:sz w:val="28"/>
          <w:szCs w:val="28"/>
        </w:rPr>
        <w:t xml:space="preserve">      </w:t>
      </w:r>
      <w:r w:rsidRPr="007F6F60">
        <w:rPr>
          <w:sz w:val="28"/>
          <w:szCs w:val="28"/>
        </w:rPr>
        <w:t xml:space="preserve">Например, способность «просмотра» своего прошлого и будущего воплощений. Тут получается «слиты» воедино 2 способности — </w:t>
      </w:r>
      <w:r>
        <w:rPr>
          <w:sz w:val="28"/>
          <w:szCs w:val="28"/>
        </w:rPr>
        <w:t>Я</w:t>
      </w:r>
      <w:r w:rsidRPr="00976D58">
        <w:rPr>
          <w:sz w:val="28"/>
          <w:szCs w:val="28"/>
        </w:rPr>
        <w:t>сновидение</w:t>
      </w:r>
      <w:r w:rsidRPr="007F6F60">
        <w:rPr>
          <w:sz w:val="28"/>
          <w:szCs w:val="28"/>
        </w:rPr>
        <w:t xml:space="preserve"> (базовая способность) и </w:t>
      </w:r>
      <w:r w:rsidRPr="00976D58">
        <w:rPr>
          <w:sz w:val="28"/>
          <w:szCs w:val="28"/>
        </w:rPr>
        <w:t>управление пространственно-временным континуумом</w:t>
      </w:r>
      <w:r>
        <w:rPr>
          <w:sz w:val="28"/>
          <w:szCs w:val="28"/>
        </w:rPr>
        <w:t xml:space="preserve"> (высшая способность). </w:t>
      </w:r>
      <w:r w:rsidRPr="007F6F60">
        <w:rPr>
          <w:sz w:val="28"/>
          <w:szCs w:val="28"/>
        </w:rPr>
        <w:br/>
      </w:r>
      <w:r w:rsidRPr="00D663E2">
        <w:rPr>
          <w:i/>
          <w:iCs/>
          <w:sz w:val="28"/>
          <w:szCs w:val="28"/>
        </w:rPr>
        <w:t xml:space="preserve">      </w:t>
      </w:r>
      <w:r w:rsidRPr="00D663E2">
        <w:rPr>
          <w:sz w:val="28"/>
          <w:szCs w:val="28"/>
        </w:rPr>
        <w:t>Телепатия</w:t>
      </w:r>
      <w:r w:rsidRPr="00976D58">
        <w:rPr>
          <w:sz w:val="28"/>
          <w:szCs w:val="28"/>
        </w:rPr>
        <w:t>, а точнее сканирование</w:t>
      </w:r>
      <w:r w:rsidRPr="007F6F60">
        <w:rPr>
          <w:sz w:val="28"/>
          <w:szCs w:val="28"/>
        </w:rPr>
        <w:t xml:space="preserve"> (сканирование подразумевает под собой</w:t>
      </w:r>
      <w:r>
        <w:rPr>
          <w:sz w:val="28"/>
          <w:szCs w:val="28"/>
        </w:rPr>
        <w:t xml:space="preserve"> считывание любой информации с Ч</w:t>
      </w:r>
      <w:r w:rsidRPr="007F6F60">
        <w:rPr>
          <w:sz w:val="28"/>
          <w:szCs w:val="28"/>
        </w:rPr>
        <w:t>еловека, с его подсознания в том числе. Это способность проникнуть в подсознание на расстоянии и управлят</w:t>
      </w:r>
      <w:r>
        <w:rPr>
          <w:sz w:val="28"/>
          <w:szCs w:val="28"/>
        </w:rPr>
        <w:t>ь мыслями и поведением другого Человека), в сочетании с Э</w:t>
      </w:r>
      <w:r w:rsidRPr="007F6F60">
        <w:rPr>
          <w:sz w:val="28"/>
          <w:szCs w:val="28"/>
        </w:rPr>
        <w:t>мпатией позволяет</w:t>
      </w:r>
      <w:r>
        <w:rPr>
          <w:sz w:val="28"/>
          <w:szCs w:val="28"/>
        </w:rPr>
        <w:t xml:space="preserve"> снимать копию знаний и эмоций Ч</w:t>
      </w:r>
      <w:r w:rsidRPr="007F6F60">
        <w:rPr>
          <w:sz w:val="28"/>
          <w:szCs w:val="28"/>
        </w:rPr>
        <w:t>еловека и пропускать через свое восприятие так, ч</w:t>
      </w:r>
      <w:r>
        <w:rPr>
          <w:sz w:val="28"/>
          <w:szCs w:val="28"/>
        </w:rPr>
        <w:t>то весь полученный опыт другим Ч</w:t>
      </w:r>
      <w:r w:rsidRPr="007F6F60">
        <w:rPr>
          <w:sz w:val="28"/>
          <w:szCs w:val="28"/>
        </w:rPr>
        <w:t>еловеком ст</w:t>
      </w:r>
      <w:r>
        <w:rPr>
          <w:sz w:val="28"/>
          <w:szCs w:val="28"/>
        </w:rPr>
        <w:t>ановится опытом сделавшего это Ч</w:t>
      </w:r>
      <w:r w:rsidRPr="007F6F60">
        <w:rPr>
          <w:sz w:val="28"/>
          <w:szCs w:val="28"/>
        </w:rPr>
        <w:t>еловека, он за мгновен</w:t>
      </w:r>
      <w:r>
        <w:rPr>
          <w:sz w:val="28"/>
          <w:szCs w:val="28"/>
        </w:rPr>
        <w:t>ие как бы прожил жизнь другого Ч</w:t>
      </w:r>
      <w:r w:rsidRPr="007F6F60">
        <w:rPr>
          <w:sz w:val="28"/>
          <w:szCs w:val="28"/>
        </w:rPr>
        <w:t>еловека и взял для себя из его жизнен</w:t>
      </w:r>
      <w:r>
        <w:rPr>
          <w:sz w:val="28"/>
          <w:szCs w:val="28"/>
        </w:rPr>
        <w:t xml:space="preserve">ного опыта, только нужное ему. </w:t>
      </w:r>
      <w:r w:rsidRPr="007F6F60">
        <w:rPr>
          <w:sz w:val="28"/>
          <w:szCs w:val="28"/>
        </w:rPr>
        <w:br/>
      </w:r>
      <w:r>
        <w:rPr>
          <w:sz w:val="28"/>
          <w:szCs w:val="28"/>
        </w:rPr>
        <w:t xml:space="preserve">      </w:t>
      </w:r>
      <w:r w:rsidRPr="007F6F60">
        <w:rPr>
          <w:sz w:val="28"/>
          <w:szCs w:val="28"/>
        </w:rPr>
        <w:t>Отсюда и появилось в духовных направлениях выражение: «Умный учится на чужих ошибках, а дурак на своих». Потому что на чужих ошибках можно выучиться только, есл</w:t>
      </w:r>
      <w:r>
        <w:rPr>
          <w:sz w:val="28"/>
          <w:szCs w:val="28"/>
        </w:rPr>
        <w:t>и опыт совершившего эти ошибки Ч</w:t>
      </w:r>
      <w:r w:rsidRPr="007F6F60">
        <w:rPr>
          <w:sz w:val="28"/>
          <w:szCs w:val="28"/>
        </w:rPr>
        <w:t>еловека, стал поистине Вашим! А это к</w:t>
      </w:r>
      <w:r>
        <w:rPr>
          <w:sz w:val="28"/>
          <w:szCs w:val="28"/>
        </w:rPr>
        <w:t>ак раз и надо пропустить через С</w:t>
      </w:r>
      <w:r w:rsidRPr="007F6F60">
        <w:rPr>
          <w:sz w:val="28"/>
          <w:szCs w:val="28"/>
        </w:rPr>
        <w:t xml:space="preserve">ебя, прожить и прочувствовать это, только в проекции, то есть </w:t>
      </w:r>
      <w:r w:rsidRPr="00976D58">
        <w:rPr>
          <w:sz w:val="28"/>
          <w:szCs w:val="28"/>
        </w:rPr>
        <w:t>для того, чтобы чужой опыт в полной мере стал в</w:t>
      </w:r>
      <w:r>
        <w:rPr>
          <w:sz w:val="28"/>
          <w:szCs w:val="28"/>
        </w:rPr>
        <w:t>аш, применяются в совокупности Телепатия, Эмпатия и Проецирование (высшее Я</w:t>
      </w:r>
      <w:r w:rsidRPr="00976D58">
        <w:rPr>
          <w:sz w:val="28"/>
          <w:szCs w:val="28"/>
        </w:rPr>
        <w:t>сновидение).</w:t>
      </w:r>
      <w:r>
        <w:rPr>
          <w:sz w:val="28"/>
          <w:szCs w:val="28"/>
        </w:rPr>
        <w:t xml:space="preserve"> </w:t>
      </w:r>
      <w:r w:rsidRPr="007F6F60">
        <w:rPr>
          <w:sz w:val="28"/>
          <w:szCs w:val="28"/>
        </w:rPr>
        <w:br/>
      </w:r>
      <w:r>
        <w:rPr>
          <w:sz w:val="28"/>
          <w:szCs w:val="28"/>
        </w:rPr>
        <w:t xml:space="preserve">      </w:t>
      </w:r>
      <w:r w:rsidRPr="007F6F60">
        <w:rPr>
          <w:sz w:val="28"/>
          <w:szCs w:val="28"/>
        </w:rPr>
        <w:t xml:space="preserve">Еще примером производных </w:t>
      </w:r>
      <w:r>
        <w:rPr>
          <w:sz w:val="28"/>
          <w:szCs w:val="28"/>
        </w:rPr>
        <w:t>«</w:t>
      </w:r>
      <w:r w:rsidRPr="007F6F60">
        <w:rPr>
          <w:sz w:val="28"/>
          <w:szCs w:val="28"/>
        </w:rPr>
        <w:t>сверхспособностей</w:t>
      </w:r>
      <w:r>
        <w:rPr>
          <w:sz w:val="28"/>
          <w:szCs w:val="28"/>
        </w:rPr>
        <w:t>»</w:t>
      </w:r>
      <w:r w:rsidRPr="007F6F60">
        <w:rPr>
          <w:sz w:val="28"/>
          <w:szCs w:val="28"/>
        </w:rPr>
        <w:t xml:space="preserve"> — является</w:t>
      </w:r>
      <w:r w:rsidRPr="00976D58">
        <w:rPr>
          <w:sz w:val="28"/>
          <w:szCs w:val="28"/>
        </w:rPr>
        <w:t xml:space="preserve"> </w:t>
      </w:r>
      <w:r>
        <w:rPr>
          <w:sz w:val="28"/>
          <w:szCs w:val="28"/>
        </w:rPr>
        <w:t>способность видеть Душу Человека, отблески которой принято называть аурой.</w:t>
      </w:r>
      <w:r w:rsidRPr="00976D58">
        <w:rPr>
          <w:sz w:val="28"/>
          <w:szCs w:val="28"/>
        </w:rPr>
        <w:t xml:space="preserve"> </w:t>
      </w:r>
      <w:r w:rsidRPr="007F6F60">
        <w:rPr>
          <w:sz w:val="28"/>
          <w:szCs w:val="28"/>
        </w:rPr>
        <w:t xml:space="preserve">Это совокупность </w:t>
      </w:r>
      <w:r>
        <w:rPr>
          <w:sz w:val="28"/>
          <w:szCs w:val="28"/>
        </w:rPr>
        <w:t xml:space="preserve">Экстросенсорики и Ясновидения. </w:t>
      </w:r>
      <w:r w:rsidRPr="007F6F60">
        <w:rPr>
          <w:sz w:val="28"/>
          <w:szCs w:val="28"/>
        </w:rPr>
        <w:br/>
      </w:r>
      <w:r>
        <w:rPr>
          <w:sz w:val="28"/>
          <w:szCs w:val="28"/>
        </w:rPr>
        <w:t xml:space="preserve">      </w:t>
      </w:r>
      <w:r w:rsidRPr="007F6F60">
        <w:rPr>
          <w:sz w:val="28"/>
          <w:szCs w:val="28"/>
        </w:rPr>
        <w:t xml:space="preserve">Еще очень интересной, и, можно сказать, самой важной способностью является </w:t>
      </w:r>
      <w:r>
        <w:rPr>
          <w:sz w:val="28"/>
          <w:szCs w:val="28"/>
        </w:rPr>
        <w:t>Я</w:t>
      </w:r>
      <w:r w:rsidRPr="00976D58">
        <w:rPr>
          <w:sz w:val="28"/>
          <w:szCs w:val="28"/>
        </w:rPr>
        <w:t>снознание.</w:t>
      </w:r>
      <w:r w:rsidRPr="007F6F60">
        <w:rPr>
          <w:sz w:val="28"/>
          <w:szCs w:val="28"/>
        </w:rPr>
        <w:t xml:space="preserve"> Яснознание нельзя отнести к обычным </w:t>
      </w:r>
      <w:r>
        <w:rPr>
          <w:sz w:val="28"/>
          <w:szCs w:val="28"/>
        </w:rPr>
        <w:t>«</w:t>
      </w:r>
      <w:r w:rsidRPr="007F6F60">
        <w:rPr>
          <w:sz w:val="28"/>
          <w:szCs w:val="28"/>
        </w:rPr>
        <w:t>сверхспособностям</w:t>
      </w:r>
      <w:r>
        <w:rPr>
          <w:sz w:val="28"/>
          <w:szCs w:val="28"/>
        </w:rPr>
        <w:t>»</w:t>
      </w:r>
      <w:r w:rsidRPr="007F6F60">
        <w:rPr>
          <w:sz w:val="28"/>
          <w:szCs w:val="28"/>
        </w:rPr>
        <w:t>, так как оно являе</w:t>
      </w:r>
      <w:r>
        <w:rPr>
          <w:sz w:val="28"/>
          <w:szCs w:val="28"/>
        </w:rPr>
        <w:t>тся «голосом» Духа (монады, или истинное Я</w:t>
      </w:r>
      <w:r w:rsidRPr="007F6F60">
        <w:rPr>
          <w:sz w:val="28"/>
          <w:szCs w:val="28"/>
        </w:rPr>
        <w:t>), подобно к</w:t>
      </w:r>
      <w:r>
        <w:rPr>
          <w:sz w:val="28"/>
          <w:szCs w:val="28"/>
        </w:rPr>
        <w:t xml:space="preserve">ак интуиция является «голосом» Души. </w:t>
      </w:r>
      <w:r w:rsidRPr="007F6F60">
        <w:rPr>
          <w:sz w:val="28"/>
          <w:szCs w:val="28"/>
        </w:rPr>
        <w:br/>
      </w:r>
      <w:r w:rsidRPr="00976D58">
        <w:rPr>
          <w:sz w:val="28"/>
          <w:szCs w:val="28"/>
        </w:rPr>
        <w:t xml:space="preserve">      Яснознание</w:t>
      </w:r>
      <w:r w:rsidRPr="007F6F60">
        <w:rPr>
          <w:sz w:val="28"/>
          <w:szCs w:val="28"/>
        </w:rPr>
        <w:t xml:space="preserve"> — это способность «получат</w:t>
      </w:r>
      <w:r>
        <w:rPr>
          <w:sz w:val="28"/>
          <w:szCs w:val="28"/>
        </w:rPr>
        <w:t>ь» ответ на любой интересующий Человека вопрос или просто З</w:t>
      </w:r>
      <w:r w:rsidRPr="007F6F60">
        <w:rPr>
          <w:sz w:val="28"/>
          <w:szCs w:val="28"/>
        </w:rPr>
        <w:t>нания.</w:t>
      </w:r>
      <w:r>
        <w:rPr>
          <w:sz w:val="28"/>
          <w:szCs w:val="28"/>
        </w:rPr>
        <w:t xml:space="preserve"> Это способность «брать» любые З</w:t>
      </w:r>
      <w:r w:rsidRPr="007F6F60">
        <w:rPr>
          <w:sz w:val="28"/>
          <w:szCs w:val="28"/>
        </w:rPr>
        <w:t xml:space="preserve">нания из информационной сферы (инфосферы), или как </w:t>
      </w:r>
      <w:r>
        <w:rPr>
          <w:sz w:val="28"/>
          <w:szCs w:val="28"/>
        </w:rPr>
        <w:t>еще ее называют — банк знаний, М</w:t>
      </w:r>
      <w:r w:rsidRPr="007F6F60">
        <w:rPr>
          <w:sz w:val="28"/>
          <w:szCs w:val="28"/>
        </w:rPr>
        <w:t>и</w:t>
      </w:r>
      <w:r>
        <w:rPr>
          <w:sz w:val="28"/>
          <w:szCs w:val="28"/>
        </w:rPr>
        <w:t>ровая (Вселенская, общечеловеческая) библиотека, Вещий Лес.</w:t>
      </w:r>
      <w:r w:rsidRPr="007F6F60">
        <w:rPr>
          <w:sz w:val="28"/>
          <w:szCs w:val="28"/>
        </w:rPr>
        <w:br/>
      </w:r>
      <w:r>
        <w:rPr>
          <w:sz w:val="28"/>
          <w:szCs w:val="28"/>
        </w:rPr>
        <w:t xml:space="preserve">      </w:t>
      </w:r>
      <w:r w:rsidRPr="007F6F60">
        <w:rPr>
          <w:sz w:val="28"/>
          <w:szCs w:val="28"/>
        </w:rPr>
        <w:t>Данная способность связана с раскрытием</w:t>
      </w:r>
      <w:r>
        <w:rPr>
          <w:sz w:val="28"/>
          <w:szCs w:val="28"/>
        </w:rPr>
        <w:t xml:space="preserve"> восприятия</w:t>
      </w:r>
      <w:r w:rsidRPr="007F6F60">
        <w:rPr>
          <w:sz w:val="28"/>
          <w:szCs w:val="28"/>
        </w:rPr>
        <w:t xml:space="preserve">, то есть мышление становится многогранным, а не линейным </w:t>
      </w:r>
      <w:r>
        <w:rPr>
          <w:sz w:val="28"/>
          <w:szCs w:val="28"/>
        </w:rPr>
        <w:t xml:space="preserve">как это у «обычного» раз-умного Человека. </w:t>
      </w:r>
      <w:r w:rsidRPr="007F6F60">
        <w:rPr>
          <w:sz w:val="28"/>
          <w:szCs w:val="28"/>
        </w:rPr>
        <w:br/>
      </w:r>
      <w:r>
        <w:rPr>
          <w:sz w:val="28"/>
          <w:szCs w:val="28"/>
        </w:rPr>
        <w:t xml:space="preserve">      </w:t>
      </w:r>
      <w:r w:rsidRPr="00170249">
        <w:rPr>
          <w:sz w:val="28"/>
          <w:szCs w:val="28"/>
        </w:rPr>
        <w:t>За счет чего же происходит раскрытие восприятия?</w:t>
      </w:r>
      <w:r>
        <w:rPr>
          <w:sz w:val="28"/>
          <w:szCs w:val="28"/>
        </w:rPr>
        <w:t xml:space="preserve"> </w:t>
      </w:r>
      <w:r w:rsidRPr="007F6F60">
        <w:rPr>
          <w:sz w:val="28"/>
          <w:szCs w:val="28"/>
        </w:rPr>
        <w:br/>
      </w:r>
      <w:r>
        <w:rPr>
          <w:sz w:val="28"/>
          <w:szCs w:val="28"/>
        </w:rPr>
        <w:t xml:space="preserve">      Человек в процессе С</w:t>
      </w:r>
      <w:r w:rsidRPr="007F6F60">
        <w:rPr>
          <w:sz w:val="28"/>
          <w:szCs w:val="28"/>
        </w:rPr>
        <w:t>амопознания открывает в Себе глубинное Сознание, которое  все время «подключено» к банку знаний, про</w:t>
      </w:r>
      <w:r>
        <w:rPr>
          <w:sz w:val="28"/>
          <w:szCs w:val="28"/>
        </w:rPr>
        <w:t>сто до раскрытия этого уровня Ч</w:t>
      </w:r>
      <w:r w:rsidRPr="007F6F60">
        <w:rPr>
          <w:sz w:val="28"/>
          <w:szCs w:val="28"/>
        </w:rPr>
        <w:t>еловек не в состоянии переводить получаемую информацию, а иногда не в состоя</w:t>
      </w:r>
      <w:r>
        <w:rPr>
          <w:sz w:val="28"/>
          <w:szCs w:val="28"/>
        </w:rPr>
        <w:t>нии и «брать» ее там, хоть все Вселенские Знания открыты каждому Ч</w:t>
      </w:r>
      <w:r w:rsidRPr="007F6F60">
        <w:rPr>
          <w:sz w:val="28"/>
          <w:szCs w:val="28"/>
        </w:rPr>
        <w:t xml:space="preserve">еловеку всегда, просто до этого его </w:t>
      </w:r>
      <w:r>
        <w:rPr>
          <w:sz w:val="28"/>
          <w:szCs w:val="28"/>
        </w:rPr>
        <w:t xml:space="preserve">восприятие не «настроено» и он </w:t>
      </w:r>
      <w:r w:rsidRPr="007F6F60">
        <w:rPr>
          <w:sz w:val="28"/>
          <w:szCs w:val="28"/>
        </w:rPr>
        <w:t>не способен в</w:t>
      </w:r>
      <w:r>
        <w:rPr>
          <w:sz w:val="28"/>
          <w:szCs w:val="28"/>
        </w:rPr>
        <w:t>оспринять и понять, получаемые З</w:t>
      </w:r>
      <w:r w:rsidRPr="007F6F60">
        <w:rPr>
          <w:sz w:val="28"/>
          <w:szCs w:val="28"/>
        </w:rPr>
        <w:t>нания, он</w:t>
      </w:r>
      <w:r>
        <w:rPr>
          <w:sz w:val="28"/>
          <w:szCs w:val="28"/>
        </w:rPr>
        <w:t>и</w:t>
      </w:r>
      <w:r w:rsidRPr="007F6F60">
        <w:rPr>
          <w:sz w:val="28"/>
          <w:szCs w:val="28"/>
        </w:rPr>
        <w:t xml:space="preserve"> </w:t>
      </w:r>
      <w:r>
        <w:rPr>
          <w:sz w:val="28"/>
          <w:szCs w:val="28"/>
        </w:rPr>
        <w:t xml:space="preserve">просто </w:t>
      </w:r>
      <w:r w:rsidRPr="007F6F60">
        <w:rPr>
          <w:sz w:val="28"/>
          <w:szCs w:val="28"/>
        </w:rPr>
        <w:t>блокирует</w:t>
      </w:r>
      <w:r>
        <w:rPr>
          <w:sz w:val="28"/>
          <w:szCs w:val="28"/>
        </w:rPr>
        <w:t>ся, соответствующими программами -</w:t>
      </w:r>
      <w:r w:rsidRPr="007F6F60">
        <w:rPr>
          <w:sz w:val="28"/>
          <w:szCs w:val="28"/>
        </w:rPr>
        <w:t xml:space="preserve"> логикой и с</w:t>
      </w:r>
      <w:r>
        <w:rPr>
          <w:sz w:val="28"/>
          <w:szCs w:val="28"/>
        </w:rPr>
        <w:t>омнениями. Вот именно раскрытие</w:t>
      </w:r>
      <w:r w:rsidRPr="007F6F60">
        <w:rPr>
          <w:sz w:val="28"/>
          <w:szCs w:val="28"/>
        </w:rPr>
        <w:t xml:space="preserve"> этого уровня</w:t>
      </w:r>
      <w:r>
        <w:rPr>
          <w:sz w:val="28"/>
          <w:szCs w:val="28"/>
        </w:rPr>
        <w:t>,</w:t>
      </w:r>
      <w:r w:rsidRPr="007F6F60">
        <w:rPr>
          <w:sz w:val="28"/>
          <w:szCs w:val="28"/>
        </w:rPr>
        <w:t xml:space="preserve"> </w:t>
      </w:r>
      <w:r>
        <w:rPr>
          <w:sz w:val="28"/>
          <w:szCs w:val="28"/>
        </w:rPr>
        <w:t>Глубинного С</w:t>
      </w:r>
      <w:r w:rsidRPr="00170249">
        <w:rPr>
          <w:sz w:val="28"/>
          <w:szCs w:val="28"/>
        </w:rPr>
        <w:t>ознания</w:t>
      </w:r>
      <w:r w:rsidRPr="007F6F60">
        <w:rPr>
          <w:sz w:val="28"/>
          <w:szCs w:val="28"/>
        </w:rPr>
        <w:t xml:space="preserve"> и называется</w:t>
      </w:r>
      <w:r>
        <w:rPr>
          <w:sz w:val="28"/>
          <w:szCs w:val="28"/>
        </w:rPr>
        <w:t xml:space="preserve"> Пробуждением</w:t>
      </w:r>
      <w:r w:rsidRPr="007F6F60">
        <w:rPr>
          <w:sz w:val="28"/>
          <w:szCs w:val="28"/>
        </w:rPr>
        <w:t xml:space="preserve">. При </w:t>
      </w:r>
      <w:r>
        <w:rPr>
          <w:sz w:val="28"/>
          <w:szCs w:val="28"/>
        </w:rPr>
        <w:t>Пробуждении Человек становится Я</w:t>
      </w:r>
      <w:r w:rsidRPr="007F6F60">
        <w:rPr>
          <w:sz w:val="28"/>
          <w:szCs w:val="28"/>
        </w:rPr>
        <w:t>снознающим. То есть он в какой</w:t>
      </w:r>
      <w:r>
        <w:rPr>
          <w:sz w:val="28"/>
          <w:szCs w:val="28"/>
        </w:rPr>
        <w:t xml:space="preserve"> то мере приоткрывает  Душу или Истинного Себя — это та часть Ч</w:t>
      </w:r>
      <w:r w:rsidRPr="007F6F60">
        <w:rPr>
          <w:sz w:val="28"/>
          <w:szCs w:val="28"/>
        </w:rPr>
        <w:t>ел</w:t>
      </w:r>
      <w:r>
        <w:rPr>
          <w:sz w:val="28"/>
          <w:szCs w:val="28"/>
        </w:rPr>
        <w:t>овека, которая была изначально сотворена Твор</w:t>
      </w:r>
      <w:r w:rsidRPr="007F6F60">
        <w:rPr>
          <w:sz w:val="28"/>
          <w:szCs w:val="28"/>
        </w:rPr>
        <w:t>цом. И эта частичка остается неизменной, в независимости от п</w:t>
      </w:r>
      <w:r>
        <w:rPr>
          <w:sz w:val="28"/>
          <w:szCs w:val="28"/>
        </w:rPr>
        <w:t xml:space="preserve">оступков Человека, это - Любовь Творца вложенная в Человека. </w:t>
      </w:r>
      <w:r w:rsidRPr="007F6F60">
        <w:rPr>
          <w:sz w:val="28"/>
          <w:szCs w:val="28"/>
        </w:rPr>
        <w:br/>
      </w:r>
      <w:r>
        <w:rPr>
          <w:b/>
          <w:bCs/>
          <w:i/>
          <w:iCs/>
          <w:sz w:val="28"/>
          <w:szCs w:val="28"/>
        </w:rPr>
        <w:t xml:space="preserve">      </w:t>
      </w:r>
      <w:r>
        <w:rPr>
          <w:sz w:val="28"/>
          <w:szCs w:val="28"/>
        </w:rPr>
        <w:t>Как же Я</w:t>
      </w:r>
      <w:r w:rsidRPr="00170249">
        <w:rPr>
          <w:sz w:val="28"/>
          <w:szCs w:val="28"/>
        </w:rPr>
        <w:t>снознающий человек получает это знание?</w:t>
      </w:r>
      <w:r>
        <w:rPr>
          <w:sz w:val="28"/>
          <w:szCs w:val="28"/>
        </w:rPr>
        <w:t xml:space="preserve"> </w:t>
      </w:r>
      <w:r w:rsidRPr="007F6F60">
        <w:rPr>
          <w:sz w:val="28"/>
          <w:szCs w:val="28"/>
        </w:rPr>
        <w:br/>
      </w:r>
      <w:r>
        <w:rPr>
          <w:sz w:val="28"/>
          <w:szCs w:val="28"/>
        </w:rPr>
        <w:t xml:space="preserve">      </w:t>
      </w:r>
      <w:r w:rsidRPr="007F6F60">
        <w:rPr>
          <w:sz w:val="28"/>
          <w:szCs w:val="28"/>
        </w:rPr>
        <w:t>Сначала у него возникает вопрос или желание что-то узнать, это желание должно быть не просто в голове, оно должно быть наполне</w:t>
      </w:r>
      <w:r>
        <w:rPr>
          <w:sz w:val="28"/>
          <w:szCs w:val="28"/>
        </w:rPr>
        <w:t>но энергией, оно формируется в Душе. И уже тогда Ч</w:t>
      </w:r>
      <w:r w:rsidRPr="007F6F60">
        <w:rPr>
          <w:sz w:val="28"/>
          <w:szCs w:val="28"/>
        </w:rPr>
        <w:t>еловек получает ответ на вопрос или знание того, что он так х</w:t>
      </w:r>
      <w:r>
        <w:rPr>
          <w:sz w:val="28"/>
          <w:szCs w:val="28"/>
        </w:rPr>
        <w:t>отел узнать. Это знание Ч</w:t>
      </w:r>
      <w:r w:rsidRPr="007F6F60">
        <w:rPr>
          <w:sz w:val="28"/>
          <w:szCs w:val="28"/>
        </w:rPr>
        <w:t xml:space="preserve">еловек получает в той форме, какой модальностью </w:t>
      </w:r>
      <w:r>
        <w:rPr>
          <w:sz w:val="28"/>
          <w:szCs w:val="28"/>
        </w:rPr>
        <w:t>он в большей мере воспринимает тонкий</w:t>
      </w:r>
      <w:r w:rsidRPr="007F6F60">
        <w:rPr>
          <w:sz w:val="28"/>
          <w:szCs w:val="28"/>
        </w:rPr>
        <w:t xml:space="preserve"> план. Например, визуал получает всю информацию в виде сменяющихся образов,</w:t>
      </w:r>
      <w:r>
        <w:rPr>
          <w:sz w:val="28"/>
          <w:szCs w:val="28"/>
        </w:rPr>
        <w:t xml:space="preserve"> кинестетик в виде ощущений, а Я</w:t>
      </w:r>
      <w:r w:rsidRPr="007F6F60">
        <w:rPr>
          <w:sz w:val="28"/>
          <w:szCs w:val="28"/>
        </w:rPr>
        <w:t>сносл</w:t>
      </w:r>
      <w:r>
        <w:rPr>
          <w:sz w:val="28"/>
          <w:szCs w:val="28"/>
        </w:rPr>
        <w:t xml:space="preserve">ышашие в виде слов или музыки. </w:t>
      </w:r>
      <w:r w:rsidRPr="007F6F60">
        <w:rPr>
          <w:sz w:val="28"/>
          <w:szCs w:val="28"/>
        </w:rPr>
        <w:br/>
      </w:r>
      <w:r>
        <w:rPr>
          <w:sz w:val="28"/>
          <w:szCs w:val="28"/>
        </w:rPr>
        <w:t xml:space="preserve">      </w:t>
      </w:r>
      <w:r w:rsidRPr="007F6F60">
        <w:rPr>
          <w:sz w:val="28"/>
          <w:szCs w:val="28"/>
        </w:rPr>
        <w:t>Но самое главное, кроме того, все это всегда сопровождается как бы набором общей информации, она представляет собой общее содержание, нет отдельных с</w:t>
      </w:r>
      <w:r>
        <w:rPr>
          <w:sz w:val="28"/>
          <w:szCs w:val="28"/>
        </w:rPr>
        <w:t>лов, это распространяется и на Я</w:t>
      </w:r>
      <w:r w:rsidRPr="007F6F60">
        <w:rPr>
          <w:sz w:val="28"/>
          <w:szCs w:val="28"/>
        </w:rPr>
        <w:t>снослышаших. И именно эта информация в в</w:t>
      </w:r>
      <w:r>
        <w:rPr>
          <w:sz w:val="28"/>
          <w:szCs w:val="28"/>
        </w:rPr>
        <w:t>иде общего содержания является И</w:t>
      </w:r>
      <w:r w:rsidRPr="007F6F60">
        <w:rPr>
          <w:sz w:val="28"/>
          <w:szCs w:val="28"/>
        </w:rPr>
        <w:t xml:space="preserve">стинной, отдельные слова часто являются, по большей части, дезинформацией, которую любят давать </w:t>
      </w:r>
      <w:r>
        <w:rPr>
          <w:sz w:val="28"/>
          <w:szCs w:val="28"/>
        </w:rPr>
        <w:t>«помощники-операторы</w:t>
      </w:r>
      <w:r w:rsidRPr="007F6F60">
        <w:rPr>
          <w:sz w:val="28"/>
          <w:szCs w:val="28"/>
        </w:rPr>
        <w:t xml:space="preserve"> сознания</w:t>
      </w:r>
      <w:r>
        <w:rPr>
          <w:sz w:val="28"/>
          <w:szCs w:val="28"/>
        </w:rPr>
        <w:t>»</w:t>
      </w:r>
      <w:r w:rsidRPr="007F6F60">
        <w:rPr>
          <w:sz w:val="28"/>
          <w:szCs w:val="28"/>
        </w:rPr>
        <w:t>. А они всегда стараются</w:t>
      </w:r>
      <w:r>
        <w:rPr>
          <w:sz w:val="28"/>
          <w:szCs w:val="28"/>
        </w:rPr>
        <w:t xml:space="preserve"> вмешаться в процесс получения Ч</w:t>
      </w:r>
      <w:r w:rsidRPr="007F6F60">
        <w:rPr>
          <w:sz w:val="28"/>
          <w:szCs w:val="28"/>
        </w:rPr>
        <w:t xml:space="preserve">еловеком информации из инфосферы. </w:t>
      </w:r>
      <w:r w:rsidRPr="00170249">
        <w:rPr>
          <w:sz w:val="28"/>
          <w:szCs w:val="28"/>
        </w:rPr>
        <w:t>Поэтому боль</w:t>
      </w:r>
      <w:r>
        <w:rPr>
          <w:sz w:val="28"/>
          <w:szCs w:val="28"/>
        </w:rPr>
        <w:t>шинство медиумов, общающихся с «д</w:t>
      </w:r>
      <w:r w:rsidRPr="00170249">
        <w:rPr>
          <w:sz w:val="28"/>
          <w:szCs w:val="28"/>
        </w:rPr>
        <w:t>ухами</w:t>
      </w:r>
      <w:r>
        <w:rPr>
          <w:sz w:val="28"/>
          <w:szCs w:val="28"/>
        </w:rPr>
        <w:t>»</w:t>
      </w:r>
      <w:r w:rsidRPr="00170249">
        <w:rPr>
          <w:sz w:val="28"/>
          <w:szCs w:val="28"/>
        </w:rPr>
        <w:t xml:space="preserve"> или просто слышащи</w:t>
      </w:r>
      <w:r>
        <w:rPr>
          <w:sz w:val="28"/>
          <w:szCs w:val="28"/>
        </w:rPr>
        <w:t>х голоса дают только процентов 2</w:t>
      </w:r>
      <w:r w:rsidRPr="00170249">
        <w:rPr>
          <w:sz w:val="28"/>
          <w:szCs w:val="28"/>
        </w:rPr>
        <w:t xml:space="preserve">0 верной информации, все остальное сразу можно не брать в расчет. Поскольку </w:t>
      </w:r>
      <w:r>
        <w:rPr>
          <w:sz w:val="28"/>
          <w:szCs w:val="28"/>
        </w:rPr>
        <w:t xml:space="preserve">они </w:t>
      </w:r>
      <w:r w:rsidRPr="00170249">
        <w:rPr>
          <w:sz w:val="28"/>
          <w:szCs w:val="28"/>
        </w:rPr>
        <w:t>привыкли просто доверять голосам, образам, не задумываясь откуда они приходят, не пробуя найти их источник, просто быть ведомыми и не задумываться кто же ими распоряжается, чем и любят польз</w:t>
      </w:r>
      <w:r>
        <w:rPr>
          <w:sz w:val="28"/>
          <w:szCs w:val="28"/>
        </w:rPr>
        <w:t>оваться все астральные сущности.</w:t>
      </w:r>
      <w:r w:rsidRPr="007F6F60">
        <w:rPr>
          <w:sz w:val="28"/>
          <w:szCs w:val="28"/>
        </w:rPr>
        <w:br/>
      </w:r>
      <w:r>
        <w:rPr>
          <w:sz w:val="28"/>
          <w:szCs w:val="28"/>
        </w:rPr>
        <w:t xml:space="preserve">      </w:t>
      </w:r>
      <w:r w:rsidRPr="007F6F60">
        <w:rPr>
          <w:sz w:val="28"/>
          <w:szCs w:val="28"/>
        </w:rPr>
        <w:t>Кроме того, вся эта зависимо</w:t>
      </w:r>
      <w:r>
        <w:rPr>
          <w:sz w:val="28"/>
          <w:szCs w:val="28"/>
        </w:rPr>
        <w:t>сть прекрасно маскируется, Человеку даже</w:t>
      </w:r>
      <w:r w:rsidRPr="007F6F60">
        <w:rPr>
          <w:sz w:val="28"/>
          <w:szCs w:val="28"/>
        </w:rPr>
        <w:t xml:space="preserve"> нравится, что ему все время дают указание, советы и т.п., таким образом, он просто </w:t>
      </w:r>
      <w:r>
        <w:rPr>
          <w:sz w:val="28"/>
          <w:szCs w:val="28"/>
        </w:rPr>
        <w:t xml:space="preserve">снимает с себя ответственность, </w:t>
      </w:r>
      <w:r w:rsidRPr="007F6F60">
        <w:rPr>
          <w:sz w:val="28"/>
          <w:szCs w:val="28"/>
        </w:rPr>
        <w:t>лишается свободы в собственных действиях и становится подобен кукле. В рез</w:t>
      </w:r>
      <w:r>
        <w:rPr>
          <w:sz w:val="28"/>
          <w:szCs w:val="28"/>
        </w:rPr>
        <w:t>ультате, они превращают такого Человека в своего раба. Это еще называют «духовным эго». И самое интересное, что Ч</w:t>
      </w:r>
      <w:r w:rsidRPr="007F6F60">
        <w:rPr>
          <w:sz w:val="28"/>
          <w:szCs w:val="28"/>
        </w:rPr>
        <w:t xml:space="preserve">еловеку это даже нравится, это становится зависимостью, и ее можно сравнить с наркотической зависимостью, поскольку </w:t>
      </w:r>
      <w:r>
        <w:rPr>
          <w:sz w:val="28"/>
          <w:szCs w:val="28"/>
        </w:rPr>
        <w:t>Ч</w:t>
      </w:r>
      <w:r w:rsidRPr="007F6F60">
        <w:rPr>
          <w:sz w:val="28"/>
          <w:szCs w:val="28"/>
        </w:rPr>
        <w:t>еловеку нравится его состояние, его зависимость, а при не выполнении указания или приказа, или совета, кукловоды ег</w:t>
      </w:r>
      <w:r>
        <w:rPr>
          <w:sz w:val="28"/>
          <w:szCs w:val="28"/>
        </w:rPr>
        <w:t>о наказывают, что подобно ломке.</w:t>
      </w:r>
    </w:p>
    <w:p w:rsidR="003F6B65" w:rsidRPr="007F6F60" w:rsidRDefault="003F6B65" w:rsidP="007F6F60">
      <w:pPr>
        <w:rPr>
          <w:sz w:val="28"/>
          <w:szCs w:val="28"/>
        </w:rPr>
      </w:pPr>
      <w:r>
        <w:rPr>
          <w:sz w:val="28"/>
          <w:szCs w:val="28"/>
        </w:rPr>
        <w:t xml:space="preserve">      </w:t>
      </w:r>
      <w:r w:rsidRPr="007F6F60">
        <w:rPr>
          <w:sz w:val="28"/>
          <w:szCs w:val="28"/>
        </w:rPr>
        <w:t>Очень часто кукловоды могут выдавать себя</w:t>
      </w:r>
      <w:r>
        <w:rPr>
          <w:sz w:val="28"/>
          <w:szCs w:val="28"/>
        </w:rPr>
        <w:t xml:space="preserve"> за кого угодно,</w:t>
      </w:r>
      <w:r w:rsidRPr="007F6F60">
        <w:rPr>
          <w:sz w:val="28"/>
          <w:szCs w:val="28"/>
        </w:rPr>
        <w:t xml:space="preserve"> может выдавать себя за </w:t>
      </w:r>
      <w:r>
        <w:rPr>
          <w:sz w:val="28"/>
          <w:szCs w:val="28"/>
        </w:rPr>
        <w:t>«</w:t>
      </w:r>
      <w:r w:rsidRPr="007F6F60">
        <w:rPr>
          <w:sz w:val="28"/>
          <w:szCs w:val="28"/>
        </w:rPr>
        <w:t>ангела света</w:t>
      </w:r>
      <w:r>
        <w:rPr>
          <w:sz w:val="28"/>
          <w:szCs w:val="28"/>
        </w:rPr>
        <w:t>», «вознесенного учителя», и даже самого «господа бога»</w:t>
      </w:r>
      <w:r w:rsidRPr="007F6F60">
        <w:rPr>
          <w:sz w:val="28"/>
          <w:szCs w:val="28"/>
        </w:rPr>
        <w:t xml:space="preserve"> (и множество других примеров), и такой медиум верит им на слово, и со временем со</w:t>
      </w:r>
      <w:r>
        <w:rPr>
          <w:sz w:val="28"/>
          <w:szCs w:val="28"/>
        </w:rPr>
        <w:t>всем теряет способность видеть С</w:t>
      </w:r>
      <w:r w:rsidRPr="007F6F60">
        <w:rPr>
          <w:sz w:val="28"/>
          <w:szCs w:val="28"/>
        </w:rPr>
        <w:t xml:space="preserve">уть вещей и творений, сущностей и т.п. </w:t>
      </w:r>
      <w:r w:rsidRPr="000755E0">
        <w:rPr>
          <w:sz w:val="28"/>
          <w:szCs w:val="28"/>
        </w:rPr>
        <w:t>Поэтому будьте предельно осторожны</w:t>
      </w:r>
      <w:r>
        <w:rPr>
          <w:sz w:val="28"/>
          <w:szCs w:val="28"/>
        </w:rPr>
        <w:t>, когда у в</w:t>
      </w:r>
      <w:r w:rsidRPr="000755E0">
        <w:rPr>
          <w:sz w:val="28"/>
          <w:szCs w:val="28"/>
        </w:rPr>
        <w:t>ас откроется способности медиума</w:t>
      </w:r>
      <w:r w:rsidRPr="007F6F60">
        <w:rPr>
          <w:i/>
          <w:iCs/>
          <w:sz w:val="28"/>
          <w:szCs w:val="28"/>
        </w:rPr>
        <w:t>.</w:t>
      </w:r>
      <w:r>
        <w:rPr>
          <w:sz w:val="28"/>
          <w:szCs w:val="28"/>
        </w:rPr>
        <w:t xml:space="preserve"> </w:t>
      </w:r>
      <w:r w:rsidRPr="007F6F60">
        <w:rPr>
          <w:sz w:val="28"/>
          <w:szCs w:val="28"/>
        </w:rPr>
        <w:br/>
      </w:r>
      <w:r>
        <w:rPr>
          <w:sz w:val="28"/>
          <w:szCs w:val="28"/>
        </w:rPr>
        <w:t xml:space="preserve">      </w:t>
      </w:r>
      <w:r w:rsidRPr="007F6F60">
        <w:rPr>
          <w:sz w:val="28"/>
          <w:szCs w:val="28"/>
        </w:rPr>
        <w:t xml:space="preserve">Как </w:t>
      </w:r>
      <w:r>
        <w:rPr>
          <w:sz w:val="28"/>
          <w:szCs w:val="28"/>
        </w:rPr>
        <w:t>в</w:t>
      </w:r>
      <w:r w:rsidRPr="007F6F60">
        <w:rPr>
          <w:sz w:val="28"/>
          <w:szCs w:val="28"/>
        </w:rPr>
        <w:t xml:space="preserve">ы видите, </w:t>
      </w:r>
      <w:r>
        <w:rPr>
          <w:sz w:val="28"/>
          <w:szCs w:val="28"/>
        </w:rPr>
        <w:t>Яснознающий Ч</w:t>
      </w:r>
      <w:r w:rsidRPr="007F6F60">
        <w:rPr>
          <w:sz w:val="28"/>
          <w:szCs w:val="28"/>
        </w:rPr>
        <w:t>еловек отличается от медиумов именно в способах пол</w:t>
      </w:r>
      <w:r>
        <w:rPr>
          <w:sz w:val="28"/>
          <w:szCs w:val="28"/>
        </w:rPr>
        <w:t>учения информации. Яснознающий Ч</w:t>
      </w:r>
      <w:r w:rsidRPr="007F6F60">
        <w:rPr>
          <w:sz w:val="28"/>
          <w:szCs w:val="28"/>
        </w:rPr>
        <w:t>елов</w:t>
      </w:r>
      <w:r>
        <w:rPr>
          <w:sz w:val="28"/>
          <w:szCs w:val="28"/>
        </w:rPr>
        <w:t>ек все делает самостоятельно и О</w:t>
      </w:r>
      <w:r w:rsidRPr="007F6F60">
        <w:rPr>
          <w:sz w:val="28"/>
          <w:szCs w:val="28"/>
        </w:rPr>
        <w:t>сознано, а именно,</w:t>
      </w:r>
      <w:r>
        <w:rPr>
          <w:sz w:val="28"/>
          <w:szCs w:val="28"/>
        </w:rPr>
        <w:t xml:space="preserve"> </w:t>
      </w:r>
      <w:r w:rsidRPr="007F6F60">
        <w:rPr>
          <w:sz w:val="28"/>
          <w:szCs w:val="28"/>
        </w:rPr>
        <w:t xml:space="preserve">«берет» информацию самостоятельно и затем переводит ее на сознательный уровень из </w:t>
      </w:r>
      <w:r>
        <w:rPr>
          <w:sz w:val="28"/>
          <w:szCs w:val="28"/>
        </w:rPr>
        <w:t>«</w:t>
      </w:r>
      <w:r w:rsidRPr="007F6F60">
        <w:rPr>
          <w:sz w:val="28"/>
          <w:szCs w:val="28"/>
        </w:rPr>
        <w:t>подсознания</w:t>
      </w:r>
      <w:r>
        <w:rPr>
          <w:sz w:val="28"/>
          <w:szCs w:val="28"/>
        </w:rPr>
        <w:t>»</w:t>
      </w:r>
      <w:r w:rsidRPr="007F6F60">
        <w:rPr>
          <w:sz w:val="28"/>
          <w:szCs w:val="28"/>
        </w:rPr>
        <w:t xml:space="preserve">, так как любая информация всегда сначала поступает на </w:t>
      </w:r>
      <w:r>
        <w:rPr>
          <w:sz w:val="28"/>
          <w:szCs w:val="28"/>
        </w:rPr>
        <w:t>«</w:t>
      </w:r>
      <w:r w:rsidRPr="007F6F60">
        <w:rPr>
          <w:sz w:val="28"/>
          <w:szCs w:val="28"/>
        </w:rPr>
        <w:t>подсознательный</w:t>
      </w:r>
      <w:r>
        <w:rPr>
          <w:sz w:val="28"/>
          <w:szCs w:val="28"/>
        </w:rPr>
        <w:t>»</w:t>
      </w:r>
      <w:r w:rsidRPr="007F6F60">
        <w:rPr>
          <w:sz w:val="28"/>
          <w:szCs w:val="28"/>
        </w:rPr>
        <w:t xml:space="preserve"> уровень, </w:t>
      </w:r>
      <w:r>
        <w:rPr>
          <w:sz w:val="28"/>
          <w:szCs w:val="28"/>
        </w:rPr>
        <w:t>точнее, она там всегда Есть, просто</w:t>
      </w:r>
      <w:r w:rsidRPr="007F6F60">
        <w:rPr>
          <w:sz w:val="28"/>
          <w:szCs w:val="28"/>
        </w:rPr>
        <w:t xml:space="preserve"> пото</w:t>
      </w:r>
      <w:r>
        <w:rPr>
          <w:sz w:val="28"/>
          <w:szCs w:val="28"/>
        </w:rPr>
        <w:t>м переводится на сознательный. Даже, если кажется, что информация пришла из вне, в виде подтверждающей, открывшееся, но еще целиком не оформившееся Знание.</w:t>
      </w:r>
      <w:r w:rsidRPr="007F6F60">
        <w:rPr>
          <w:sz w:val="28"/>
          <w:szCs w:val="28"/>
        </w:rPr>
        <w:br/>
      </w:r>
      <w:r>
        <w:rPr>
          <w:sz w:val="28"/>
          <w:szCs w:val="28"/>
        </w:rPr>
        <w:t xml:space="preserve">      </w:t>
      </w:r>
      <w:r w:rsidRPr="007F6F60">
        <w:rPr>
          <w:sz w:val="28"/>
          <w:szCs w:val="28"/>
        </w:rPr>
        <w:t>Дл</w:t>
      </w:r>
      <w:r>
        <w:rPr>
          <w:sz w:val="28"/>
          <w:szCs w:val="28"/>
        </w:rPr>
        <w:t>я того, чтобы суметь перевести З</w:t>
      </w:r>
      <w:r w:rsidRPr="007F6F60">
        <w:rPr>
          <w:sz w:val="28"/>
          <w:szCs w:val="28"/>
        </w:rPr>
        <w:t xml:space="preserve">нания из </w:t>
      </w:r>
      <w:r>
        <w:rPr>
          <w:sz w:val="28"/>
          <w:szCs w:val="28"/>
        </w:rPr>
        <w:t>«</w:t>
      </w:r>
      <w:r w:rsidRPr="007F6F60">
        <w:rPr>
          <w:sz w:val="28"/>
          <w:szCs w:val="28"/>
        </w:rPr>
        <w:t>подсознания</w:t>
      </w:r>
      <w:r>
        <w:rPr>
          <w:sz w:val="28"/>
          <w:szCs w:val="28"/>
        </w:rPr>
        <w:t>»</w:t>
      </w:r>
      <w:r w:rsidRPr="007F6F60">
        <w:rPr>
          <w:sz w:val="28"/>
          <w:szCs w:val="28"/>
        </w:rPr>
        <w:t xml:space="preserve"> на сознательный уровень надо научиться работать, </w:t>
      </w:r>
      <w:r w:rsidRPr="000755E0">
        <w:rPr>
          <w:sz w:val="28"/>
          <w:szCs w:val="28"/>
        </w:rPr>
        <w:t xml:space="preserve">управлять своим </w:t>
      </w:r>
      <w:r>
        <w:rPr>
          <w:sz w:val="28"/>
          <w:szCs w:val="28"/>
        </w:rPr>
        <w:t>«</w:t>
      </w:r>
      <w:r w:rsidRPr="000755E0">
        <w:rPr>
          <w:sz w:val="28"/>
          <w:szCs w:val="28"/>
        </w:rPr>
        <w:t>подсознанием</w:t>
      </w:r>
      <w:r>
        <w:rPr>
          <w:sz w:val="28"/>
          <w:szCs w:val="28"/>
        </w:rPr>
        <w:t>». По мере Духовного раскрытия</w:t>
      </w:r>
      <w:r w:rsidRPr="007F6F60">
        <w:rPr>
          <w:sz w:val="28"/>
          <w:szCs w:val="28"/>
        </w:rPr>
        <w:t xml:space="preserve"> и </w:t>
      </w:r>
      <w:r>
        <w:rPr>
          <w:sz w:val="28"/>
          <w:szCs w:val="28"/>
        </w:rPr>
        <w:t>«</w:t>
      </w:r>
      <w:r w:rsidRPr="007F6F60">
        <w:rPr>
          <w:sz w:val="28"/>
          <w:szCs w:val="28"/>
        </w:rPr>
        <w:t>сознание</w:t>
      </w:r>
      <w:r>
        <w:rPr>
          <w:sz w:val="28"/>
          <w:szCs w:val="28"/>
        </w:rPr>
        <w:t>»</w:t>
      </w:r>
      <w:r w:rsidRPr="007F6F60">
        <w:rPr>
          <w:sz w:val="28"/>
          <w:szCs w:val="28"/>
        </w:rPr>
        <w:t xml:space="preserve"> и </w:t>
      </w:r>
      <w:r>
        <w:rPr>
          <w:sz w:val="28"/>
          <w:szCs w:val="28"/>
        </w:rPr>
        <w:t>«</w:t>
      </w:r>
      <w:r w:rsidRPr="007F6F60">
        <w:rPr>
          <w:sz w:val="28"/>
          <w:szCs w:val="28"/>
        </w:rPr>
        <w:t>подсознание</w:t>
      </w:r>
      <w:r>
        <w:rPr>
          <w:sz w:val="28"/>
          <w:szCs w:val="28"/>
        </w:rPr>
        <w:t>»</w:t>
      </w:r>
      <w:r w:rsidRPr="007F6F60">
        <w:rPr>
          <w:sz w:val="28"/>
          <w:szCs w:val="28"/>
        </w:rPr>
        <w:t xml:space="preserve"> в результате как бы сливаются. Медиум же «пользуется услугами» посредников, поэтому получаемая информация «дается» сразу на сознательный</w:t>
      </w:r>
      <w:r>
        <w:rPr>
          <w:sz w:val="28"/>
          <w:szCs w:val="28"/>
        </w:rPr>
        <w:t xml:space="preserve"> уровень, например, информацию Ч</w:t>
      </w:r>
      <w:r w:rsidRPr="007F6F60">
        <w:rPr>
          <w:sz w:val="28"/>
          <w:szCs w:val="28"/>
        </w:rPr>
        <w:t xml:space="preserve">еловеку дает </w:t>
      </w:r>
      <w:r>
        <w:rPr>
          <w:sz w:val="28"/>
          <w:szCs w:val="28"/>
        </w:rPr>
        <w:t>«</w:t>
      </w:r>
      <w:r w:rsidRPr="007F6F60">
        <w:rPr>
          <w:sz w:val="28"/>
          <w:szCs w:val="28"/>
        </w:rPr>
        <w:t>дух</w:t>
      </w:r>
      <w:r>
        <w:rPr>
          <w:sz w:val="28"/>
          <w:szCs w:val="28"/>
        </w:rPr>
        <w:t>»</w:t>
      </w:r>
      <w:r w:rsidRPr="007F6F60">
        <w:rPr>
          <w:sz w:val="28"/>
          <w:szCs w:val="28"/>
        </w:rPr>
        <w:t>, и она поступает в виде произнесенных им слов, по кра</w:t>
      </w:r>
      <w:r>
        <w:rPr>
          <w:sz w:val="28"/>
          <w:szCs w:val="28"/>
        </w:rPr>
        <w:t>йней мере, так воспринимает сам Ч</w:t>
      </w:r>
      <w:r w:rsidRPr="007F6F60">
        <w:rPr>
          <w:sz w:val="28"/>
          <w:szCs w:val="28"/>
        </w:rPr>
        <w:t>елове</w:t>
      </w:r>
      <w:r>
        <w:rPr>
          <w:sz w:val="28"/>
          <w:szCs w:val="28"/>
        </w:rPr>
        <w:t xml:space="preserve">к, но часто в искаженном виде. </w:t>
      </w:r>
      <w:r w:rsidRPr="007F6F60">
        <w:rPr>
          <w:sz w:val="28"/>
          <w:szCs w:val="28"/>
        </w:rPr>
        <w:br/>
      </w:r>
      <w:r>
        <w:rPr>
          <w:sz w:val="28"/>
          <w:szCs w:val="28"/>
        </w:rPr>
        <w:t xml:space="preserve">     </w:t>
      </w:r>
      <w:r w:rsidRPr="003770C2">
        <w:rPr>
          <w:sz w:val="28"/>
          <w:szCs w:val="28"/>
        </w:rPr>
        <w:t xml:space="preserve"> Информация может искажаться и </w:t>
      </w:r>
      <w:r>
        <w:rPr>
          <w:sz w:val="28"/>
          <w:szCs w:val="28"/>
        </w:rPr>
        <w:t>«</w:t>
      </w:r>
      <w:r w:rsidRPr="003770C2">
        <w:rPr>
          <w:sz w:val="28"/>
          <w:szCs w:val="28"/>
        </w:rPr>
        <w:t>самим</w:t>
      </w:r>
      <w:r>
        <w:rPr>
          <w:sz w:val="28"/>
          <w:szCs w:val="28"/>
        </w:rPr>
        <w:t>» медиумом тоже, поскольку ему просто открыли</w:t>
      </w:r>
      <w:r w:rsidRPr="003770C2">
        <w:rPr>
          <w:sz w:val="28"/>
          <w:szCs w:val="28"/>
        </w:rPr>
        <w:t xml:space="preserve"> способность общаться с </w:t>
      </w:r>
      <w:r>
        <w:rPr>
          <w:sz w:val="28"/>
          <w:szCs w:val="28"/>
        </w:rPr>
        <w:t>«</w:t>
      </w:r>
      <w:r w:rsidRPr="003770C2">
        <w:rPr>
          <w:sz w:val="28"/>
          <w:szCs w:val="28"/>
        </w:rPr>
        <w:t>существ</w:t>
      </w:r>
      <w:r>
        <w:rPr>
          <w:sz w:val="28"/>
          <w:szCs w:val="28"/>
        </w:rPr>
        <w:t>ами тонкого мира», но его уровень восприятия</w:t>
      </w:r>
      <w:r w:rsidRPr="003770C2">
        <w:rPr>
          <w:sz w:val="28"/>
          <w:szCs w:val="28"/>
        </w:rPr>
        <w:t xml:space="preserve"> еще не готов воспринимать реалии того мира, и еще одна причина некоторого искажения информа</w:t>
      </w:r>
      <w:r>
        <w:rPr>
          <w:sz w:val="28"/>
          <w:szCs w:val="28"/>
        </w:rPr>
        <w:t>ции — это то, что естественно, Ч</w:t>
      </w:r>
      <w:r w:rsidRPr="003770C2">
        <w:rPr>
          <w:sz w:val="28"/>
          <w:szCs w:val="28"/>
        </w:rPr>
        <w:t>еловек</w:t>
      </w:r>
      <w:r>
        <w:rPr>
          <w:sz w:val="28"/>
          <w:szCs w:val="28"/>
        </w:rPr>
        <w:t>у просто адаптирую</w:t>
      </w:r>
      <w:r w:rsidRPr="003770C2">
        <w:rPr>
          <w:sz w:val="28"/>
          <w:szCs w:val="28"/>
        </w:rPr>
        <w:t>т</w:t>
      </w:r>
      <w:r>
        <w:rPr>
          <w:sz w:val="28"/>
          <w:szCs w:val="28"/>
        </w:rPr>
        <w:t>, посредством раз-ума,</w:t>
      </w:r>
      <w:r w:rsidRPr="003770C2">
        <w:rPr>
          <w:sz w:val="28"/>
          <w:szCs w:val="28"/>
        </w:rPr>
        <w:t xml:space="preserve"> получаемую информацию в соответствии с </w:t>
      </w:r>
      <w:r>
        <w:rPr>
          <w:sz w:val="28"/>
          <w:szCs w:val="28"/>
        </w:rPr>
        <w:t>«</w:t>
      </w:r>
      <w:r w:rsidRPr="003770C2">
        <w:rPr>
          <w:sz w:val="28"/>
          <w:szCs w:val="28"/>
        </w:rPr>
        <w:t>собственными</w:t>
      </w:r>
      <w:r>
        <w:rPr>
          <w:sz w:val="28"/>
          <w:szCs w:val="28"/>
        </w:rPr>
        <w:t>»</w:t>
      </w:r>
      <w:r w:rsidRPr="003770C2">
        <w:rPr>
          <w:sz w:val="28"/>
          <w:szCs w:val="28"/>
        </w:rPr>
        <w:t xml:space="preserve"> взглядами и способностью </w:t>
      </w:r>
      <w:r>
        <w:rPr>
          <w:sz w:val="28"/>
          <w:szCs w:val="28"/>
        </w:rPr>
        <w:t xml:space="preserve">личности </w:t>
      </w:r>
      <w:r w:rsidRPr="003770C2">
        <w:rPr>
          <w:sz w:val="28"/>
          <w:szCs w:val="28"/>
        </w:rPr>
        <w:t xml:space="preserve">воспринимать мир и события. </w:t>
      </w:r>
      <w:r w:rsidRPr="003770C2">
        <w:rPr>
          <w:sz w:val="28"/>
          <w:szCs w:val="28"/>
        </w:rPr>
        <w:br/>
      </w:r>
      <w:r>
        <w:rPr>
          <w:sz w:val="28"/>
          <w:szCs w:val="28"/>
        </w:rPr>
        <w:t xml:space="preserve">      </w:t>
      </w:r>
      <w:r w:rsidRPr="007F6F60">
        <w:rPr>
          <w:sz w:val="28"/>
          <w:szCs w:val="28"/>
        </w:rPr>
        <w:t xml:space="preserve">Способность медиума может открыться и при </w:t>
      </w:r>
      <w:r>
        <w:rPr>
          <w:sz w:val="28"/>
          <w:szCs w:val="28"/>
        </w:rPr>
        <w:t>обычном, линейном мышлении</w:t>
      </w:r>
      <w:r w:rsidRPr="007F6F60">
        <w:rPr>
          <w:sz w:val="28"/>
          <w:szCs w:val="28"/>
        </w:rPr>
        <w:t>, например в результате критической с</w:t>
      </w:r>
      <w:r>
        <w:rPr>
          <w:sz w:val="28"/>
          <w:szCs w:val="28"/>
        </w:rPr>
        <w:t>итуации в жизни. Поэтому такой Ч</w:t>
      </w:r>
      <w:r w:rsidRPr="007F6F60">
        <w:rPr>
          <w:sz w:val="28"/>
          <w:szCs w:val="28"/>
        </w:rPr>
        <w:t>еловек будет все получаемые знания стараться об</w:t>
      </w:r>
      <w:r>
        <w:rPr>
          <w:sz w:val="28"/>
          <w:szCs w:val="28"/>
        </w:rPr>
        <w:t>ъяснить логикой, которая чужда тонкому миру. Как в</w:t>
      </w:r>
      <w:r w:rsidRPr="007F6F60">
        <w:rPr>
          <w:sz w:val="28"/>
          <w:szCs w:val="28"/>
        </w:rPr>
        <w:t>ы понимаете</w:t>
      </w:r>
      <w:r>
        <w:rPr>
          <w:sz w:val="28"/>
          <w:szCs w:val="28"/>
        </w:rPr>
        <w:t>,</w:t>
      </w:r>
      <w:r w:rsidRPr="007F6F60">
        <w:rPr>
          <w:sz w:val="28"/>
          <w:szCs w:val="28"/>
        </w:rPr>
        <w:t xml:space="preserve"> это только один из примеров, вариантов </w:t>
      </w:r>
      <w:r>
        <w:rPr>
          <w:sz w:val="28"/>
          <w:szCs w:val="28"/>
        </w:rPr>
        <w:t>может быть много, и конечно же Я</w:t>
      </w:r>
      <w:r w:rsidRPr="007F6F60">
        <w:rPr>
          <w:sz w:val="28"/>
          <w:szCs w:val="28"/>
        </w:rPr>
        <w:t>снознающий может быть и медиумом тоже, одно дру</w:t>
      </w:r>
      <w:r>
        <w:rPr>
          <w:sz w:val="28"/>
          <w:szCs w:val="28"/>
        </w:rPr>
        <w:t>гого не исключает. Просто если Человек медиум, но при этом и Я</w:t>
      </w:r>
      <w:r w:rsidRPr="007F6F60">
        <w:rPr>
          <w:sz w:val="28"/>
          <w:szCs w:val="28"/>
        </w:rPr>
        <w:t>снознающий, он четко может отличать</w:t>
      </w:r>
      <w:r>
        <w:rPr>
          <w:sz w:val="28"/>
          <w:szCs w:val="28"/>
        </w:rPr>
        <w:t>, где И</w:t>
      </w:r>
      <w:r w:rsidRPr="007F6F60">
        <w:rPr>
          <w:sz w:val="28"/>
          <w:szCs w:val="28"/>
        </w:rPr>
        <w:t>стинная информация, а где дези</w:t>
      </w:r>
      <w:r>
        <w:rPr>
          <w:sz w:val="28"/>
          <w:szCs w:val="28"/>
        </w:rPr>
        <w:t>нформация.</w:t>
      </w:r>
      <w:r w:rsidRPr="007F6F60">
        <w:rPr>
          <w:sz w:val="28"/>
          <w:szCs w:val="28"/>
        </w:rPr>
        <w:br/>
      </w:r>
      <w:r>
        <w:rPr>
          <w:sz w:val="28"/>
          <w:szCs w:val="28"/>
        </w:rPr>
        <w:t xml:space="preserve">      </w:t>
      </w:r>
      <w:r w:rsidRPr="007F6F60">
        <w:rPr>
          <w:sz w:val="28"/>
          <w:szCs w:val="28"/>
        </w:rPr>
        <w:t>Поэтому очень важно перевести на сознательный уровень именно ту информацию, которая была просто как общее содержание, а не услышанные слова, увиденные образы или полученны</w:t>
      </w:r>
      <w:r>
        <w:rPr>
          <w:sz w:val="28"/>
          <w:szCs w:val="28"/>
        </w:rPr>
        <w:t>е ощущения. И обязательно надо О</w:t>
      </w:r>
      <w:r w:rsidRPr="007F6F60">
        <w:rPr>
          <w:sz w:val="28"/>
          <w:szCs w:val="28"/>
        </w:rPr>
        <w:t xml:space="preserve">сознавать </w:t>
      </w:r>
      <w:r w:rsidRPr="000755E0">
        <w:rPr>
          <w:sz w:val="28"/>
          <w:szCs w:val="28"/>
        </w:rPr>
        <w:t>источник информации.</w:t>
      </w:r>
      <w:r w:rsidRPr="007F6F60">
        <w:rPr>
          <w:sz w:val="28"/>
          <w:szCs w:val="28"/>
        </w:rPr>
        <w:t xml:space="preserve"> Этому уже</w:t>
      </w:r>
      <w:r>
        <w:rPr>
          <w:sz w:val="28"/>
          <w:szCs w:val="28"/>
        </w:rPr>
        <w:t xml:space="preserve"> учатся в процессе Самовспоминания. </w:t>
      </w:r>
      <w:r w:rsidRPr="007F6F60">
        <w:rPr>
          <w:sz w:val="28"/>
          <w:szCs w:val="28"/>
        </w:rPr>
        <w:br/>
      </w:r>
      <w:r>
        <w:rPr>
          <w:sz w:val="28"/>
          <w:szCs w:val="28"/>
        </w:rPr>
        <w:t xml:space="preserve">      </w:t>
      </w:r>
      <w:r w:rsidRPr="007F6F60">
        <w:rPr>
          <w:sz w:val="28"/>
          <w:szCs w:val="28"/>
        </w:rPr>
        <w:t>Ин</w:t>
      </w:r>
      <w:r>
        <w:rPr>
          <w:sz w:val="28"/>
          <w:szCs w:val="28"/>
        </w:rPr>
        <w:t>формацию не просто кто-то дает Человеку, Человек ее берет сам, если он Я</w:t>
      </w:r>
      <w:r w:rsidRPr="007F6F60">
        <w:rPr>
          <w:sz w:val="28"/>
          <w:szCs w:val="28"/>
        </w:rPr>
        <w:t xml:space="preserve">снознающий, этим он и отличается от медиумов, которые получают информацию от кого-то: от бесов, ангелов и т. п. Яснознающий не нуждается в посредничестве, он как бы все время «подключен» к </w:t>
      </w:r>
      <w:r>
        <w:rPr>
          <w:sz w:val="28"/>
          <w:szCs w:val="28"/>
        </w:rPr>
        <w:t>инфосфере, и хоть в малой мере, О</w:t>
      </w:r>
      <w:r w:rsidRPr="007F6F60">
        <w:rPr>
          <w:sz w:val="28"/>
          <w:szCs w:val="28"/>
        </w:rPr>
        <w:t>сознает это, поэтому и способен самостоятельн</w:t>
      </w:r>
      <w:r>
        <w:rPr>
          <w:sz w:val="28"/>
          <w:szCs w:val="28"/>
        </w:rPr>
        <w:t>о брать любые интересующие его З</w:t>
      </w:r>
      <w:r w:rsidRPr="007F6F60">
        <w:rPr>
          <w:sz w:val="28"/>
          <w:szCs w:val="28"/>
        </w:rPr>
        <w:t xml:space="preserve">нания. </w:t>
      </w:r>
      <w:r>
        <w:rPr>
          <w:sz w:val="28"/>
          <w:szCs w:val="28"/>
        </w:rPr>
        <w:t>Тут только важен момент, чтобы Яснознающего Ч</w:t>
      </w:r>
      <w:r w:rsidRPr="007F6F60">
        <w:rPr>
          <w:sz w:val="28"/>
          <w:szCs w:val="28"/>
        </w:rPr>
        <w:t>еловека действительно что-то интересовало, и он всегда найдет ответ. Ответ он получает обычно мгновенно.</w:t>
      </w:r>
    </w:p>
    <w:p w:rsidR="003F6B65" w:rsidRPr="007F6F60" w:rsidRDefault="003F6B65" w:rsidP="00100592">
      <w:pPr>
        <w:rPr>
          <w:sz w:val="28"/>
          <w:szCs w:val="28"/>
        </w:rPr>
      </w:pPr>
    </w:p>
    <w:p w:rsidR="003F6B65" w:rsidRPr="00955325" w:rsidRDefault="003F6B65" w:rsidP="004D0AA9">
      <w:pPr>
        <w:tabs>
          <w:tab w:val="left" w:pos="2985"/>
        </w:tabs>
        <w:rPr>
          <w:b/>
          <w:bCs/>
          <w:sz w:val="28"/>
          <w:szCs w:val="28"/>
        </w:rPr>
      </w:pPr>
      <w:r>
        <w:rPr>
          <w:b/>
          <w:bCs/>
          <w:sz w:val="28"/>
          <w:szCs w:val="28"/>
        </w:rPr>
        <w:tab/>
        <w:t xml:space="preserve">          ГЛАВА 15</w:t>
      </w:r>
    </w:p>
    <w:p w:rsidR="003F6B65" w:rsidRDefault="003F6B65" w:rsidP="004D0AA9">
      <w:pPr>
        <w:rPr>
          <w:sz w:val="28"/>
          <w:szCs w:val="28"/>
        </w:rPr>
      </w:pPr>
      <w:r w:rsidRPr="00955325">
        <w:rPr>
          <w:b/>
          <w:bCs/>
          <w:sz w:val="28"/>
          <w:szCs w:val="28"/>
        </w:rPr>
        <w:tab/>
        <w:t xml:space="preserve">                   Ментальные </w:t>
      </w:r>
      <w:r>
        <w:rPr>
          <w:b/>
          <w:bCs/>
          <w:sz w:val="28"/>
          <w:szCs w:val="28"/>
        </w:rPr>
        <w:t>программы-ловушки</w:t>
      </w:r>
      <w:r w:rsidRPr="00955325">
        <w:rPr>
          <w:b/>
          <w:bCs/>
          <w:sz w:val="28"/>
          <w:szCs w:val="28"/>
        </w:rPr>
        <w:t xml:space="preserve"> раз-ума</w:t>
      </w:r>
      <w:r w:rsidRPr="00955325">
        <w:rPr>
          <w:b/>
          <w:bCs/>
          <w:sz w:val="28"/>
          <w:szCs w:val="28"/>
        </w:rPr>
        <w:br/>
      </w:r>
      <w:r w:rsidRPr="00955325">
        <w:rPr>
          <w:b/>
          <w:bCs/>
          <w:sz w:val="28"/>
          <w:szCs w:val="28"/>
        </w:rPr>
        <w:br/>
      </w:r>
      <w:r>
        <w:rPr>
          <w:b/>
          <w:bCs/>
          <w:sz w:val="28"/>
          <w:szCs w:val="28"/>
        </w:rPr>
        <w:t xml:space="preserve">       </w:t>
      </w:r>
      <w:r w:rsidRPr="00493B59">
        <w:rPr>
          <w:sz w:val="28"/>
          <w:szCs w:val="28"/>
        </w:rPr>
        <w:t xml:space="preserve">Ментальные ловушки </w:t>
      </w:r>
      <w:r>
        <w:rPr>
          <w:sz w:val="28"/>
          <w:szCs w:val="28"/>
        </w:rPr>
        <w:t>–</w:t>
      </w:r>
      <w:r w:rsidRPr="00493B59">
        <w:rPr>
          <w:sz w:val="28"/>
          <w:szCs w:val="28"/>
        </w:rPr>
        <w:t xml:space="preserve"> это</w:t>
      </w:r>
      <w:r>
        <w:rPr>
          <w:sz w:val="28"/>
          <w:szCs w:val="28"/>
        </w:rPr>
        <w:t xml:space="preserve"> программы,</w:t>
      </w:r>
      <w:r w:rsidRPr="00493B59">
        <w:rPr>
          <w:sz w:val="28"/>
          <w:szCs w:val="28"/>
        </w:rPr>
        <w:t xml:space="preserve"> «накатанные» и привычные пути, по которым мучительно и безрезультатно движется мысль, сжигая невероятные объемы Нашего времени, высасывая энергию и не создавая никаких ценностей ни для Нас са</w:t>
      </w:r>
      <w:r>
        <w:rPr>
          <w:sz w:val="28"/>
          <w:szCs w:val="28"/>
        </w:rPr>
        <w:t>мих, ни для кого бы то ни было.</w:t>
      </w:r>
      <w:r w:rsidRPr="00493B59">
        <w:rPr>
          <w:sz w:val="28"/>
          <w:szCs w:val="28"/>
        </w:rPr>
        <w:br/>
      </w:r>
      <w:r>
        <w:rPr>
          <w:sz w:val="28"/>
          <w:szCs w:val="28"/>
        </w:rPr>
        <w:t xml:space="preserve">      </w:t>
      </w:r>
      <w:r w:rsidRPr="00493B59">
        <w:rPr>
          <w:sz w:val="28"/>
          <w:szCs w:val="28"/>
        </w:rPr>
        <w:t>1. Упорство.</w:t>
      </w:r>
      <w:r w:rsidRPr="00493B59">
        <w:rPr>
          <w:sz w:val="28"/>
          <w:szCs w:val="28"/>
        </w:rPr>
        <w:br/>
        <w:t xml:space="preserve">Первая из ментальных </w:t>
      </w:r>
      <w:r>
        <w:rPr>
          <w:sz w:val="28"/>
          <w:szCs w:val="28"/>
        </w:rPr>
        <w:t>программ-</w:t>
      </w:r>
      <w:r w:rsidRPr="00493B59">
        <w:rPr>
          <w:sz w:val="28"/>
          <w:szCs w:val="28"/>
        </w:rPr>
        <w:t xml:space="preserve">ловушек. Не надо путать упорство с упрямством. </w:t>
      </w:r>
      <w:r>
        <w:rPr>
          <w:sz w:val="28"/>
          <w:szCs w:val="28"/>
        </w:rPr>
        <w:t>Суть ее заключается в том, что М</w:t>
      </w:r>
      <w:r w:rsidRPr="00493B59">
        <w:rPr>
          <w:sz w:val="28"/>
          <w:szCs w:val="28"/>
        </w:rPr>
        <w:t>ы продолжаем дело, которое заведомо обрече</w:t>
      </w:r>
      <w:r>
        <w:rPr>
          <w:sz w:val="28"/>
          <w:szCs w:val="28"/>
        </w:rPr>
        <w:t>но на провал или не доставляет Н</w:t>
      </w:r>
      <w:r w:rsidRPr="00493B59">
        <w:rPr>
          <w:sz w:val="28"/>
          <w:szCs w:val="28"/>
        </w:rPr>
        <w:t>ам былого удовольствия. Мы делаем то, что уже давно неактуально, и не можем прекратить, потому как «надо доделать» или «ну, не выбрасывать же». Глупая трата своих сил и времени.</w:t>
      </w:r>
      <w:r w:rsidRPr="00493B59">
        <w:rPr>
          <w:sz w:val="28"/>
          <w:szCs w:val="28"/>
        </w:rPr>
        <w:br/>
      </w:r>
      <w:r>
        <w:rPr>
          <w:sz w:val="28"/>
          <w:szCs w:val="28"/>
        </w:rPr>
        <w:t xml:space="preserve">      </w:t>
      </w:r>
      <w:r w:rsidRPr="00493B59">
        <w:rPr>
          <w:sz w:val="28"/>
          <w:szCs w:val="28"/>
        </w:rPr>
        <w:t>Примеры: Досматривать неинтересный фильм. Хотеть прекратить что-либо делать, но не зн</w:t>
      </w:r>
      <w:r>
        <w:rPr>
          <w:sz w:val="28"/>
          <w:szCs w:val="28"/>
        </w:rPr>
        <w:t>ать, чем заняться вместо этого.</w:t>
      </w:r>
      <w:r w:rsidRPr="00493B59">
        <w:rPr>
          <w:sz w:val="28"/>
          <w:szCs w:val="28"/>
        </w:rPr>
        <w:br/>
      </w:r>
      <w:r>
        <w:rPr>
          <w:sz w:val="28"/>
          <w:szCs w:val="28"/>
        </w:rPr>
        <w:t xml:space="preserve">     </w:t>
      </w:r>
      <w:r w:rsidRPr="00493B59">
        <w:rPr>
          <w:sz w:val="28"/>
          <w:szCs w:val="28"/>
        </w:rPr>
        <w:t>2. Амплификация.</w:t>
      </w:r>
      <w:r w:rsidRPr="00493B59">
        <w:rPr>
          <w:sz w:val="28"/>
          <w:szCs w:val="28"/>
        </w:rPr>
        <w:br/>
        <w:t xml:space="preserve">Это ментальная </w:t>
      </w:r>
      <w:r>
        <w:rPr>
          <w:sz w:val="28"/>
          <w:szCs w:val="28"/>
        </w:rPr>
        <w:t>программа-</w:t>
      </w:r>
      <w:r w:rsidRPr="00493B59">
        <w:rPr>
          <w:sz w:val="28"/>
          <w:szCs w:val="28"/>
        </w:rPr>
        <w:t>ловушка, в которой Мы оказываемся, когда вкладываем в достижение цели больше усилий, чем нужно, так, словно пытаемся убить муху кувалдой, – перфекционизм.</w:t>
      </w:r>
      <w:r w:rsidRPr="00493B59">
        <w:rPr>
          <w:sz w:val="28"/>
          <w:szCs w:val="28"/>
        </w:rPr>
        <w:br/>
        <w:t>Примеры: Делать что-то, не имея цели</w:t>
      </w:r>
      <w:r>
        <w:rPr>
          <w:sz w:val="28"/>
          <w:szCs w:val="28"/>
        </w:rPr>
        <w:t>. Заучивать наизусть свою речь.</w:t>
      </w:r>
      <w:r w:rsidRPr="00493B59">
        <w:rPr>
          <w:sz w:val="28"/>
          <w:szCs w:val="28"/>
        </w:rPr>
        <w:br/>
      </w:r>
      <w:r>
        <w:rPr>
          <w:sz w:val="28"/>
          <w:szCs w:val="28"/>
        </w:rPr>
        <w:t xml:space="preserve">     3. Фиксация.</w:t>
      </w:r>
      <w:r>
        <w:rPr>
          <w:sz w:val="28"/>
          <w:szCs w:val="28"/>
        </w:rPr>
        <w:br/>
        <w:t>При фиксации Н</w:t>
      </w:r>
      <w:r w:rsidRPr="00493B59">
        <w:rPr>
          <w:sz w:val="28"/>
          <w:szCs w:val="28"/>
        </w:rPr>
        <w:t>аше продвижение к цели заблокировано. Мы не можем начать или продолжить начатое дело, пока не дождемся телефонного звонка, разрешения, отгрузки сырья, вдохновения. Вместо того, чтобы обратиться к другим делам, Мы остаемся в подвешенном состоянии до тех пор, пока не сможем снова продолжить работу над этим же проектом.</w:t>
      </w:r>
      <w:r w:rsidRPr="00493B59">
        <w:rPr>
          <w:sz w:val="28"/>
          <w:szCs w:val="28"/>
        </w:rPr>
        <w:br/>
        <w:t>Примеры: Следить по часам, как долго еще до назначенной встречи. Делать чт</w:t>
      </w:r>
      <w:r>
        <w:rPr>
          <w:sz w:val="28"/>
          <w:szCs w:val="28"/>
        </w:rPr>
        <w:t>о-нибудь, лишь бы быть занятым.</w:t>
      </w:r>
      <w:r w:rsidRPr="00493B59">
        <w:rPr>
          <w:sz w:val="28"/>
          <w:szCs w:val="28"/>
        </w:rPr>
        <w:br/>
      </w:r>
      <w:r>
        <w:rPr>
          <w:sz w:val="28"/>
          <w:szCs w:val="28"/>
        </w:rPr>
        <w:t xml:space="preserve">      </w:t>
      </w:r>
      <w:r w:rsidRPr="00493B59">
        <w:rPr>
          <w:sz w:val="28"/>
          <w:szCs w:val="28"/>
        </w:rPr>
        <w:t>4. Реверсия.</w:t>
      </w:r>
      <w:r w:rsidRPr="00493B59">
        <w:rPr>
          <w:sz w:val="28"/>
          <w:szCs w:val="28"/>
        </w:rPr>
        <w:br/>
        <w:t xml:space="preserve">Иногда становится очевидным, что Наши планы однозначно потерпели неудачу. Игра закончена, Мы проиграли, время ушло. Последствия неудачи могут быть пугающими, однако здесь ничего не поделаешь, но если и на этом этапе Нас продолжает волновать все та же проблема, значит, Мы оказались в </w:t>
      </w:r>
      <w:r>
        <w:rPr>
          <w:sz w:val="28"/>
          <w:szCs w:val="28"/>
        </w:rPr>
        <w:t>программе-ловушке реверсии. При реверсии М</w:t>
      </w:r>
      <w:r w:rsidRPr="00493B59">
        <w:rPr>
          <w:sz w:val="28"/>
          <w:szCs w:val="28"/>
        </w:rPr>
        <w:t>ы тщимся изменить необратимое пр</w:t>
      </w:r>
      <w:r>
        <w:rPr>
          <w:sz w:val="28"/>
          <w:szCs w:val="28"/>
        </w:rPr>
        <w:t>ошлое.</w:t>
      </w:r>
      <w:r>
        <w:rPr>
          <w:sz w:val="28"/>
          <w:szCs w:val="28"/>
        </w:rPr>
        <w:br/>
        <w:t>Примеры: Стыдиться, что М</w:t>
      </w:r>
      <w:r w:rsidRPr="00493B59">
        <w:rPr>
          <w:sz w:val="28"/>
          <w:szCs w:val="28"/>
        </w:rPr>
        <w:t>ы не достигли цели. Говорить о том, чт</w:t>
      </w:r>
      <w:r>
        <w:rPr>
          <w:sz w:val="28"/>
          <w:szCs w:val="28"/>
        </w:rPr>
        <w:t>о было бы, если бы Мы выиграли.</w:t>
      </w:r>
      <w:r w:rsidRPr="00493B59">
        <w:rPr>
          <w:sz w:val="28"/>
          <w:szCs w:val="28"/>
        </w:rPr>
        <w:br/>
      </w:r>
      <w:r>
        <w:rPr>
          <w:sz w:val="28"/>
          <w:szCs w:val="28"/>
        </w:rPr>
        <w:t xml:space="preserve">      </w:t>
      </w:r>
      <w:r w:rsidRPr="00493B59">
        <w:rPr>
          <w:sz w:val="28"/>
          <w:szCs w:val="28"/>
        </w:rPr>
        <w:t>5. Опережение.</w:t>
      </w:r>
      <w:r w:rsidRPr="00493B59">
        <w:rPr>
          <w:sz w:val="28"/>
          <w:szCs w:val="28"/>
        </w:rPr>
        <w:br/>
        <w:t>Опережение - это ментальная</w:t>
      </w:r>
      <w:r>
        <w:rPr>
          <w:sz w:val="28"/>
          <w:szCs w:val="28"/>
        </w:rPr>
        <w:t xml:space="preserve"> программа-</w:t>
      </w:r>
      <w:r w:rsidRPr="00493B59">
        <w:rPr>
          <w:sz w:val="28"/>
          <w:szCs w:val="28"/>
        </w:rPr>
        <w:t>ловушка, в которую Мы попадаем, начиная слишком рано. Когда Мы опережаем события, то сплошь и рядом перерабатываем и работаем впустую, когда того же самого результата можно достичь с большей легкостью</w:t>
      </w:r>
      <w:r>
        <w:rPr>
          <w:sz w:val="28"/>
          <w:szCs w:val="28"/>
        </w:rPr>
        <w:t>.</w:t>
      </w:r>
      <w:r w:rsidRPr="00493B59">
        <w:rPr>
          <w:sz w:val="28"/>
          <w:szCs w:val="28"/>
        </w:rPr>
        <w:br/>
        <w:t>Примеры: Готовить несколько вариантов одного письма, отчета. Начинать решать задачу не пол</w:t>
      </w:r>
      <w:r>
        <w:rPr>
          <w:sz w:val="28"/>
          <w:szCs w:val="28"/>
        </w:rPr>
        <w:t>учив еще всех условий, заданий.</w:t>
      </w:r>
      <w:r w:rsidRPr="00493B59">
        <w:rPr>
          <w:sz w:val="28"/>
          <w:szCs w:val="28"/>
        </w:rPr>
        <w:br/>
      </w:r>
      <w:r>
        <w:rPr>
          <w:sz w:val="28"/>
          <w:szCs w:val="28"/>
        </w:rPr>
        <w:t xml:space="preserve">      </w:t>
      </w:r>
      <w:r w:rsidRPr="00493B59">
        <w:rPr>
          <w:sz w:val="28"/>
          <w:szCs w:val="28"/>
        </w:rPr>
        <w:t>6. Противление.</w:t>
      </w:r>
      <w:r w:rsidRPr="00493B59">
        <w:rPr>
          <w:sz w:val="28"/>
          <w:szCs w:val="28"/>
        </w:rPr>
        <w:br/>
        <w:t xml:space="preserve">Порой бывает так, что </w:t>
      </w:r>
      <w:r>
        <w:rPr>
          <w:sz w:val="28"/>
          <w:szCs w:val="28"/>
        </w:rPr>
        <w:t>от Нас требуется изменить курс Наших действий - даже если М</w:t>
      </w:r>
      <w:r w:rsidRPr="00493B59">
        <w:rPr>
          <w:sz w:val="28"/>
          <w:szCs w:val="28"/>
        </w:rPr>
        <w:t>ы уже заняты делом вполне полезным или приятным. Звонок в дверь разда</w:t>
      </w:r>
      <w:r>
        <w:rPr>
          <w:sz w:val="28"/>
          <w:szCs w:val="28"/>
        </w:rPr>
        <w:t>ется в тот самый момент, когда М</w:t>
      </w:r>
      <w:r w:rsidRPr="00493B59">
        <w:rPr>
          <w:sz w:val="28"/>
          <w:szCs w:val="28"/>
        </w:rPr>
        <w:t>ы дошли до самого интересного места в фильме, который смотрим. Или будильник звенит</w:t>
      </w:r>
      <w:r>
        <w:rPr>
          <w:sz w:val="28"/>
          <w:szCs w:val="28"/>
        </w:rPr>
        <w:t>, и Н</w:t>
      </w:r>
      <w:r w:rsidRPr="00493B59">
        <w:rPr>
          <w:sz w:val="28"/>
          <w:szCs w:val="28"/>
        </w:rPr>
        <w:t>ам так не хочется вставать. Во всех этих случаях наступает момент, когда надо переключить свое внимание. Но если в это</w:t>
      </w:r>
      <w:r>
        <w:rPr>
          <w:sz w:val="28"/>
          <w:szCs w:val="28"/>
        </w:rPr>
        <w:t>й точке времени и пространства М</w:t>
      </w:r>
      <w:r w:rsidRPr="00493B59">
        <w:rPr>
          <w:sz w:val="28"/>
          <w:szCs w:val="28"/>
        </w:rPr>
        <w:t>ы продолжаем упорно цепляться за прежние занятия, то попадаем в ловушку противления.</w:t>
      </w:r>
      <w:r w:rsidRPr="00493B59">
        <w:rPr>
          <w:sz w:val="28"/>
          <w:szCs w:val="28"/>
        </w:rPr>
        <w:br/>
        <w:t>Противление — это болезнь «ну еще чуть-чуть». Нежелание изменить курс действий, под воздействием внешних обстоятельств.</w:t>
      </w:r>
      <w:r w:rsidRPr="00493B59">
        <w:rPr>
          <w:sz w:val="28"/>
          <w:szCs w:val="28"/>
        </w:rPr>
        <w:br/>
        <w:t>Примеры: Погрузиться в игру на столько, что забыть обо всем остальном. Ст</w:t>
      </w:r>
      <w:r>
        <w:rPr>
          <w:sz w:val="28"/>
          <w:szCs w:val="28"/>
        </w:rPr>
        <w:t>р</w:t>
      </w:r>
      <w:r w:rsidRPr="00493B59">
        <w:rPr>
          <w:sz w:val="28"/>
          <w:szCs w:val="28"/>
        </w:rPr>
        <w:t>оить планы, а затем быть</w:t>
      </w:r>
      <w:r>
        <w:rPr>
          <w:sz w:val="28"/>
          <w:szCs w:val="28"/>
        </w:rPr>
        <w:t xml:space="preserve"> вынужденным постоянно корректировать их.</w:t>
      </w:r>
      <w:r w:rsidRPr="00493B59">
        <w:rPr>
          <w:sz w:val="28"/>
          <w:szCs w:val="28"/>
        </w:rPr>
        <w:br/>
      </w:r>
      <w:r>
        <w:rPr>
          <w:sz w:val="28"/>
          <w:szCs w:val="28"/>
        </w:rPr>
        <w:t xml:space="preserve">      </w:t>
      </w:r>
      <w:r w:rsidRPr="00493B59">
        <w:rPr>
          <w:sz w:val="28"/>
          <w:szCs w:val="28"/>
        </w:rPr>
        <w:t>7. Затягивание.</w:t>
      </w:r>
      <w:r w:rsidRPr="00493B59">
        <w:rPr>
          <w:sz w:val="28"/>
          <w:szCs w:val="28"/>
        </w:rPr>
        <w:br/>
        <w:t>Нередк</w:t>
      </w:r>
      <w:r>
        <w:rPr>
          <w:sz w:val="28"/>
          <w:szCs w:val="28"/>
        </w:rPr>
        <w:t>о бывает так: М</w:t>
      </w:r>
      <w:r w:rsidRPr="00493B59">
        <w:rPr>
          <w:sz w:val="28"/>
          <w:szCs w:val="28"/>
        </w:rPr>
        <w:t>ы однозначно</w:t>
      </w:r>
      <w:r>
        <w:rPr>
          <w:sz w:val="28"/>
          <w:szCs w:val="28"/>
        </w:rPr>
        <w:t xml:space="preserve"> решились на какое-то дело, но Н</w:t>
      </w:r>
      <w:r w:rsidRPr="00493B59">
        <w:rPr>
          <w:sz w:val="28"/>
          <w:szCs w:val="28"/>
        </w:rPr>
        <w:t>ам трудно приступить к нему. Мы откладываем на потом, придумываем несущественные дела</w:t>
      </w:r>
      <w:r>
        <w:rPr>
          <w:sz w:val="28"/>
          <w:szCs w:val="28"/>
        </w:rPr>
        <w:t>,</w:t>
      </w:r>
      <w:r w:rsidRPr="00493B59">
        <w:rPr>
          <w:sz w:val="28"/>
          <w:szCs w:val="28"/>
        </w:rPr>
        <w:t xml:space="preserve"> с целью отложить выполнен</w:t>
      </w:r>
      <w:r>
        <w:rPr>
          <w:sz w:val="28"/>
          <w:szCs w:val="28"/>
        </w:rPr>
        <w:t>ие неприятных обязанностей. Раз-</w:t>
      </w:r>
      <w:r w:rsidRPr="00493B59">
        <w:rPr>
          <w:sz w:val="28"/>
          <w:szCs w:val="28"/>
        </w:rPr>
        <w:t>ум просто отказывается сразу переходить к делу. Затягивание, оно же «procrastination» - одна из самых больших проблем в бизнесе и жизни.</w:t>
      </w:r>
      <w:r w:rsidRPr="00493B59">
        <w:rPr>
          <w:sz w:val="28"/>
          <w:szCs w:val="28"/>
        </w:rPr>
        <w:br/>
        <w:t>Примеры: Связывать одни дела с другими и ставить их в зависимость друг от друга. Давать о</w:t>
      </w:r>
      <w:r>
        <w:rPr>
          <w:sz w:val="28"/>
          <w:szCs w:val="28"/>
        </w:rPr>
        <w:t>бещания себе и другим. Медлить.</w:t>
      </w:r>
      <w:r w:rsidRPr="00493B59">
        <w:rPr>
          <w:sz w:val="28"/>
          <w:szCs w:val="28"/>
        </w:rPr>
        <w:br/>
      </w:r>
      <w:r>
        <w:rPr>
          <w:sz w:val="28"/>
          <w:szCs w:val="28"/>
        </w:rPr>
        <w:t xml:space="preserve">      </w:t>
      </w:r>
      <w:r w:rsidRPr="00493B59">
        <w:rPr>
          <w:sz w:val="28"/>
          <w:szCs w:val="28"/>
        </w:rPr>
        <w:t>8. Разделение.</w:t>
      </w:r>
      <w:r w:rsidRPr="00493B59">
        <w:rPr>
          <w:sz w:val="28"/>
          <w:szCs w:val="28"/>
        </w:rPr>
        <w:br/>
        <w:t>В</w:t>
      </w:r>
      <w:r>
        <w:rPr>
          <w:sz w:val="28"/>
          <w:szCs w:val="28"/>
        </w:rPr>
        <w:t xml:space="preserve"> ментальную программу-ловушку разделения М</w:t>
      </w:r>
      <w:r w:rsidRPr="00493B59">
        <w:rPr>
          <w:sz w:val="28"/>
          <w:szCs w:val="28"/>
        </w:rPr>
        <w:t xml:space="preserve">ы попадаем тогда, когда пытаемся делать два дела одновременно. Мы беседуем с кем-то, слушая вполуха, в то время как в </w:t>
      </w:r>
      <w:r>
        <w:rPr>
          <w:sz w:val="28"/>
          <w:szCs w:val="28"/>
        </w:rPr>
        <w:t>раз-</w:t>
      </w:r>
      <w:r w:rsidRPr="00493B59">
        <w:rPr>
          <w:sz w:val="28"/>
          <w:szCs w:val="28"/>
        </w:rPr>
        <w:t xml:space="preserve">уме пытаемся решить финансовую проблему, не дающую </w:t>
      </w:r>
      <w:r>
        <w:rPr>
          <w:sz w:val="28"/>
          <w:szCs w:val="28"/>
        </w:rPr>
        <w:t>Нам</w:t>
      </w:r>
      <w:r w:rsidRPr="00493B59">
        <w:rPr>
          <w:sz w:val="28"/>
          <w:szCs w:val="28"/>
        </w:rPr>
        <w:t xml:space="preserve"> покоя.</w:t>
      </w:r>
      <w:r w:rsidRPr="00493B59">
        <w:rPr>
          <w:sz w:val="28"/>
          <w:szCs w:val="28"/>
        </w:rPr>
        <w:br/>
        <w:t>Внимание неделимо по определению. Работать, значит работать, общаться, значит о</w:t>
      </w:r>
      <w:r>
        <w:rPr>
          <w:sz w:val="28"/>
          <w:szCs w:val="28"/>
        </w:rPr>
        <w:t>бщаться. Когда в беседе М</w:t>
      </w:r>
      <w:r w:rsidRPr="00493B59">
        <w:rPr>
          <w:sz w:val="28"/>
          <w:szCs w:val="28"/>
        </w:rPr>
        <w:t>ы думаем о работе и когда на раб</w:t>
      </w:r>
      <w:r>
        <w:rPr>
          <w:sz w:val="28"/>
          <w:szCs w:val="28"/>
        </w:rPr>
        <w:t>оте думаем об общении, всё что М</w:t>
      </w:r>
      <w:r w:rsidRPr="00493B59">
        <w:rPr>
          <w:sz w:val="28"/>
          <w:szCs w:val="28"/>
        </w:rPr>
        <w:t>ы делаем - это думаем.</w:t>
      </w:r>
      <w:r w:rsidRPr="00493B59">
        <w:rPr>
          <w:sz w:val="28"/>
          <w:szCs w:val="28"/>
        </w:rPr>
        <w:br/>
        <w:t>Примеры: Быть в настоящем, но думать о будущем и прошлом. Заниматься с</w:t>
      </w:r>
      <w:r>
        <w:rPr>
          <w:sz w:val="28"/>
          <w:szCs w:val="28"/>
        </w:rPr>
        <w:t>ексом и думать о цвете потолка.</w:t>
      </w:r>
      <w:r w:rsidRPr="00493B59">
        <w:rPr>
          <w:sz w:val="28"/>
          <w:szCs w:val="28"/>
        </w:rPr>
        <w:br/>
      </w:r>
      <w:r>
        <w:rPr>
          <w:sz w:val="28"/>
          <w:szCs w:val="28"/>
        </w:rPr>
        <w:t xml:space="preserve">       </w:t>
      </w:r>
      <w:r w:rsidRPr="00493B59">
        <w:rPr>
          <w:sz w:val="28"/>
          <w:szCs w:val="28"/>
        </w:rPr>
        <w:t xml:space="preserve">Наша Сущность подвержена абсолютно всем ментальным ловушкам, каким-то в большей степени, каким-то в меньшей, так как сформирована </w:t>
      </w:r>
      <w:r>
        <w:rPr>
          <w:sz w:val="28"/>
          <w:szCs w:val="28"/>
        </w:rPr>
        <w:t xml:space="preserve">раз-умом, с которым Мы полностью отождествлены. </w:t>
      </w:r>
      <w:r w:rsidRPr="00493B59">
        <w:rPr>
          <w:sz w:val="28"/>
          <w:szCs w:val="28"/>
        </w:rPr>
        <w:t xml:space="preserve">И пока вы не избавитесь от контроля этого </w:t>
      </w:r>
      <w:r>
        <w:rPr>
          <w:sz w:val="28"/>
          <w:szCs w:val="28"/>
        </w:rPr>
        <w:t>раз-</w:t>
      </w:r>
      <w:r w:rsidRPr="00493B59">
        <w:rPr>
          <w:sz w:val="28"/>
          <w:szCs w:val="28"/>
        </w:rPr>
        <w:t xml:space="preserve">ума, </w:t>
      </w:r>
      <w:r>
        <w:rPr>
          <w:sz w:val="28"/>
          <w:szCs w:val="28"/>
        </w:rPr>
        <w:t>программы-</w:t>
      </w:r>
      <w:r w:rsidRPr="00493B59">
        <w:rPr>
          <w:sz w:val="28"/>
          <w:szCs w:val="28"/>
        </w:rPr>
        <w:t>ловушки</w:t>
      </w:r>
      <w:r>
        <w:rPr>
          <w:sz w:val="28"/>
          <w:szCs w:val="28"/>
        </w:rPr>
        <w:t xml:space="preserve"> будут возникать снова и снова.</w:t>
      </w:r>
      <w:r w:rsidRPr="00493B59">
        <w:rPr>
          <w:sz w:val="28"/>
          <w:szCs w:val="28"/>
        </w:rPr>
        <w:br/>
      </w:r>
      <w:r>
        <w:rPr>
          <w:sz w:val="28"/>
          <w:szCs w:val="28"/>
        </w:rPr>
        <w:t xml:space="preserve">       </w:t>
      </w:r>
      <w:r w:rsidRPr="00493B59">
        <w:rPr>
          <w:sz w:val="28"/>
          <w:szCs w:val="28"/>
        </w:rPr>
        <w:t xml:space="preserve">Не стоит бояться, что избавившись от контроля </w:t>
      </w:r>
      <w:r>
        <w:rPr>
          <w:sz w:val="28"/>
          <w:szCs w:val="28"/>
        </w:rPr>
        <w:t>раз-</w:t>
      </w:r>
      <w:r w:rsidRPr="00493B59">
        <w:rPr>
          <w:sz w:val="28"/>
          <w:szCs w:val="28"/>
        </w:rPr>
        <w:t xml:space="preserve">ума, вы станете непонятно кем, наоборот, вы станете свободным, в том числе и от любого ментального мусора и </w:t>
      </w:r>
      <w:r>
        <w:rPr>
          <w:sz w:val="28"/>
          <w:szCs w:val="28"/>
        </w:rPr>
        <w:t>программ-</w:t>
      </w:r>
      <w:r w:rsidRPr="00493B59">
        <w:rPr>
          <w:sz w:val="28"/>
          <w:szCs w:val="28"/>
        </w:rPr>
        <w:t>ловушек.</w:t>
      </w:r>
    </w:p>
    <w:p w:rsidR="003F6B65" w:rsidRPr="00493B59" w:rsidRDefault="003F6B65" w:rsidP="004D0AA9">
      <w:pPr>
        <w:rPr>
          <w:sz w:val="28"/>
          <w:szCs w:val="28"/>
        </w:rPr>
      </w:pPr>
    </w:p>
    <w:p w:rsidR="003F6B65" w:rsidRPr="007F6F60" w:rsidRDefault="003F6B65" w:rsidP="00D67E79">
      <w:pPr>
        <w:rPr>
          <w:b/>
          <w:bCs/>
          <w:sz w:val="28"/>
          <w:szCs w:val="28"/>
        </w:rPr>
      </w:pPr>
      <w:r>
        <w:rPr>
          <w:sz w:val="28"/>
          <w:szCs w:val="28"/>
        </w:rPr>
        <w:t xml:space="preserve">               </w:t>
      </w:r>
      <w:r w:rsidRPr="007F6F60">
        <w:rPr>
          <w:b/>
          <w:bCs/>
          <w:sz w:val="28"/>
          <w:szCs w:val="28"/>
        </w:rPr>
        <w:t xml:space="preserve">                                </w:t>
      </w:r>
      <w:r>
        <w:rPr>
          <w:b/>
          <w:bCs/>
          <w:sz w:val="28"/>
          <w:szCs w:val="28"/>
        </w:rPr>
        <w:t xml:space="preserve">              Глава 16</w:t>
      </w:r>
    </w:p>
    <w:p w:rsidR="003F6B65" w:rsidRDefault="003F6B65" w:rsidP="00D67E79">
      <w:pPr>
        <w:tabs>
          <w:tab w:val="left" w:pos="3555"/>
        </w:tabs>
        <w:rPr>
          <w:b/>
          <w:bCs/>
          <w:sz w:val="28"/>
          <w:szCs w:val="28"/>
        </w:rPr>
      </w:pPr>
      <w:r>
        <w:rPr>
          <w:b/>
          <w:bCs/>
          <w:sz w:val="28"/>
          <w:szCs w:val="28"/>
        </w:rPr>
        <w:t xml:space="preserve">                                                      Следует Знать</w:t>
      </w:r>
    </w:p>
    <w:p w:rsidR="003F6B65" w:rsidRPr="007F6F60" w:rsidRDefault="003F6B65" w:rsidP="00D67E79">
      <w:pPr>
        <w:tabs>
          <w:tab w:val="left" w:pos="3555"/>
        </w:tabs>
        <w:rPr>
          <w:b/>
          <w:bCs/>
          <w:sz w:val="28"/>
          <w:szCs w:val="28"/>
        </w:rPr>
      </w:pPr>
    </w:p>
    <w:p w:rsidR="003F6B65" w:rsidRPr="00702C29" w:rsidRDefault="003F6B65" w:rsidP="00D67E79">
      <w:pPr>
        <w:rPr>
          <w:sz w:val="28"/>
          <w:szCs w:val="28"/>
        </w:rPr>
      </w:pPr>
      <w:r>
        <w:rPr>
          <w:sz w:val="28"/>
          <w:szCs w:val="28"/>
        </w:rPr>
        <w:t xml:space="preserve">       </w:t>
      </w:r>
      <w:r w:rsidRPr="00702C29">
        <w:rPr>
          <w:sz w:val="28"/>
          <w:szCs w:val="28"/>
        </w:rPr>
        <w:t>Следует помнить, что когда Мы начинаем разотождествляться с раз-умом, то есть,  выходить из под их владения Нами, они, еще в течении какого то времени, остаются достаточно активными, что бы включить прежний режим Нашего восприятия, т.е. целиком и полностью отождествлялись с ними. Они могут воздействовать на всех уровнях Бытия. Как из вне, через других Человеков, которые ничего и не знают об этом, но вынуждены делать нападки, т.к. то, что они принимают за Себя, рассказывают о Человеке, выходящем из этой системы, тотального, скрытого управления, самые не лицеприятные отзывы. Так же могут, да и скорее всего этого не избежать, воздействовать через различные физические недомогания. Физические же недомогания наступают в следствии открытия , так называемой, верхнего энергоцентра - чакры. Мысль, как Мы помним – это энергия. Энергия находится в постоянном движении. Посредством мышления, энергия направляется во вне, таким образом она и расходуется в пустую. Останавливая мыслительный процесс, Мы на мгновенье останавливаем движение энергии, и так как она остановиться не может, то она изменяет вектор направления и начинает течь внутрь. Получается двойной эффект. Энергия сохраняется и еще и поступает внутрь тела, напитывая клетки новой энергией, более интенсивно. Потоки энергии движутся во всех направлениях, постоянно, Нас просто отучили ощущать их, тем не менее, они движутся. Обращая на них только Свое внимание, поток усиливается, если же еще и усиленно втягивать ее, по центрам, то интенсивность потока возрастает в разы. С чем собственно и связанно, практикование на энерго-центры различных учений, в том числе и йоги. Вот, с остановкой раз-ума, поток усиливается, перенаправляется, непосредственно в тело. Отсюда возможны следующие физические недомогания и даже боли. Пугаться не надо, это все кратковременно и более того, является показателем идущих изменений. Здесь как в армии, тяжело в учении, легко в бою. А бой тот скоро, не подготовленные могут просто не выдержать. Поток</w:t>
      </w:r>
      <w:r>
        <w:rPr>
          <w:sz w:val="28"/>
          <w:szCs w:val="28"/>
        </w:rPr>
        <w:t>,</w:t>
      </w:r>
      <w:r w:rsidRPr="00702C29">
        <w:rPr>
          <w:sz w:val="28"/>
          <w:szCs w:val="28"/>
        </w:rPr>
        <w:t xml:space="preserve"> идущий через макушку, называется нисходящим. Низ – верх, в пространстве, понятия относительные, вероятно назван так, в связи с обычным положением Человека. Верх – голова, низ – ноги. Нисходящий поток энергии идет через голову, пронизывает все тело и выходит через ноги, есть еще промежуточное место, собственно – промежность, от туда энергия, как выходит, так и соответственно входит, только уже восходящая. По некоторым мнениям, там находится нижняя чакра. Нисходящая энергия проникая через макушку, иногда может быть приостановлена каким либо энерго блоком, находящемся на более низких, по отношению тела, чакрах. </w:t>
      </w:r>
    </w:p>
    <w:p w:rsidR="003F6B65" w:rsidRPr="00702C29" w:rsidRDefault="003F6B65" w:rsidP="00D67E79">
      <w:pPr>
        <w:rPr>
          <w:sz w:val="28"/>
          <w:szCs w:val="28"/>
        </w:rPr>
      </w:pPr>
      <w:r w:rsidRPr="00702C29">
        <w:rPr>
          <w:sz w:val="28"/>
          <w:szCs w:val="28"/>
        </w:rPr>
        <w:t xml:space="preserve">      Пока Мы жили раз-умом, Нам они насоздавали столько энерго-блоков и пробок, путем злобы, ненависти, обид и т.п., что не понятно, как вообще некоторые выжили еще. Вот и получается скопление энергии в голове, а  напомню, в теле, куда  энергия, туда кровь, отсюда возможны головные боли. Тут есть несколько способов избавления от неприятных ощущений в голове, даже сильной головной боли. Первое, принять, как данность и дополнительно усиливая, посредством волевого указания, через ощущение энергопотока, направить в нижележащие участки тела и пробить тот блок. Второе, представить, что черепная коробка открывается, и от туда, как из кипящего чайника, выходит пар. Наиболее эффективный способ, при любых головных болях. Или просто принять и перетерпеть, это имеет кратковременный эффект. По</w:t>
      </w:r>
      <w:r>
        <w:rPr>
          <w:sz w:val="28"/>
          <w:szCs w:val="28"/>
        </w:rPr>
        <w:t xml:space="preserve">тому радуйтесь, процесс идет. </w:t>
      </w:r>
      <w:r w:rsidRPr="00702C29">
        <w:rPr>
          <w:sz w:val="28"/>
          <w:szCs w:val="28"/>
        </w:rPr>
        <w:t>Когда энергия застревает на уровне гор</w:t>
      </w:r>
      <w:r>
        <w:rPr>
          <w:sz w:val="28"/>
          <w:szCs w:val="28"/>
        </w:rPr>
        <w:t>ловой чакры, возможно першение в</w:t>
      </w:r>
      <w:r w:rsidRPr="00702C29">
        <w:rPr>
          <w:sz w:val="28"/>
          <w:szCs w:val="28"/>
        </w:rPr>
        <w:t xml:space="preserve"> горле и кашель. На сердечной чакре, соответственно в груди могут появиться неприятные ощущения, в том числе и в области сердца, даже нарушения ритма сердцебиения. Ни в коем случае не забивай</w:t>
      </w:r>
      <w:r>
        <w:rPr>
          <w:sz w:val="28"/>
          <w:szCs w:val="28"/>
        </w:rPr>
        <w:t>те организм лекарствами. Пугать</w:t>
      </w:r>
      <w:r w:rsidRPr="00702C29">
        <w:rPr>
          <w:sz w:val="28"/>
          <w:szCs w:val="28"/>
        </w:rPr>
        <w:t xml:space="preserve"> вас будут, эти, Наши «друзья», лишь бы вы отвлеклись и испугались. Не позволяйте плести паутину страхов. Доверьтесь Себе, приучайте тело ничего не боятся и ничему не удивляться. Да, именно тело. Вспомните, все Наши страдания, страхи и сомнения, навеяны раз-умом. Страх «засел» уже на клеточном уровне. Наша главная задача, разрушить ту деятельность, и дать возможность и Себе и клеткам тела, свободно существовать в поле вибраций Света и Истины. Оставайтесь в Присутствии и постепенно вы начнете ощущать в теле растекающееся тепло и легкое блаженство, которое приносит, сначала ручеек, затем поток нисходящей энергии. Далее в работу более активно включатся все энергоцентры. По ходу пробивания энерго блоков нисходящей энергией. Засыпайте с ощущением давления на макушку,  начинайте ощущать. Остальное сделается са</w:t>
      </w:r>
      <w:r>
        <w:rPr>
          <w:sz w:val="28"/>
          <w:szCs w:val="28"/>
        </w:rPr>
        <w:t>мо. Помогите Себе окончательно П</w:t>
      </w:r>
      <w:r w:rsidRPr="00702C29">
        <w:rPr>
          <w:sz w:val="28"/>
          <w:szCs w:val="28"/>
        </w:rPr>
        <w:t xml:space="preserve">роснуться! Периодические недомогания, головные боли, боли в мышцах, в позвоночнике, ощущение жара в голове, или суставах, в груди, пусть не пугают вас, это все очень кратко временно и к сожалению неизбежно, в том или ином виде. Рождение, Осознанное будет менее болезненно, чем у Человеков не подготовленных. Это ведь все равно грядет. </w:t>
      </w:r>
    </w:p>
    <w:p w:rsidR="003F6B65" w:rsidRPr="00702C29" w:rsidRDefault="003F6B65" w:rsidP="00D67E79">
      <w:pPr>
        <w:rPr>
          <w:sz w:val="28"/>
          <w:szCs w:val="28"/>
        </w:rPr>
      </w:pPr>
      <w:r>
        <w:rPr>
          <w:sz w:val="28"/>
          <w:szCs w:val="28"/>
        </w:rPr>
        <w:t xml:space="preserve">      </w:t>
      </w:r>
      <w:r w:rsidRPr="00702C29">
        <w:rPr>
          <w:sz w:val="28"/>
          <w:szCs w:val="28"/>
        </w:rPr>
        <w:t xml:space="preserve">Для купирования таких состояний можно принимать 1-2 </w:t>
      </w:r>
      <w:r>
        <w:rPr>
          <w:sz w:val="28"/>
          <w:szCs w:val="28"/>
        </w:rPr>
        <w:t xml:space="preserve">раза </w:t>
      </w:r>
      <w:r w:rsidRPr="00702C29">
        <w:rPr>
          <w:sz w:val="28"/>
          <w:szCs w:val="28"/>
        </w:rPr>
        <w:t>в день, раствор пищевой соды, из расче</w:t>
      </w:r>
      <w:r>
        <w:rPr>
          <w:sz w:val="28"/>
          <w:szCs w:val="28"/>
        </w:rPr>
        <w:t>та, для начала пол чайной ложки, или даже четверть, на стакан воды(150-200 мл), или натощак, или за 1час до еды.</w:t>
      </w:r>
      <w:r w:rsidRPr="00702C29">
        <w:rPr>
          <w:sz w:val="28"/>
          <w:szCs w:val="28"/>
        </w:rPr>
        <w:t xml:space="preserve"> Если организм примет ее нормально, можно увеличить до чайной ложки. Пищевая сода, поглощая избыточную энергию, является своеобразным энергогасителем. Разжижает кровь, что обогащает ее кислородом, в следствии чего, органы более насыщаются им. Целебные свойства соды были известны в глубокой древности, называли ее «пеплом свещенного огня». Пищевую соду, вопреки расхожему мнению, о ее вреде для организма, можно применять всем и сколь угодно долго, главное не переборщить с дозировкой, а то организм с непривычки достаточно хорошо ее не примет. Лучшим же средством при общем недомогании и усталости, является сон. Спать желательно не менее 8 часов. Так же, если в течении дня «напала» сонливость, если есть возможность, поспите, при засыпании, не забывая про макушку. Еще возможно нарушение ночного сна. Я по началу, например, каждую ночь, в течении трех-четырех недель, ложась около полуночи, просыпался в 3 часа ночи, или утра, и высыпался. Объясняется это тем, что слишком активная работа нисходящего потока так наполняет энергией тело, что она не успевает распределяться по органам и клеткам.</w:t>
      </w:r>
    </w:p>
    <w:p w:rsidR="003F6B65" w:rsidRPr="00702C29" w:rsidRDefault="003F6B65" w:rsidP="00D67E79">
      <w:pPr>
        <w:rPr>
          <w:sz w:val="28"/>
          <w:szCs w:val="28"/>
        </w:rPr>
      </w:pPr>
      <w:r>
        <w:rPr>
          <w:sz w:val="28"/>
          <w:szCs w:val="28"/>
        </w:rPr>
        <w:t xml:space="preserve">      </w:t>
      </w:r>
      <w:r w:rsidRPr="00702C29">
        <w:rPr>
          <w:sz w:val="28"/>
          <w:szCs w:val="28"/>
        </w:rPr>
        <w:t>То же самое возможно с эмоциональным состоянием. Раз-ум начнет нашептывать, что «все это ерунда, ничего не получается, так и с ума сойти можно», и т.п. Озвучивать будут любое недомогание, как физическое</w:t>
      </w:r>
      <w:r>
        <w:rPr>
          <w:sz w:val="28"/>
          <w:szCs w:val="28"/>
        </w:rPr>
        <w:t>,</w:t>
      </w:r>
      <w:r w:rsidRPr="00702C29">
        <w:rPr>
          <w:sz w:val="28"/>
          <w:szCs w:val="28"/>
        </w:rPr>
        <w:t xml:space="preserve"> так и эмоциональное. Наша задача, оставаться Присутствующими, Осознанными. Всегда быть на чеку и охранять, Свое внутреннее пространство, не вовлекаться во внутренние диалоги и монологи, и не позволять уводить внимание полностью на 100% в любую деятельность, даже профессиональную.</w:t>
      </w:r>
    </w:p>
    <w:p w:rsidR="003F6B65" w:rsidRPr="00702C29" w:rsidRDefault="003F6B65" w:rsidP="00D67E79">
      <w:pPr>
        <w:rPr>
          <w:sz w:val="28"/>
          <w:szCs w:val="28"/>
        </w:rPr>
      </w:pPr>
      <w:r>
        <w:rPr>
          <w:sz w:val="28"/>
          <w:szCs w:val="28"/>
        </w:rPr>
        <w:t xml:space="preserve">      </w:t>
      </w:r>
      <w:r w:rsidRPr="00702C29">
        <w:rPr>
          <w:sz w:val="28"/>
          <w:szCs w:val="28"/>
        </w:rPr>
        <w:t xml:space="preserve">Это, я вам скажу, самое трудное занятие сегодня на Земле, но и самое благодарное. Когда вы больше не будете вовлекаться в неосознанную мыслительную деятельность, не будете считать Себя, тем или этим </w:t>
      </w:r>
      <w:r>
        <w:rPr>
          <w:sz w:val="28"/>
          <w:szCs w:val="28"/>
        </w:rPr>
        <w:t>«</w:t>
      </w:r>
      <w:r w:rsidRPr="00702C29">
        <w:rPr>
          <w:sz w:val="28"/>
          <w:szCs w:val="28"/>
        </w:rPr>
        <w:t>человеком</w:t>
      </w:r>
      <w:r>
        <w:rPr>
          <w:sz w:val="28"/>
          <w:szCs w:val="28"/>
        </w:rPr>
        <w:t>»</w:t>
      </w:r>
      <w:r w:rsidRPr="00702C29">
        <w:rPr>
          <w:sz w:val="28"/>
          <w:szCs w:val="28"/>
        </w:rPr>
        <w:t>, личностью, которой всегда что то надо, вы познаете Истинную свободу, облегчение, радость Бытия и то самое Царствие Небесное, «которое внутрь вас есть»! Небесное, потому, что там нет бесов! Хотя они и есть, но они уже вас не трогают. Вы Есть, как Свободное Сознание, Вы Есть Сознание Творца!</w:t>
      </w:r>
    </w:p>
    <w:p w:rsidR="003F6B65" w:rsidRPr="00702C29" w:rsidRDefault="003F6B65" w:rsidP="00D67E79">
      <w:pPr>
        <w:rPr>
          <w:sz w:val="28"/>
          <w:szCs w:val="28"/>
        </w:rPr>
      </w:pPr>
      <w:r>
        <w:rPr>
          <w:sz w:val="28"/>
          <w:szCs w:val="28"/>
        </w:rPr>
        <w:t xml:space="preserve">      </w:t>
      </w:r>
      <w:r w:rsidRPr="00702C29">
        <w:rPr>
          <w:sz w:val="28"/>
          <w:szCs w:val="28"/>
        </w:rPr>
        <w:t>Для того, что бы обрести способность отслеживать работу раз-ума и прямо чувствовать его энергию, надо быть в достаточной мере Присутствующим. Тогда они теряют возможность управлять Нашим вниманием и восприятием, и захватывать целиком и полностью в различную мыслительную деятельность. Только тотальный бдительный контроль. Это означает быть бдительным или Осознанным в любой момент Настоящего, пребывать активным сознанием в процессе любой выполняемой работы,  любых действий, не совершать ничего автоматически, стереотипно, по привычке. Это, безусловно трудно, особенно по началу, однако другого Пути к Осознанности нет. Только таким образом вырабатывается Истинное Присутствие ВАС, как Человека Осознанного. Каждое мгновение ловите Себя на том, что вы действуете по привычке, на автомате. Ваше активное восприятие должно по возможности, постоянно пребывать в реальности Настоящего – Здесь и Сейчас, а не гулять мыслями в прошлом или будущем.</w:t>
      </w:r>
    </w:p>
    <w:p w:rsidR="003F6B65" w:rsidRPr="00702C29" w:rsidRDefault="003F6B65" w:rsidP="00D67E79">
      <w:pPr>
        <w:rPr>
          <w:sz w:val="28"/>
          <w:szCs w:val="28"/>
        </w:rPr>
      </w:pPr>
      <w:r>
        <w:rPr>
          <w:sz w:val="28"/>
          <w:szCs w:val="28"/>
        </w:rPr>
        <w:t xml:space="preserve">      </w:t>
      </w:r>
      <w:r w:rsidRPr="00702C29">
        <w:rPr>
          <w:sz w:val="28"/>
          <w:szCs w:val="28"/>
        </w:rPr>
        <w:t>По началу практикования разотождествления с раз-умом, когда Мы начинаем отказываться от автоматизма, когда начинают рушиться старые программы, а новые механизмы еще не наработаны, возможны некоторые затруднения, как в общении, так</w:t>
      </w:r>
      <w:r>
        <w:rPr>
          <w:sz w:val="28"/>
          <w:szCs w:val="28"/>
        </w:rPr>
        <w:t xml:space="preserve"> и в обиходе</w:t>
      </w:r>
      <w:r w:rsidRPr="00702C29">
        <w:rPr>
          <w:sz w:val="28"/>
          <w:szCs w:val="28"/>
        </w:rPr>
        <w:t>, связанные с внезапным «забыванием». Мы можем даже забыть, как Нас зовут, что надо делать в той или иной ситуации, вплоть до абсурдности ситуации, какой рукой брать вилку. Это явление временное – причина тому не атеросклероз сосудов головного мозга, а передача «власти» из рук механического</w:t>
      </w:r>
      <w:r>
        <w:rPr>
          <w:sz w:val="28"/>
          <w:szCs w:val="28"/>
        </w:rPr>
        <w:t>,</w:t>
      </w:r>
      <w:r w:rsidRPr="00702C29">
        <w:rPr>
          <w:sz w:val="28"/>
          <w:szCs w:val="28"/>
        </w:rPr>
        <w:t xml:space="preserve"> Человека</w:t>
      </w:r>
      <w:r>
        <w:rPr>
          <w:sz w:val="28"/>
          <w:szCs w:val="28"/>
        </w:rPr>
        <w:t xml:space="preserve"> -</w:t>
      </w:r>
      <w:r w:rsidRPr="00702C29">
        <w:rPr>
          <w:sz w:val="28"/>
          <w:szCs w:val="28"/>
        </w:rPr>
        <w:t xml:space="preserve"> разумного, в руки Человека Осознанного. Это естественные издержки переходного периода.</w:t>
      </w:r>
    </w:p>
    <w:p w:rsidR="003F6B65" w:rsidRPr="00702C29" w:rsidRDefault="003F6B65" w:rsidP="00D67E79">
      <w:pPr>
        <w:rPr>
          <w:sz w:val="28"/>
          <w:szCs w:val="28"/>
        </w:rPr>
      </w:pPr>
      <w:r>
        <w:rPr>
          <w:sz w:val="28"/>
          <w:szCs w:val="28"/>
        </w:rPr>
        <w:t xml:space="preserve">      Раз-ум Нас приучил к тому, что всем своим вниманием</w:t>
      </w:r>
      <w:r w:rsidRPr="00702C29">
        <w:rPr>
          <w:sz w:val="28"/>
          <w:szCs w:val="28"/>
        </w:rPr>
        <w:t xml:space="preserve"> Мы гуляем в прошлом и будущем, живем иллюзиями и мечтаниями, питаемся трагедиями, страхами, сомнениями и страданиями. Это не позволяет Нам всем Своим внимание</w:t>
      </w:r>
      <w:r>
        <w:rPr>
          <w:sz w:val="28"/>
          <w:szCs w:val="28"/>
        </w:rPr>
        <w:t>м, находится в текущем моменте Настоящего – С</w:t>
      </w:r>
      <w:r w:rsidRPr="00702C29">
        <w:rPr>
          <w:sz w:val="28"/>
          <w:szCs w:val="28"/>
        </w:rPr>
        <w:t>ейчас. Проявляйте бдительность, ловите «себя» на том, что раз-ум уносит вас далеко от реальности. Безконечному смакованию неприятностей, страхов и сомнений надо положить конец. Ловите раз-ум « за руку», когда он ворует у вас реальность, в которой нет места, ни страхам, ни сомнениям, ни тем более страданиям. Сохраняйте бдительное присутствие в любое время. Мы это можем. В ситуациях</w:t>
      </w:r>
      <w:r>
        <w:rPr>
          <w:sz w:val="28"/>
          <w:szCs w:val="28"/>
        </w:rPr>
        <w:t xml:space="preserve"> </w:t>
      </w:r>
      <w:r w:rsidRPr="00702C29">
        <w:rPr>
          <w:sz w:val="28"/>
          <w:szCs w:val="28"/>
        </w:rPr>
        <w:t>вынужденного безделья, в пробке или очереди, когда вы просто отдыхаете, отдыхайте, не позволяйте наполнять ваше индивидуальное сознание, различной сентиментальной чепухой. Подарите Себе покой. Когда вы, например, находитесь наедине с Природой, без единой мысли, не охая, не ахая, вы всем Своим Существом, целиком и полностью, пребываете в реальности, в Боге, в текущем моменте Настоящего, Сейчас и здесь.</w:t>
      </w:r>
      <w:r>
        <w:rPr>
          <w:sz w:val="28"/>
          <w:szCs w:val="28"/>
        </w:rPr>
        <w:t xml:space="preserve"> </w:t>
      </w:r>
      <w:r w:rsidRPr="00702C29">
        <w:rPr>
          <w:sz w:val="28"/>
          <w:szCs w:val="28"/>
        </w:rPr>
        <w:t>Вспомните это состояние. Как чудесно, правда? Почему бы Нам постоянно не купаться в этом состоянии, ведь оно обеспечивается пребыванием активного восприятия Сознания в реальности – и больше ни чем? Если Мы общаемся с той же Природой, шумно или тихо восхищаясь ею, позволяем вешать раз-уму ментальные ярлыки на все, что Мы наблюдаем, да еще и делимся своими чувствами с окружающими, то Мы позволяем обворовывать Себя, теряя глубину ощущений.</w:t>
      </w:r>
    </w:p>
    <w:p w:rsidR="003F6B65" w:rsidRPr="00702C29" w:rsidRDefault="003F6B65" w:rsidP="00D67E79">
      <w:pPr>
        <w:rPr>
          <w:sz w:val="28"/>
          <w:szCs w:val="28"/>
        </w:rPr>
      </w:pPr>
      <w:r>
        <w:rPr>
          <w:sz w:val="28"/>
          <w:szCs w:val="28"/>
        </w:rPr>
        <w:t xml:space="preserve">      </w:t>
      </w:r>
      <w:r w:rsidRPr="00702C29">
        <w:rPr>
          <w:sz w:val="28"/>
          <w:szCs w:val="28"/>
        </w:rPr>
        <w:t>Мы привыкли, что раз-ум просчитывает варианты, как поступить, в той или иной ситуации, которая должна бы случиться, моделирует ее, репетирует роли. Вариантов может быть множество, однако всегда реализуется не тот, который «проработан нашим раз-умом». Кто то не так отреагировал, и сценарий заготовка, срывается, приходится импровизировать. На этот случай раз-ум включает другую программу и ему совершенно не важно, подходит ли она в данной ситуации. Зато потом будет повод поругать «себя», оправдаться и поиграть в прошлое.</w:t>
      </w:r>
    </w:p>
    <w:p w:rsidR="003F6B65" w:rsidRDefault="003F6B65" w:rsidP="00D67E79">
      <w:pPr>
        <w:rPr>
          <w:sz w:val="28"/>
          <w:szCs w:val="28"/>
        </w:rPr>
      </w:pPr>
      <w:r>
        <w:rPr>
          <w:sz w:val="28"/>
          <w:szCs w:val="28"/>
        </w:rPr>
        <w:t xml:space="preserve">      </w:t>
      </w:r>
      <w:r w:rsidRPr="00702C29">
        <w:rPr>
          <w:sz w:val="28"/>
          <w:szCs w:val="28"/>
        </w:rPr>
        <w:t>Положитесь на Себя, Высшую волю</w:t>
      </w:r>
      <w:r>
        <w:rPr>
          <w:sz w:val="28"/>
          <w:szCs w:val="28"/>
        </w:rPr>
        <w:t>. Прислушайтесь к С</w:t>
      </w:r>
      <w:r w:rsidRPr="00702C29">
        <w:rPr>
          <w:sz w:val="28"/>
          <w:szCs w:val="28"/>
        </w:rPr>
        <w:t>ебе и примите спонтанное решение тогда, когда ситуация созреет и с ней можно будет что то сделать. А может ее вообще не будет. Ведь с будущим Мы ничего не можем сделать, его еще нет. А с Настоящим есть шанс. Поэтому, не позволяйте раз-уму засорять вас глупыми вариантами, освободитесь от его «рутинной работы». Для этого необходима тотальная бдительность.</w:t>
      </w:r>
    </w:p>
    <w:p w:rsidR="003F6B65" w:rsidRPr="007F6F60" w:rsidRDefault="003F6B65" w:rsidP="00030B3D">
      <w:pPr>
        <w:tabs>
          <w:tab w:val="left" w:pos="2865"/>
        </w:tabs>
        <w:rPr>
          <w:sz w:val="28"/>
          <w:szCs w:val="28"/>
        </w:rPr>
      </w:pPr>
    </w:p>
    <w:p w:rsidR="003F6B65" w:rsidRPr="00B01F92" w:rsidRDefault="003F6B65" w:rsidP="00B01F92">
      <w:pPr>
        <w:tabs>
          <w:tab w:val="left" w:pos="3210"/>
        </w:tabs>
        <w:rPr>
          <w:b/>
          <w:bCs/>
          <w:sz w:val="28"/>
          <w:szCs w:val="28"/>
        </w:rPr>
      </w:pPr>
      <w:r>
        <w:rPr>
          <w:sz w:val="28"/>
          <w:szCs w:val="28"/>
        </w:rPr>
        <w:tab/>
      </w:r>
      <w:r w:rsidRPr="00B01F92">
        <w:rPr>
          <w:b/>
          <w:bCs/>
          <w:sz w:val="28"/>
          <w:szCs w:val="28"/>
        </w:rPr>
        <w:t>Э П И Л О Г</w:t>
      </w:r>
    </w:p>
    <w:p w:rsidR="003F6B65" w:rsidRDefault="003F6B65" w:rsidP="00100592">
      <w:pPr>
        <w:rPr>
          <w:sz w:val="28"/>
          <w:szCs w:val="28"/>
        </w:rPr>
      </w:pPr>
    </w:p>
    <w:p w:rsidR="003F6B65" w:rsidRDefault="003F6B65" w:rsidP="00100592">
      <w:pPr>
        <w:rPr>
          <w:sz w:val="28"/>
          <w:szCs w:val="28"/>
        </w:rPr>
      </w:pPr>
      <w:r>
        <w:rPr>
          <w:sz w:val="28"/>
          <w:szCs w:val="28"/>
        </w:rPr>
        <w:t xml:space="preserve">      Закончить эту работу я решил встретившейся мне в Интернете Новой, т.е. дополненной, в отличии от «обычной» Библии, версией «Нагорной проповеди Иисуса Христа», названной там, Истинным Учением Иисуса Христа. В свете познания мною всего вышеописанного в этой книге, мне она видится, как действительно Истинная. Даже просто прочитав эту книгу, и уже начав применять на практике рекомендованные здесь методы Самовспоминания, вы можете обнаружить, что это действительно так.</w:t>
      </w:r>
    </w:p>
    <w:p w:rsidR="003F6B65" w:rsidRDefault="003F6B65" w:rsidP="00100592">
      <w:pPr>
        <w:rPr>
          <w:sz w:val="28"/>
          <w:szCs w:val="28"/>
        </w:rPr>
      </w:pPr>
    </w:p>
    <w:p w:rsidR="003F6B65" w:rsidRPr="00030B3D" w:rsidRDefault="003F6B65" w:rsidP="00030B3D">
      <w:pPr>
        <w:rPr>
          <w:b/>
          <w:bCs/>
          <w:sz w:val="28"/>
          <w:szCs w:val="28"/>
        </w:rPr>
      </w:pPr>
      <w:r w:rsidRPr="00030B3D">
        <w:rPr>
          <w:b/>
          <w:bCs/>
          <w:sz w:val="28"/>
          <w:szCs w:val="28"/>
        </w:rPr>
        <w:t>"Самые маловерные из вас те, кто молится больше других и думают, что от того им более других дано будет. Ибо сами не разумеют во что верят, словно попрошайки, ни на что иное не способные, униженно молят об исполнении своих желаний. Что клянчите вы у Бога, иль думаете</w:t>
      </w:r>
      <w:r>
        <w:rPr>
          <w:b/>
          <w:bCs/>
          <w:sz w:val="28"/>
          <w:szCs w:val="28"/>
        </w:rPr>
        <w:t>,</w:t>
      </w:r>
      <w:r w:rsidRPr="00030B3D">
        <w:rPr>
          <w:b/>
          <w:bCs/>
          <w:sz w:val="28"/>
          <w:szCs w:val="28"/>
        </w:rPr>
        <w:t xml:space="preserve"> ошибся Он послав вам то, что имеете? И поучать Его хотите</w:t>
      </w:r>
      <w:r>
        <w:rPr>
          <w:b/>
          <w:bCs/>
          <w:sz w:val="28"/>
          <w:szCs w:val="28"/>
        </w:rPr>
        <w:t>,</w:t>
      </w:r>
      <w:r w:rsidRPr="00030B3D">
        <w:rPr>
          <w:b/>
          <w:bCs/>
          <w:sz w:val="28"/>
          <w:szCs w:val="28"/>
        </w:rPr>
        <w:t xml:space="preserve"> как ошибку ту Его исправить должно? То значит не разумен ваш Бог! По что Его тогда Богом называете? Зачем в него верите и молитесь ему зачем? Сами вы не знаете, чему кланяетесь и мало в вас веры истинной! Говорю же вам, что быть маловерным хуже, чем не верить вовсе. Ибо</w:t>
      </w:r>
      <w:r>
        <w:rPr>
          <w:b/>
          <w:bCs/>
          <w:sz w:val="28"/>
          <w:szCs w:val="28"/>
        </w:rPr>
        <w:t>,</w:t>
      </w:r>
      <w:r w:rsidRPr="00030B3D">
        <w:rPr>
          <w:b/>
          <w:bCs/>
          <w:sz w:val="28"/>
          <w:szCs w:val="28"/>
        </w:rPr>
        <w:t xml:space="preserve"> отрицающий Бога, к Богу придет. Потому как в какую сторону на Земле не пойдешь, к океану выйдешь. Но если слаба вера твоя, то не идешь ты не куда, лишь из стороны в сторону качаешься. Кого слушать и кому поклонят</w:t>
      </w:r>
      <w:r>
        <w:rPr>
          <w:b/>
          <w:bCs/>
          <w:sz w:val="28"/>
          <w:szCs w:val="28"/>
        </w:rPr>
        <w:t>ь</w:t>
      </w:r>
      <w:r w:rsidRPr="00030B3D">
        <w:rPr>
          <w:b/>
          <w:bCs/>
          <w:sz w:val="28"/>
          <w:szCs w:val="28"/>
        </w:rPr>
        <w:t>ся ходите вы в храм и кто самые почитаемые люди в нем? Книжники, фарисеи, первосвященники. Все, сколько не проходило их передо Мной, Суть воры и разбойники. И хуже того, что не хлеб и не золото ваше крадут, но саму жизнь вашу. Устами своими и языком чтут Бога, сердце же их далеко от него отстоит и уподобляются окрашенным гробам, которые снаружи кажутся красивыми, а внутри полны костей мертвых и всякой нечистоты. И затворяют те лицемеры Царствие Небесное человекам, ибо сами в него не входят и хотящих войти не допускают. И любят</w:t>
      </w:r>
      <w:r>
        <w:rPr>
          <w:b/>
          <w:bCs/>
          <w:sz w:val="28"/>
          <w:szCs w:val="28"/>
        </w:rPr>
        <w:t>,</w:t>
      </w:r>
      <w:r w:rsidRPr="00030B3D">
        <w:rPr>
          <w:b/>
          <w:bCs/>
          <w:sz w:val="28"/>
          <w:szCs w:val="28"/>
        </w:rPr>
        <w:t xml:space="preserve"> чтобы люди называли их учитель, учитель. А вы не называйте их учитель, они слепые вожди слепых, а если слепой ведет слепого, то оба упадут в яму. И веками скрывают они ключи от Истинных Знаний и подменяют их полуправдой, которые наряжают в одежды Истины, а от того она опасней и страшнее, чем ложь. Бог недалеко от каждого из Нас, но не должны вы думать, что найдете Его в описаниях или возваяниях, получивших образ от искусства и вымысла человеческого. Ибо тогда</w:t>
      </w:r>
      <w:r>
        <w:rPr>
          <w:b/>
          <w:bCs/>
          <w:sz w:val="28"/>
          <w:szCs w:val="28"/>
        </w:rPr>
        <w:t>,</w:t>
      </w:r>
      <w:r w:rsidRPr="00030B3D">
        <w:rPr>
          <w:b/>
          <w:bCs/>
          <w:sz w:val="28"/>
          <w:szCs w:val="28"/>
        </w:rPr>
        <w:t xml:space="preserve"> поклоняться и служить будете твари, вместо Творца! Всевышний не в рукотворных храмах живет, и не требует он служения рук человеческих. Ибо ни в чем нужды не испытывает. Небо престол Его и Земля подножие ног Его. Просите и дано вам будет, ищите и найдете, стучите и отворят в</w:t>
      </w:r>
      <w:r>
        <w:rPr>
          <w:b/>
          <w:bCs/>
          <w:sz w:val="28"/>
          <w:szCs w:val="28"/>
        </w:rPr>
        <w:t>ам и Отец Небесный даст Духа СВЕТ</w:t>
      </w:r>
      <w:r w:rsidRPr="00030B3D">
        <w:rPr>
          <w:b/>
          <w:bCs/>
          <w:sz w:val="28"/>
          <w:szCs w:val="28"/>
        </w:rPr>
        <w:t>ого, просящим у Него. И не фальшивых сокровищ, не земных благ просите у Отца Небесного, как грешники просят, но одного, что бы прямыми сделал стези, ведущие в Царствие Божие, дабы увидели вы Всевышнего при жизни земной, ибо, если не увидишь Бога при жизни, не увидишь и после. Я желаю вам дать вер</w:t>
      </w:r>
      <w:r>
        <w:rPr>
          <w:b/>
          <w:bCs/>
          <w:sz w:val="28"/>
          <w:szCs w:val="28"/>
        </w:rPr>
        <w:t>у в самое существование Царствия Божия</w:t>
      </w:r>
      <w:r w:rsidRPr="00030B3D">
        <w:rPr>
          <w:b/>
          <w:bCs/>
          <w:sz w:val="28"/>
          <w:szCs w:val="28"/>
        </w:rPr>
        <w:t>, где все пребывает в вечной радости и блаженстве, дабы вера та зажгла в вас огонь неугасимого желания, найти и обрести Его. Верить, сладость незрелой моркови вкусить, проверить же – меда испить! Посему не только верить, но проверить на себе, обрести и познать, вот к чему Я призываю вас, а в то, что познал, верить уже нет необходимости. Если же вера твоя будет лишь костылем для инвалида, мало толку в ней, Я же даю сей костыль больному, не для того, что бы он весь свой век по Земле хромал, но чт</w:t>
      </w:r>
      <w:r>
        <w:rPr>
          <w:b/>
          <w:bCs/>
          <w:sz w:val="28"/>
          <w:szCs w:val="28"/>
        </w:rPr>
        <w:t>обы здоровым сделался, а значит, познал Духа СВЕТ</w:t>
      </w:r>
      <w:r w:rsidRPr="00030B3D">
        <w:rPr>
          <w:b/>
          <w:bCs/>
          <w:sz w:val="28"/>
          <w:szCs w:val="28"/>
        </w:rPr>
        <w:t>ого и вошел в Царствие Божие при жизни своей земной. Ибо Царствие Небесное всегда здесь, но вы не знаете</w:t>
      </w:r>
      <w:r>
        <w:rPr>
          <w:b/>
          <w:bCs/>
          <w:sz w:val="28"/>
          <w:szCs w:val="28"/>
        </w:rPr>
        <w:t>,</w:t>
      </w:r>
      <w:r w:rsidRPr="00030B3D">
        <w:rPr>
          <w:b/>
          <w:bCs/>
          <w:sz w:val="28"/>
          <w:szCs w:val="28"/>
        </w:rPr>
        <w:t xml:space="preserve"> как в него войти, и то небо</w:t>
      </w:r>
      <w:r>
        <w:rPr>
          <w:b/>
          <w:bCs/>
          <w:sz w:val="28"/>
          <w:szCs w:val="28"/>
        </w:rPr>
        <w:t>,</w:t>
      </w:r>
      <w:r w:rsidRPr="00030B3D">
        <w:rPr>
          <w:b/>
          <w:bCs/>
          <w:sz w:val="28"/>
          <w:szCs w:val="28"/>
        </w:rPr>
        <w:t xml:space="preserve"> о котором говорю, внутри вас и вне вас и Царствие Божие в этом небе и не в каком другом. И далеко за ним ходить не требуется. И не скажут, вот оно здесь или вот там, ибо Царствие Божье внутрь вас есть. И не разумеете сами, какое </w:t>
      </w:r>
      <w:r>
        <w:rPr>
          <w:b/>
          <w:bCs/>
          <w:sz w:val="28"/>
          <w:szCs w:val="28"/>
        </w:rPr>
        <w:t>сокровище в себе скрываете. Но Я</w:t>
      </w:r>
      <w:r w:rsidRPr="00030B3D">
        <w:rPr>
          <w:b/>
          <w:bCs/>
          <w:sz w:val="28"/>
          <w:szCs w:val="28"/>
        </w:rPr>
        <w:t xml:space="preserve"> же удивляюсь тому, как такое большое богатство заключено в такой бедности. Есть некоторые, кто не вкусят смерти, как уже увидят великое Царствие Небесное. Но должно вам, прежде познать Себя, когда вы познаете Себя, тогда вы будете познаны и приняты Всевышним и вы узнаете, что вы дети Отца Живого и через вас как и через все создания Свои, Он Себя являет. Но человек Есть главное Его Творение. Так что, скрываете Бога в Себе? Явите Его миру и прославьте Себя и Создателя. Когда вы познаете Себя, тогда Себя Истинного обретете и все тайны, что скрыты от вас, откроются вам. Если же вы не познаете Себя, тогда вы в бедности и вы бедность. Если не понимаешь начала, то не возможно понимать и конец, так и не возможно познать, что вокруг, если не знаешь, что внутрь Тебя. Ибо нет тогда и познающего, которому дано разуметь тайну Отца Небесного. И не отделяй небо от Земли, ибо оно есть продолжение Земли, так и не отделяй Себя от земли, ибо Ты есть продолжение ее, а она продолжение Тебя. Поэтому говорю, Ты всему начало и всему конец. И когда увидишь это, тогда увидишь Царствие Божье. Все живое и что не живым представляется, незримо связано друг с другом, и все в отдельности, является частью Единого. Горе тому, кто границы на земле учиняет и людей разделяе</w:t>
      </w:r>
      <w:r>
        <w:rPr>
          <w:b/>
          <w:bCs/>
          <w:sz w:val="28"/>
          <w:szCs w:val="28"/>
        </w:rPr>
        <w:t>т, ибо на небе нет границ и на З</w:t>
      </w:r>
      <w:r w:rsidRPr="00030B3D">
        <w:rPr>
          <w:b/>
          <w:bCs/>
          <w:sz w:val="28"/>
          <w:szCs w:val="28"/>
        </w:rPr>
        <w:t>емле быть не должно. Истинно говорю вам, сие разделение для вражды и раздора причина, будь то разделение по границам или по языку или по вере, все Едино. И если внутри Себя разделен человек, то та же вражда внутри него будет, и тьма в нем и нет покоя ему. Не бойся заблудиться, когда будешь искать свой путь, лишь самые сильные способны на это и те кто ушел из стада, пастырь любит больше других, ибо только им дано найти заветную дорогу. Нет вины скота в том, что он в загоне находится, ибо загон тот хозяин для него выстроил. Человек же на свой позор, сотворил то, на что не способно ни одно живое существо, воздвиг тюрьму себе, руками своими и сам себя в нее поместил. И горе, что дети его рождаются в этой тюрьме. Они взрослеют и не знают другой жизни, кроме жизни отцов своих и после видеть ее не могут, ибо слепы стали глаза их от мрака заключения. И не видят они никого, кто бы жил по другому, а потому считают, что эта их жизнь единственно возможное существование, ибо если глаза никогда не видели Света, то как узнаешь что во мраке? Не собирайте себе сокровищ на земле, где моль и ржа истребляют и где воры подкапывают и крадут. Но к нетленным сокрови</w:t>
      </w:r>
      <w:r>
        <w:rPr>
          <w:b/>
          <w:bCs/>
          <w:sz w:val="28"/>
          <w:szCs w:val="28"/>
        </w:rPr>
        <w:t>щам взор свой обратите. И если И</w:t>
      </w:r>
      <w:r w:rsidRPr="00030B3D">
        <w:rPr>
          <w:b/>
          <w:bCs/>
          <w:sz w:val="28"/>
          <w:szCs w:val="28"/>
        </w:rPr>
        <w:t>стинну</w:t>
      </w:r>
      <w:r>
        <w:rPr>
          <w:b/>
          <w:bCs/>
          <w:sz w:val="28"/>
          <w:szCs w:val="28"/>
        </w:rPr>
        <w:t>ю силу имеете, то покинут вашу Д</w:t>
      </w:r>
      <w:r w:rsidRPr="00030B3D">
        <w:rPr>
          <w:b/>
          <w:bCs/>
          <w:sz w:val="28"/>
          <w:szCs w:val="28"/>
        </w:rPr>
        <w:t>ушу земные желания и страсти, коими она словно безумная кипела до селе и вместе с ними уйдут ложные знания и суждения. Жизнь человеческая не зависит от изобилия его имения, вы же заботитесь и суетитесь о мно</w:t>
      </w:r>
      <w:r>
        <w:rPr>
          <w:b/>
          <w:bCs/>
          <w:sz w:val="28"/>
          <w:szCs w:val="28"/>
        </w:rPr>
        <w:t>гом, а одно только нужно вашей Д</w:t>
      </w:r>
      <w:r w:rsidRPr="00030B3D">
        <w:rPr>
          <w:b/>
          <w:bCs/>
          <w:sz w:val="28"/>
          <w:szCs w:val="28"/>
        </w:rPr>
        <w:t>уше, что бы слово Божье, словно семя, укоренилось в вас и плод свой принесло. Истинно говорю вам, кто имеет все, нуждаясь в самом себе, не имеет ничего. И не оправдывайте себя исполнением Закона. Он дан для маловерных, в которых не вмещается слово Божье, дабы уберечь их от преступления, покуда не обретут Истинного разумения. Заповеди даются для тех, которые слухом слышат и не разумеют, глазами смотрят и не видят. Ибо исполнение Закона не может животворить, не приносит благодати и не делает праве</w:t>
      </w:r>
      <w:r>
        <w:rPr>
          <w:b/>
          <w:bCs/>
          <w:sz w:val="28"/>
          <w:szCs w:val="28"/>
        </w:rPr>
        <w:t>дником. На это способна только И</w:t>
      </w:r>
      <w:r w:rsidRPr="00030B3D">
        <w:rPr>
          <w:b/>
          <w:bCs/>
          <w:sz w:val="28"/>
          <w:szCs w:val="28"/>
        </w:rPr>
        <w:t>стинная вера, действующая Любовью! Вам единственную заповедь даю – Любовь! На этой заповеди утверждается весь Закон и пророчества. И все другие заповеди, дети ее, а она мать их. И если матерь в тебе, то и все дети в тебе и по имени их знать нет нужды, когда они внутрь тебя живут и они Суть Твоя! Говорю же вам, возлюби своего Отца Небес</w:t>
      </w:r>
      <w:r>
        <w:rPr>
          <w:b/>
          <w:bCs/>
          <w:sz w:val="28"/>
          <w:szCs w:val="28"/>
        </w:rPr>
        <w:t>ного, всем сердцем твоим, всей Д</w:t>
      </w:r>
      <w:r w:rsidRPr="00030B3D">
        <w:rPr>
          <w:b/>
          <w:bCs/>
          <w:sz w:val="28"/>
          <w:szCs w:val="28"/>
        </w:rPr>
        <w:t>ушою твоей и всем разуменьем твоим. И не Богобоязненным будь, но Боголюбивым! Ибо Бог возлюбил тебя прежде, так возлюби же и ты Его, Любовью Истинной. Любовью</w:t>
      </w:r>
      <w:r>
        <w:rPr>
          <w:b/>
          <w:bCs/>
          <w:sz w:val="28"/>
          <w:szCs w:val="28"/>
        </w:rPr>
        <w:t>,</w:t>
      </w:r>
      <w:r w:rsidRPr="00030B3D">
        <w:rPr>
          <w:b/>
          <w:bCs/>
          <w:sz w:val="28"/>
          <w:szCs w:val="28"/>
        </w:rPr>
        <w:t xml:space="preserve"> в которой нет страха, ибо совершенная Любовь изгоняет страх, потому, что в страхе есть мучения. Боящийся не совершенен в Любви. Возлюби ближнего своего, как самого себя, ибо если не любишь ближнего, а говоришь, что любишь Всевышнего, ты лжешь! Будь ты даже первым праведником на свете и живи по Закону Божьему, языком говори ангельским и имей всякое познание и всю веру, но если при этом Любви не имеешь и таишь в сердце злобу, пусть даже к червяку ничтожному, то ты лишь медь звенящая и нет в том никакой пользы твоей Душе. Все благие дела – это внешний Свет человека, но не он освещает Путь в Царствие Небесное. Но есть Свет внутри Чел</w:t>
      </w:r>
      <w:r>
        <w:rPr>
          <w:b/>
          <w:bCs/>
          <w:sz w:val="28"/>
          <w:szCs w:val="28"/>
        </w:rPr>
        <w:t>овека Света и он освещает весь М</w:t>
      </w:r>
      <w:r w:rsidRPr="00030B3D">
        <w:rPr>
          <w:b/>
          <w:bCs/>
          <w:sz w:val="28"/>
          <w:szCs w:val="28"/>
        </w:rPr>
        <w:t>ир. Если же он не освещает, то тьма. И даже если ты раздашь все что имеешь и тело отдашь на сожжение, но Любовь не будет освещать деяния твои, не будет тебе от этого никакой пользы. Вы дети Любви. Любовью рождены, не вам ли Любовью и стать должно? А стать Любовью, значит стать равным Богу, значит Богом стать. Ибо Любовь и есть Бог! И нет другой дороги в Царство Его, человекам это невозможно, Богу же все возможно. К вам</w:t>
      </w:r>
      <w:r>
        <w:rPr>
          <w:b/>
          <w:bCs/>
          <w:sz w:val="28"/>
          <w:szCs w:val="28"/>
        </w:rPr>
        <w:t>,</w:t>
      </w:r>
      <w:r w:rsidRPr="00030B3D">
        <w:rPr>
          <w:b/>
          <w:bCs/>
          <w:sz w:val="28"/>
          <w:szCs w:val="28"/>
        </w:rPr>
        <w:t xml:space="preserve"> к которым слово Божье обращаю, вас Богами и называю. Так о том и в писании сказано. Во Истину вы и Есть Боги, только глаза ваши закрыты и не пробудились вы еще, что бы войти в Славу Свою и если Любовь в вас буде</w:t>
      </w:r>
      <w:r>
        <w:rPr>
          <w:b/>
          <w:bCs/>
          <w:sz w:val="28"/>
          <w:szCs w:val="28"/>
        </w:rPr>
        <w:t>т, то и Бог в вас будет и вы в Н</w:t>
      </w:r>
      <w:r w:rsidRPr="00030B3D">
        <w:rPr>
          <w:b/>
          <w:bCs/>
          <w:sz w:val="28"/>
          <w:szCs w:val="28"/>
        </w:rPr>
        <w:t>е</w:t>
      </w:r>
      <w:r>
        <w:rPr>
          <w:b/>
          <w:bCs/>
          <w:sz w:val="28"/>
          <w:szCs w:val="28"/>
        </w:rPr>
        <w:t>м. Любовь совершенная и Дух СВЕТ</w:t>
      </w:r>
      <w:r w:rsidRPr="00030B3D">
        <w:rPr>
          <w:b/>
          <w:bCs/>
          <w:sz w:val="28"/>
          <w:szCs w:val="28"/>
        </w:rPr>
        <w:t>ой приходят вместе, ибо</w:t>
      </w:r>
      <w:r>
        <w:rPr>
          <w:b/>
          <w:bCs/>
          <w:sz w:val="28"/>
          <w:szCs w:val="28"/>
        </w:rPr>
        <w:t xml:space="preserve"> они Едино. Если в тебе Дух СВЕТ</w:t>
      </w:r>
      <w:r w:rsidRPr="00030B3D">
        <w:rPr>
          <w:b/>
          <w:bCs/>
          <w:sz w:val="28"/>
          <w:szCs w:val="28"/>
        </w:rPr>
        <w:t>ой, то и Любовь Твоя совершенна. Будьте же чисты как голуби и мудры как змеи. Свет что спасет вас, сами внутрь Себя отыщите!..Если даже страницы Евангелия утеряны будут, их можно восстановить из сердца".</w:t>
      </w:r>
    </w:p>
    <w:p w:rsidR="003F6B65" w:rsidRPr="00030B3D" w:rsidRDefault="003F6B65" w:rsidP="00030B3D">
      <w:pPr>
        <w:pStyle w:val="NormalWeb"/>
        <w:ind w:left="-360"/>
        <w:rPr>
          <w:b/>
          <w:bCs/>
        </w:rPr>
      </w:pPr>
    </w:p>
    <w:p w:rsidR="003F6B65" w:rsidRDefault="003F6B65" w:rsidP="00100592">
      <w:pPr>
        <w:rPr>
          <w:b/>
          <w:bCs/>
          <w:sz w:val="28"/>
          <w:szCs w:val="28"/>
        </w:rPr>
      </w:pPr>
      <w:r>
        <w:rPr>
          <w:b/>
          <w:bCs/>
          <w:sz w:val="28"/>
          <w:szCs w:val="28"/>
        </w:rPr>
        <w:t xml:space="preserve">                                Скорейшего Пробуждения, Человеки – Боги!</w:t>
      </w:r>
    </w:p>
    <w:p w:rsidR="003F6B65" w:rsidRDefault="003F6B65" w:rsidP="00100592">
      <w:pPr>
        <w:rPr>
          <w:b/>
          <w:bCs/>
          <w:sz w:val="28"/>
          <w:szCs w:val="28"/>
        </w:rPr>
      </w:pPr>
    </w:p>
    <w:p w:rsidR="003F6B65" w:rsidRDefault="003F6B65" w:rsidP="00EB3D6D">
      <w:pPr>
        <w:rPr>
          <w:b/>
          <w:bCs/>
          <w:sz w:val="28"/>
          <w:szCs w:val="28"/>
        </w:rPr>
      </w:pPr>
      <w:r>
        <w:rPr>
          <w:b/>
          <w:bCs/>
          <w:sz w:val="28"/>
          <w:szCs w:val="28"/>
        </w:rPr>
        <w:t xml:space="preserve">                                                           С Любовью!</w:t>
      </w:r>
    </w:p>
    <w:p w:rsidR="003F6B65" w:rsidRDefault="003F6B65" w:rsidP="00EB3D6D">
      <w:pPr>
        <w:rPr>
          <w:b/>
          <w:bCs/>
          <w:sz w:val="28"/>
          <w:szCs w:val="28"/>
        </w:rPr>
      </w:pPr>
    </w:p>
    <w:p w:rsidR="003F6B65" w:rsidRPr="00EB3D6D" w:rsidRDefault="003F6B65" w:rsidP="00100592">
      <w:pPr>
        <w:rPr>
          <w:b/>
          <w:bCs/>
          <w:sz w:val="28"/>
          <w:szCs w:val="28"/>
        </w:rPr>
      </w:pPr>
      <w:r>
        <w:rPr>
          <w:b/>
          <w:bCs/>
          <w:sz w:val="28"/>
          <w:szCs w:val="28"/>
        </w:rPr>
        <w:t xml:space="preserve">                                                                                                        </w:t>
      </w:r>
      <w:r>
        <w:rPr>
          <w:sz w:val="28"/>
          <w:szCs w:val="28"/>
        </w:rPr>
        <w:t xml:space="preserve">     29.01.2014г.от Р.Х.</w:t>
      </w:r>
    </w:p>
    <w:p w:rsidR="003F6B65" w:rsidRDefault="003F6B65" w:rsidP="00100592">
      <w:pPr>
        <w:rPr>
          <w:sz w:val="28"/>
          <w:szCs w:val="28"/>
        </w:rPr>
      </w:pPr>
    </w:p>
    <w:sectPr w:rsidR="003F6B65" w:rsidSect="002D7D09">
      <w:footerReference w:type="default" r:id="rId7"/>
      <w:pgSz w:w="11906" w:h="16838"/>
      <w:pgMar w:top="340" w:right="340" w:bottom="340"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B65" w:rsidRDefault="003F6B65" w:rsidP="00DA4CF8">
      <w:r>
        <w:separator/>
      </w:r>
    </w:p>
  </w:endnote>
  <w:endnote w:type="continuationSeparator" w:id="1">
    <w:p w:rsidR="003F6B65" w:rsidRDefault="003F6B65" w:rsidP="00DA4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65" w:rsidRDefault="003F6B65" w:rsidP="00B730A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3F6B65" w:rsidRDefault="003F6B65" w:rsidP="002D7D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B65" w:rsidRDefault="003F6B65" w:rsidP="00DA4CF8">
      <w:r>
        <w:separator/>
      </w:r>
    </w:p>
  </w:footnote>
  <w:footnote w:type="continuationSeparator" w:id="1">
    <w:p w:rsidR="003F6B65" w:rsidRDefault="003F6B65" w:rsidP="00DA4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BB6"/>
    <w:multiLevelType w:val="hybridMultilevel"/>
    <w:tmpl w:val="2BE685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EC40099"/>
    <w:multiLevelType w:val="hybridMultilevel"/>
    <w:tmpl w:val="2BD86EEC"/>
    <w:lvl w:ilvl="0" w:tplc="0419000F">
      <w:start w:val="1"/>
      <w:numFmt w:val="decimal"/>
      <w:lvlText w:val="%1."/>
      <w:lvlJc w:val="left"/>
      <w:pPr>
        <w:tabs>
          <w:tab w:val="num" w:pos="1110"/>
        </w:tabs>
        <w:ind w:left="1110" w:hanging="360"/>
      </w:pPr>
    </w:lvl>
    <w:lvl w:ilvl="1" w:tplc="04190019">
      <w:start w:val="1"/>
      <w:numFmt w:val="lowerLetter"/>
      <w:lvlText w:val="%2."/>
      <w:lvlJc w:val="left"/>
      <w:pPr>
        <w:tabs>
          <w:tab w:val="num" w:pos="1830"/>
        </w:tabs>
        <w:ind w:left="1830" w:hanging="360"/>
      </w:pPr>
    </w:lvl>
    <w:lvl w:ilvl="2" w:tplc="0419001B">
      <w:start w:val="1"/>
      <w:numFmt w:val="lowerRoman"/>
      <w:lvlText w:val="%3."/>
      <w:lvlJc w:val="right"/>
      <w:pPr>
        <w:tabs>
          <w:tab w:val="num" w:pos="2550"/>
        </w:tabs>
        <w:ind w:left="2550" w:hanging="180"/>
      </w:pPr>
    </w:lvl>
    <w:lvl w:ilvl="3" w:tplc="0419000F">
      <w:start w:val="1"/>
      <w:numFmt w:val="decimal"/>
      <w:lvlText w:val="%4."/>
      <w:lvlJc w:val="left"/>
      <w:pPr>
        <w:tabs>
          <w:tab w:val="num" w:pos="3270"/>
        </w:tabs>
        <w:ind w:left="3270" w:hanging="360"/>
      </w:pPr>
    </w:lvl>
    <w:lvl w:ilvl="4" w:tplc="04190019">
      <w:start w:val="1"/>
      <w:numFmt w:val="lowerLetter"/>
      <w:lvlText w:val="%5."/>
      <w:lvlJc w:val="left"/>
      <w:pPr>
        <w:tabs>
          <w:tab w:val="num" w:pos="3990"/>
        </w:tabs>
        <w:ind w:left="3990" w:hanging="360"/>
      </w:pPr>
    </w:lvl>
    <w:lvl w:ilvl="5" w:tplc="0419001B">
      <w:start w:val="1"/>
      <w:numFmt w:val="lowerRoman"/>
      <w:lvlText w:val="%6."/>
      <w:lvlJc w:val="right"/>
      <w:pPr>
        <w:tabs>
          <w:tab w:val="num" w:pos="4710"/>
        </w:tabs>
        <w:ind w:left="4710" w:hanging="180"/>
      </w:pPr>
    </w:lvl>
    <w:lvl w:ilvl="6" w:tplc="0419000F">
      <w:start w:val="1"/>
      <w:numFmt w:val="decimal"/>
      <w:lvlText w:val="%7."/>
      <w:lvlJc w:val="left"/>
      <w:pPr>
        <w:tabs>
          <w:tab w:val="num" w:pos="5430"/>
        </w:tabs>
        <w:ind w:left="5430" w:hanging="360"/>
      </w:pPr>
    </w:lvl>
    <w:lvl w:ilvl="7" w:tplc="04190019">
      <w:start w:val="1"/>
      <w:numFmt w:val="lowerLetter"/>
      <w:lvlText w:val="%8."/>
      <w:lvlJc w:val="left"/>
      <w:pPr>
        <w:tabs>
          <w:tab w:val="num" w:pos="6150"/>
        </w:tabs>
        <w:ind w:left="6150" w:hanging="360"/>
      </w:pPr>
    </w:lvl>
    <w:lvl w:ilvl="8" w:tplc="0419001B">
      <w:start w:val="1"/>
      <w:numFmt w:val="lowerRoman"/>
      <w:lvlText w:val="%9."/>
      <w:lvlJc w:val="right"/>
      <w:pPr>
        <w:tabs>
          <w:tab w:val="num" w:pos="6870"/>
        </w:tabs>
        <w:ind w:left="6870" w:hanging="180"/>
      </w:pPr>
    </w:lvl>
  </w:abstractNum>
  <w:abstractNum w:abstractNumId="2">
    <w:nsid w:val="278D162E"/>
    <w:multiLevelType w:val="hybridMultilevel"/>
    <w:tmpl w:val="4AF647DE"/>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3">
    <w:nsid w:val="325A6AC8"/>
    <w:multiLevelType w:val="hybridMultilevel"/>
    <w:tmpl w:val="91A26226"/>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4">
    <w:nsid w:val="34AB31F4"/>
    <w:multiLevelType w:val="hybridMultilevel"/>
    <w:tmpl w:val="5010CA66"/>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5">
    <w:nsid w:val="670F7E5C"/>
    <w:multiLevelType w:val="hybridMultilevel"/>
    <w:tmpl w:val="D69A7040"/>
    <w:lvl w:ilvl="0" w:tplc="04190001">
      <w:start w:val="1"/>
      <w:numFmt w:val="bullet"/>
      <w:lvlText w:val=""/>
      <w:lvlJc w:val="left"/>
      <w:pPr>
        <w:ind w:left="3105" w:hanging="360"/>
      </w:pPr>
      <w:rPr>
        <w:rFonts w:ascii="Symbol" w:hAnsi="Symbol" w:cs="Symbol" w:hint="default"/>
      </w:rPr>
    </w:lvl>
    <w:lvl w:ilvl="1" w:tplc="04190003">
      <w:start w:val="1"/>
      <w:numFmt w:val="bullet"/>
      <w:lvlText w:val="o"/>
      <w:lvlJc w:val="left"/>
      <w:pPr>
        <w:ind w:left="3825" w:hanging="360"/>
      </w:pPr>
      <w:rPr>
        <w:rFonts w:ascii="Courier New" w:hAnsi="Courier New" w:cs="Courier New" w:hint="default"/>
      </w:rPr>
    </w:lvl>
    <w:lvl w:ilvl="2" w:tplc="04190005">
      <w:start w:val="1"/>
      <w:numFmt w:val="bullet"/>
      <w:lvlText w:val=""/>
      <w:lvlJc w:val="left"/>
      <w:pPr>
        <w:ind w:left="4545" w:hanging="360"/>
      </w:pPr>
      <w:rPr>
        <w:rFonts w:ascii="Wingdings" w:hAnsi="Wingdings" w:cs="Wingdings" w:hint="default"/>
      </w:rPr>
    </w:lvl>
    <w:lvl w:ilvl="3" w:tplc="04190001">
      <w:start w:val="1"/>
      <w:numFmt w:val="bullet"/>
      <w:lvlText w:val=""/>
      <w:lvlJc w:val="left"/>
      <w:pPr>
        <w:ind w:left="5265" w:hanging="360"/>
      </w:pPr>
      <w:rPr>
        <w:rFonts w:ascii="Symbol" w:hAnsi="Symbol" w:cs="Symbol" w:hint="default"/>
      </w:rPr>
    </w:lvl>
    <w:lvl w:ilvl="4" w:tplc="04190003">
      <w:start w:val="1"/>
      <w:numFmt w:val="bullet"/>
      <w:lvlText w:val="o"/>
      <w:lvlJc w:val="left"/>
      <w:pPr>
        <w:ind w:left="5985" w:hanging="360"/>
      </w:pPr>
      <w:rPr>
        <w:rFonts w:ascii="Courier New" w:hAnsi="Courier New" w:cs="Courier New" w:hint="default"/>
      </w:rPr>
    </w:lvl>
    <w:lvl w:ilvl="5" w:tplc="04190005">
      <w:start w:val="1"/>
      <w:numFmt w:val="bullet"/>
      <w:lvlText w:val=""/>
      <w:lvlJc w:val="left"/>
      <w:pPr>
        <w:ind w:left="6705" w:hanging="360"/>
      </w:pPr>
      <w:rPr>
        <w:rFonts w:ascii="Wingdings" w:hAnsi="Wingdings" w:cs="Wingdings" w:hint="default"/>
      </w:rPr>
    </w:lvl>
    <w:lvl w:ilvl="6" w:tplc="04190001">
      <w:start w:val="1"/>
      <w:numFmt w:val="bullet"/>
      <w:lvlText w:val=""/>
      <w:lvlJc w:val="left"/>
      <w:pPr>
        <w:ind w:left="7425" w:hanging="360"/>
      </w:pPr>
      <w:rPr>
        <w:rFonts w:ascii="Symbol" w:hAnsi="Symbol" w:cs="Symbol" w:hint="default"/>
      </w:rPr>
    </w:lvl>
    <w:lvl w:ilvl="7" w:tplc="04190003">
      <w:start w:val="1"/>
      <w:numFmt w:val="bullet"/>
      <w:lvlText w:val="o"/>
      <w:lvlJc w:val="left"/>
      <w:pPr>
        <w:ind w:left="8145" w:hanging="360"/>
      </w:pPr>
      <w:rPr>
        <w:rFonts w:ascii="Courier New" w:hAnsi="Courier New" w:cs="Courier New" w:hint="default"/>
      </w:rPr>
    </w:lvl>
    <w:lvl w:ilvl="8" w:tplc="04190005">
      <w:start w:val="1"/>
      <w:numFmt w:val="bullet"/>
      <w:lvlText w:val=""/>
      <w:lvlJc w:val="left"/>
      <w:pPr>
        <w:ind w:left="8865" w:hanging="360"/>
      </w:pPr>
      <w:rPr>
        <w:rFonts w:ascii="Wingdings" w:hAnsi="Wingdings" w:cs="Wingdings" w:hint="default"/>
      </w:rPr>
    </w:lvl>
  </w:abstractNum>
  <w:abstractNum w:abstractNumId="6">
    <w:nsid w:val="6DD4265B"/>
    <w:multiLevelType w:val="hybridMultilevel"/>
    <w:tmpl w:val="5E4E5702"/>
    <w:lvl w:ilvl="0" w:tplc="0419000F">
      <w:start w:val="1"/>
      <w:numFmt w:val="decimal"/>
      <w:lvlText w:val="%1."/>
      <w:lvlJc w:val="left"/>
      <w:pPr>
        <w:tabs>
          <w:tab w:val="num" w:pos="1110"/>
        </w:tabs>
        <w:ind w:left="1110" w:hanging="360"/>
      </w:pPr>
    </w:lvl>
    <w:lvl w:ilvl="1" w:tplc="04190019">
      <w:start w:val="1"/>
      <w:numFmt w:val="lowerLetter"/>
      <w:lvlText w:val="%2."/>
      <w:lvlJc w:val="left"/>
      <w:pPr>
        <w:tabs>
          <w:tab w:val="num" w:pos="1830"/>
        </w:tabs>
        <w:ind w:left="1830" w:hanging="360"/>
      </w:pPr>
    </w:lvl>
    <w:lvl w:ilvl="2" w:tplc="0419001B">
      <w:start w:val="1"/>
      <w:numFmt w:val="lowerRoman"/>
      <w:lvlText w:val="%3."/>
      <w:lvlJc w:val="right"/>
      <w:pPr>
        <w:tabs>
          <w:tab w:val="num" w:pos="2550"/>
        </w:tabs>
        <w:ind w:left="2550" w:hanging="180"/>
      </w:pPr>
    </w:lvl>
    <w:lvl w:ilvl="3" w:tplc="0419000F">
      <w:start w:val="1"/>
      <w:numFmt w:val="decimal"/>
      <w:lvlText w:val="%4."/>
      <w:lvlJc w:val="left"/>
      <w:pPr>
        <w:tabs>
          <w:tab w:val="num" w:pos="3270"/>
        </w:tabs>
        <w:ind w:left="3270" w:hanging="360"/>
      </w:pPr>
    </w:lvl>
    <w:lvl w:ilvl="4" w:tplc="04190019">
      <w:start w:val="1"/>
      <w:numFmt w:val="lowerLetter"/>
      <w:lvlText w:val="%5."/>
      <w:lvlJc w:val="left"/>
      <w:pPr>
        <w:tabs>
          <w:tab w:val="num" w:pos="3990"/>
        </w:tabs>
        <w:ind w:left="3990" w:hanging="360"/>
      </w:pPr>
    </w:lvl>
    <w:lvl w:ilvl="5" w:tplc="0419001B">
      <w:start w:val="1"/>
      <w:numFmt w:val="lowerRoman"/>
      <w:lvlText w:val="%6."/>
      <w:lvlJc w:val="right"/>
      <w:pPr>
        <w:tabs>
          <w:tab w:val="num" w:pos="4710"/>
        </w:tabs>
        <w:ind w:left="4710" w:hanging="180"/>
      </w:pPr>
    </w:lvl>
    <w:lvl w:ilvl="6" w:tplc="0419000F">
      <w:start w:val="1"/>
      <w:numFmt w:val="decimal"/>
      <w:lvlText w:val="%7."/>
      <w:lvlJc w:val="left"/>
      <w:pPr>
        <w:tabs>
          <w:tab w:val="num" w:pos="5430"/>
        </w:tabs>
        <w:ind w:left="5430" w:hanging="360"/>
      </w:pPr>
    </w:lvl>
    <w:lvl w:ilvl="7" w:tplc="04190019">
      <w:start w:val="1"/>
      <w:numFmt w:val="lowerLetter"/>
      <w:lvlText w:val="%8."/>
      <w:lvlJc w:val="left"/>
      <w:pPr>
        <w:tabs>
          <w:tab w:val="num" w:pos="6150"/>
        </w:tabs>
        <w:ind w:left="6150" w:hanging="360"/>
      </w:pPr>
    </w:lvl>
    <w:lvl w:ilvl="8" w:tplc="0419001B">
      <w:start w:val="1"/>
      <w:numFmt w:val="lowerRoman"/>
      <w:lvlText w:val="%9."/>
      <w:lvlJc w:val="right"/>
      <w:pPr>
        <w:tabs>
          <w:tab w:val="num" w:pos="6870"/>
        </w:tabs>
        <w:ind w:left="6870" w:hanging="18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592"/>
    <w:rsid w:val="00015245"/>
    <w:rsid w:val="00030B3D"/>
    <w:rsid w:val="00034B31"/>
    <w:rsid w:val="00037E86"/>
    <w:rsid w:val="000438C0"/>
    <w:rsid w:val="0005059A"/>
    <w:rsid w:val="00052307"/>
    <w:rsid w:val="000755E0"/>
    <w:rsid w:val="000812F2"/>
    <w:rsid w:val="00093D61"/>
    <w:rsid w:val="000B7A19"/>
    <w:rsid w:val="000B7BBA"/>
    <w:rsid w:val="000D05D7"/>
    <w:rsid w:val="000D1549"/>
    <w:rsid w:val="000E50F5"/>
    <w:rsid w:val="000F2E1B"/>
    <w:rsid w:val="00100592"/>
    <w:rsid w:val="00113D9C"/>
    <w:rsid w:val="00122539"/>
    <w:rsid w:val="00124A70"/>
    <w:rsid w:val="0013713F"/>
    <w:rsid w:val="00137921"/>
    <w:rsid w:val="00146405"/>
    <w:rsid w:val="00160812"/>
    <w:rsid w:val="00170249"/>
    <w:rsid w:val="0018009E"/>
    <w:rsid w:val="00197ED5"/>
    <w:rsid w:val="001A58F0"/>
    <w:rsid w:val="001A7237"/>
    <w:rsid w:val="001B1AE7"/>
    <w:rsid w:val="001B6A1F"/>
    <w:rsid w:val="001D343E"/>
    <w:rsid w:val="001D3533"/>
    <w:rsid w:val="001E19AE"/>
    <w:rsid w:val="001E275E"/>
    <w:rsid w:val="001F0A41"/>
    <w:rsid w:val="001F4089"/>
    <w:rsid w:val="001F6B31"/>
    <w:rsid w:val="001F6EF7"/>
    <w:rsid w:val="0020153B"/>
    <w:rsid w:val="00243D0D"/>
    <w:rsid w:val="0025517C"/>
    <w:rsid w:val="00265BC0"/>
    <w:rsid w:val="00286F6A"/>
    <w:rsid w:val="00290BC5"/>
    <w:rsid w:val="002922CD"/>
    <w:rsid w:val="002A3797"/>
    <w:rsid w:val="002A3A86"/>
    <w:rsid w:val="002C2326"/>
    <w:rsid w:val="002C4B83"/>
    <w:rsid w:val="002D05F6"/>
    <w:rsid w:val="002D2CE4"/>
    <w:rsid w:val="002D7D09"/>
    <w:rsid w:val="002F1516"/>
    <w:rsid w:val="002F34A5"/>
    <w:rsid w:val="00301974"/>
    <w:rsid w:val="00306E49"/>
    <w:rsid w:val="00311B01"/>
    <w:rsid w:val="00312D7E"/>
    <w:rsid w:val="00314780"/>
    <w:rsid w:val="0031501A"/>
    <w:rsid w:val="00315E17"/>
    <w:rsid w:val="0032008E"/>
    <w:rsid w:val="00330438"/>
    <w:rsid w:val="00343346"/>
    <w:rsid w:val="00353C46"/>
    <w:rsid w:val="00353D33"/>
    <w:rsid w:val="0035577B"/>
    <w:rsid w:val="00356224"/>
    <w:rsid w:val="00357B00"/>
    <w:rsid w:val="003650FE"/>
    <w:rsid w:val="0036705D"/>
    <w:rsid w:val="0037099E"/>
    <w:rsid w:val="0037292A"/>
    <w:rsid w:val="00372F7A"/>
    <w:rsid w:val="003770C2"/>
    <w:rsid w:val="00382379"/>
    <w:rsid w:val="0038769C"/>
    <w:rsid w:val="003A07AE"/>
    <w:rsid w:val="003B4765"/>
    <w:rsid w:val="003B570D"/>
    <w:rsid w:val="003D35CB"/>
    <w:rsid w:val="003E0640"/>
    <w:rsid w:val="003E3ED6"/>
    <w:rsid w:val="003F29A7"/>
    <w:rsid w:val="003F359F"/>
    <w:rsid w:val="003F6B65"/>
    <w:rsid w:val="003F6FF6"/>
    <w:rsid w:val="004012C4"/>
    <w:rsid w:val="004111DD"/>
    <w:rsid w:val="00411254"/>
    <w:rsid w:val="00421FA8"/>
    <w:rsid w:val="0042366C"/>
    <w:rsid w:val="00426FC4"/>
    <w:rsid w:val="00433315"/>
    <w:rsid w:val="0044150B"/>
    <w:rsid w:val="004460B7"/>
    <w:rsid w:val="00447970"/>
    <w:rsid w:val="00475E96"/>
    <w:rsid w:val="00482DF1"/>
    <w:rsid w:val="00484C3B"/>
    <w:rsid w:val="00484FCA"/>
    <w:rsid w:val="00491D46"/>
    <w:rsid w:val="00493B59"/>
    <w:rsid w:val="0049634A"/>
    <w:rsid w:val="004A3C37"/>
    <w:rsid w:val="004A6899"/>
    <w:rsid w:val="004C6F46"/>
    <w:rsid w:val="004D0AA9"/>
    <w:rsid w:val="004D1D67"/>
    <w:rsid w:val="004D2671"/>
    <w:rsid w:val="004D3586"/>
    <w:rsid w:val="004E2BCF"/>
    <w:rsid w:val="004E42AB"/>
    <w:rsid w:val="004E6EDA"/>
    <w:rsid w:val="00501AA3"/>
    <w:rsid w:val="00503F41"/>
    <w:rsid w:val="0050537D"/>
    <w:rsid w:val="005059AE"/>
    <w:rsid w:val="0050749D"/>
    <w:rsid w:val="00517320"/>
    <w:rsid w:val="0052169B"/>
    <w:rsid w:val="0052784C"/>
    <w:rsid w:val="00544CDF"/>
    <w:rsid w:val="005540CF"/>
    <w:rsid w:val="00555E0E"/>
    <w:rsid w:val="00561A1E"/>
    <w:rsid w:val="00566104"/>
    <w:rsid w:val="005710E2"/>
    <w:rsid w:val="00573EE8"/>
    <w:rsid w:val="005761AB"/>
    <w:rsid w:val="00576C3D"/>
    <w:rsid w:val="0058763A"/>
    <w:rsid w:val="005A3363"/>
    <w:rsid w:val="005A4DCF"/>
    <w:rsid w:val="005B0AC4"/>
    <w:rsid w:val="005B31CE"/>
    <w:rsid w:val="005C11F4"/>
    <w:rsid w:val="005D1BE9"/>
    <w:rsid w:val="005D5624"/>
    <w:rsid w:val="005E3378"/>
    <w:rsid w:val="006030C1"/>
    <w:rsid w:val="00610F07"/>
    <w:rsid w:val="0062388C"/>
    <w:rsid w:val="00624F8C"/>
    <w:rsid w:val="00632395"/>
    <w:rsid w:val="006354A1"/>
    <w:rsid w:val="00642BB6"/>
    <w:rsid w:val="00644833"/>
    <w:rsid w:val="00647118"/>
    <w:rsid w:val="0065465A"/>
    <w:rsid w:val="006568E1"/>
    <w:rsid w:val="0065701A"/>
    <w:rsid w:val="00663DC9"/>
    <w:rsid w:val="00671FDB"/>
    <w:rsid w:val="006873A1"/>
    <w:rsid w:val="006A098B"/>
    <w:rsid w:val="006A4C86"/>
    <w:rsid w:val="006B6E34"/>
    <w:rsid w:val="006B72E0"/>
    <w:rsid w:val="006B7BCA"/>
    <w:rsid w:val="006B7F6C"/>
    <w:rsid w:val="006C0E22"/>
    <w:rsid w:val="006C60F9"/>
    <w:rsid w:val="006D2364"/>
    <w:rsid w:val="006E08AE"/>
    <w:rsid w:val="006E20F5"/>
    <w:rsid w:val="006E3924"/>
    <w:rsid w:val="006F0AF4"/>
    <w:rsid w:val="00701A56"/>
    <w:rsid w:val="00702C29"/>
    <w:rsid w:val="007111F3"/>
    <w:rsid w:val="00711C54"/>
    <w:rsid w:val="0072437D"/>
    <w:rsid w:val="00724787"/>
    <w:rsid w:val="00732553"/>
    <w:rsid w:val="00742372"/>
    <w:rsid w:val="0074741B"/>
    <w:rsid w:val="00755F66"/>
    <w:rsid w:val="00762ABA"/>
    <w:rsid w:val="0077276D"/>
    <w:rsid w:val="0077551B"/>
    <w:rsid w:val="0078311A"/>
    <w:rsid w:val="0078663F"/>
    <w:rsid w:val="007917C9"/>
    <w:rsid w:val="00797AF2"/>
    <w:rsid w:val="007D4F15"/>
    <w:rsid w:val="007D7B12"/>
    <w:rsid w:val="007E47A8"/>
    <w:rsid w:val="007F3387"/>
    <w:rsid w:val="007F6F60"/>
    <w:rsid w:val="00803A6B"/>
    <w:rsid w:val="00804BF6"/>
    <w:rsid w:val="0081016F"/>
    <w:rsid w:val="00810EF7"/>
    <w:rsid w:val="00823225"/>
    <w:rsid w:val="00826C70"/>
    <w:rsid w:val="00826FF4"/>
    <w:rsid w:val="00840748"/>
    <w:rsid w:val="00853FE8"/>
    <w:rsid w:val="00855420"/>
    <w:rsid w:val="00880583"/>
    <w:rsid w:val="00882707"/>
    <w:rsid w:val="00884B0C"/>
    <w:rsid w:val="00885B52"/>
    <w:rsid w:val="00891B47"/>
    <w:rsid w:val="008B1620"/>
    <w:rsid w:val="008B1964"/>
    <w:rsid w:val="008B6318"/>
    <w:rsid w:val="008C0D2A"/>
    <w:rsid w:val="008D06F6"/>
    <w:rsid w:val="008D65E8"/>
    <w:rsid w:val="008E3300"/>
    <w:rsid w:val="008F5520"/>
    <w:rsid w:val="008F682E"/>
    <w:rsid w:val="00954643"/>
    <w:rsid w:val="00955325"/>
    <w:rsid w:val="0096244E"/>
    <w:rsid w:val="0096295E"/>
    <w:rsid w:val="00976D58"/>
    <w:rsid w:val="009849FC"/>
    <w:rsid w:val="009B3503"/>
    <w:rsid w:val="009C2CE6"/>
    <w:rsid w:val="009D1FC1"/>
    <w:rsid w:val="009D456B"/>
    <w:rsid w:val="009E5C28"/>
    <w:rsid w:val="009F230F"/>
    <w:rsid w:val="009F54ED"/>
    <w:rsid w:val="00A00378"/>
    <w:rsid w:val="00A0318F"/>
    <w:rsid w:val="00A03743"/>
    <w:rsid w:val="00A13E8B"/>
    <w:rsid w:val="00A13F5D"/>
    <w:rsid w:val="00A24886"/>
    <w:rsid w:val="00A3657A"/>
    <w:rsid w:val="00A4481B"/>
    <w:rsid w:val="00A46215"/>
    <w:rsid w:val="00A5207B"/>
    <w:rsid w:val="00A53673"/>
    <w:rsid w:val="00A54437"/>
    <w:rsid w:val="00A57395"/>
    <w:rsid w:val="00A7577A"/>
    <w:rsid w:val="00A908C6"/>
    <w:rsid w:val="00A9660E"/>
    <w:rsid w:val="00AA473F"/>
    <w:rsid w:val="00AB4139"/>
    <w:rsid w:val="00AB51CE"/>
    <w:rsid w:val="00AE7179"/>
    <w:rsid w:val="00AF197A"/>
    <w:rsid w:val="00AF1F6D"/>
    <w:rsid w:val="00AF2602"/>
    <w:rsid w:val="00B01F92"/>
    <w:rsid w:val="00B153B8"/>
    <w:rsid w:val="00B16078"/>
    <w:rsid w:val="00B24BE1"/>
    <w:rsid w:val="00B26CDE"/>
    <w:rsid w:val="00B31932"/>
    <w:rsid w:val="00B46D9A"/>
    <w:rsid w:val="00B5508F"/>
    <w:rsid w:val="00B60C9B"/>
    <w:rsid w:val="00B7202D"/>
    <w:rsid w:val="00B7286F"/>
    <w:rsid w:val="00B730AA"/>
    <w:rsid w:val="00B82F51"/>
    <w:rsid w:val="00B93221"/>
    <w:rsid w:val="00BA1DAA"/>
    <w:rsid w:val="00BA741E"/>
    <w:rsid w:val="00BB74AE"/>
    <w:rsid w:val="00BC020C"/>
    <w:rsid w:val="00BC1D0D"/>
    <w:rsid w:val="00BD3820"/>
    <w:rsid w:val="00BD6188"/>
    <w:rsid w:val="00BF1514"/>
    <w:rsid w:val="00BF7045"/>
    <w:rsid w:val="00C0205C"/>
    <w:rsid w:val="00C10B65"/>
    <w:rsid w:val="00C12A61"/>
    <w:rsid w:val="00C21046"/>
    <w:rsid w:val="00C21207"/>
    <w:rsid w:val="00C2159D"/>
    <w:rsid w:val="00C44C42"/>
    <w:rsid w:val="00C5065C"/>
    <w:rsid w:val="00C52A56"/>
    <w:rsid w:val="00C55796"/>
    <w:rsid w:val="00C57292"/>
    <w:rsid w:val="00C61CE9"/>
    <w:rsid w:val="00C63BF8"/>
    <w:rsid w:val="00C715EA"/>
    <w:rsid w:val="00C730BB"/>
    <w:rsid w:val="00C84684"/>
    <w:rsid w:val="00C87147"/>
    <w:rsid w:val="00C9083E"/>
    <w:rsid w:val="00C9638D"/>
    <w:rsid w:val="00CA3331"/>
    <w:rsid w:val="00CA5E02"/>
    <w:rsid w:val="00CB3644"/>
    <w:rsid w:val="00CB3C84"/>
    <w:rsid w:val="00CB427C"/>
    <w:rsid w:val="00CD4483"/>
    <w:rsid w:val="00CD5479"/>
    <w:rsid w:val="00CE7CD0"/>
    <w:rsid w:val="00CF76EC"/>
    <w:rsid w:val="00D13A64"/>
    <w:rsid w:val="00D42099"/>
    <w:rsid w:val="00D47B27"/>
    <w:rsid w:val="00D61263"/>
    <w:rsid w:val="00D663E2"/>
    <w:rsid w:val="00D67E79"/>
    <w:rsid w:val="00D72F6F"/>
    <w:rsid w:val="00D745F2"/>
    <w:rsid w:val="00D82117"/>
    <w:rsid w:val="00D91137"/>
    <w:rsid w:val="00D95754"/>
    <w:rsid w:val="00DA2A7C"/>
    <w:rsid w:val="00DA4CF8"/>
    <w:rsid w:val="00DA4E61"/>
    <w:rsid w:val="00DA78FC"/>
    <w:rsid w:val="00DC3BE2"/>
    <w:rsid w:val="00DC540E"/>
    <w:rsid w:val="00DC61D4"/>
    <w:rsid w:val="00DD039C"/>
    <w:rsid w:val="00DE0C4B"/>
    <w:rsid w:val="00DE0F5B"/>
    <w:rsid w:val="00DF1303"/>
    <w:rsid w:val="00E11C06"/>
    <w:rsid w:val="00E12356"/>
    <w:rsid w:val="00E13756"/>
    <w:rsid w:val="00E34890"/>
    <w:rsid w:val="00E42E97"/>
    <w:rsid w:val="00E436B7"/>
    <w:rsid w:val="00E5144F"/>
    <w:rsid w:val="00E53F01"/>
    <w:rsid w:val="00E560A3"/>
    <w:rsid w:val="00E569C0"/>
    <w:rsid w:val="00E6705B"/>
    <w:rsid w:val="00E8049C"/>
    <w:rsid w:val="00E80874"/>
    <w:rsid w:val="00E842E4"/>
    <w:rsid w:val="00E8503F"/>
    <w:rsid w:val="00E8535A"/>
    <w:rsid w:val="00EA0CF8"/>
    <w:rsid w:val="00EA16EA"/>
    <w:rsid w:val="00EA2A62"/>
    <w:rsid w:val="00EA6A15"/>
    <w:rsid w:val="00EB3D6D"/>
    <w:rsid w:val="00EB5996"/>
    <w:rsid w:val="00EB6362"/>
    <w:rsid w:val="00EC7EF9"/>
    <w:rsid w:val="00ED21A5"/>
    <w:rsid w:val="00ED63CF"/>
    <w:rsid w:val="00EE0B34"/>
    <w:rsid w:val="00EF156E"/>
    <w:rsid w:val="00EF35E8"/>
    <w:rsid w:val="00F22948"/>
    <w:rsid w:val="00F239B4"/>
    <w:rsid w:val="00F32DF1"/>
    <w:rsid w:val="00F4365D"/>
    <w:rsid w:val="00F44BF0"/>
    <w:rsid w:val="00F479D8"/>
    <w:rsid w:val="00F62C32"/>
    <w:rsid w:val="00F64015"/>
    <w:rsid w:val="00F64A90"/>
    <w:rsid w:val="00F66F1E"/>
    <w:rsid w:val="00F718FD"/>
    <w:rsid w:val="00F94A89"/>
    <w:rsid w:val="00F954CB"/>
    <w:rsid w:val="00FD37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92"/>
    <w:rPr>
      <w:rFonts w:ascii="Times New Roman" w:eastAsia="Times New Roman" w:hAnsi="Times New Roman"/>
      <w:sz w:val="24"/>
      <w:szCs w:val="24"/>
    </w:rPr>
  </w:style>
  <w:style w:type="paragraph" w:styleId="Heading1">
    <w:name w:val="heading 1"/>
    <w:basedOn w:val="Normal"/>
    <w:next w:val="Normal"/>
    <w:link w:val="Heading1Char"/>
    <w:uiPriority w:val="99"/>
    <w:qFormat/>
    <w:rsid w:val="00343346"/>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3346"/>
    <w:rPr>
      <w:rFonts w:ascii="Cambria" w:hAnsi="Cambria" w:cs="Cambria"/>
      <w:b/>
      <w:bCs/>
      <w:kern w:val="32"/>
      <w:sz w:val="32"/>
      <w:szCs w:val="32"/>
    </w:rPr>
  </w:style>
  <w:style w:type="paragraph" w:styleId="BodyText">
    <w:name w:val="Body Text"/>
    <w:basedOn w:val="Normal"/>
    <w:link w:val="BodyTextChar"/>
    <w:uiPriority w:val="99"/>
    <w:rsid w:val="00100592"/>
    <w:pPr>
      <w:autoSpaceDE w:val="0"/>
      <w:autoSpaceDN w:val="0"/>
    </w:pPr>
    <w:rPr>
      <w:rFonts w:ascii="Palatino Linotype" w:hAnsi="Palatino Linotype" w:cs="Palatino Linotype"/>
      <w:sz w:val="22"/>
      <w:szCs w:val="22"/>
    </w:rPr>
  </w:style>
  <w:style w:type="character" w:customStyle="1" w:styleId="BodyTextChar">
    <w:name w:val="Body Text Char"/>
    <w:basedOn w:val="DefaultParagraphFont"/>
    <w:link w:val="BodyText"/>
    <w:uiPriority w:val="99"/>
    <w:rsid w:val="00100592"/>
    <w:rPr>
      <w:rFonts w:ascii="Palatino Linotype" w:hAnsi="Palatino Linotype" w:cs="Palatino Linotype"/>
      <w:sz w:val="24"/>
      <w:szCs w:val="24"/>
      <w:lang w:eastAsia="ru-RU"/>
    </w:rPr>
  </w:style>
  <w:style w:type="paragraph" w:styleId="NormalWeb">
    <w:name w:val="Normal (Web)"/>
    <w:basedOn w:val="Normal"/>
    <w:uiPriority w:val="99"/>
    <w:rsid w:val="00100592"/>
    <w:pPr>
      <w:spacing w:before="100" w:beforeAutospacing="1" w:after="100" w:afterAutospacing="1"/>
    </w:pPr>
    <w:rPr>
      <w:color w:val="000000"/>
    </w:rPr>
  </w:style>
  <w:style w:type="character" w:styleId="Emphasis">
    <w:name w:val="Emphasis"/>
    <w:basedOn w:val="DefaultParagraphFont"/>
    <w:uiPriority w:val="99"/>
    <w:qFormat/>
    <w:rsid w:val="00100592"/>
    <w:rPr>
      <w:i/>
      <w:iCs/>
    </w:rPr>
  </w:style>
  <w:style w:type="character" w:styleId="Hyperlink">
    <w:name w:val="Hyperlink"/>
    <w:basedOn w:val="DefaultParagraphFont"/>
    <w:uiPriority w:val="99"/>
    <w:rsid w:val="00100592"/>
    <w:rPr>
      <w:color w:val="0000FF"/>
      <w:u w:val="single"/>
    </w:rPr>
  </w:style>
  <w:style w:type="character" w:customStyle="1" w:styleId="apple-converted-space">
    <w:name w:val="apple-converted-space"/>
    <w:basedOn w:val="DefaultParagraphFont"/>
    <w:uiPriority w:val="99"/>
    <w:rsid w:val="00100592"/>
  </w:style>
  <w:style w:type="character" w:styleId="Strong">
    <w:name w:val="Strong"/>
    <w:basedOn w:val="DefaultParagraphFont"/>
    <w:uiPriority w:val="99"/>
    <w:qFormat/>
    <w:rsid w:val="0050537D"/>
    <w:rPr>
      <w:b/>
      <w:bCs/>
    </w:rPr>
  </w:style>
  <w:style w:type="paragraph" w:styleId="Footer">
    <w:name w:val="footer"/>
    <w:basedOn w:val="Normal"/>
    <w:link w:val="FooterChar"/>
    <w:uiPriority w:val="99"/>
    <w:rsid w:val="002D7D09"/>
    <w:pPr>
      <w:tabs>
        <w:tab w:val="center" w:pos="4677"/>
        <w:tab w:val="right" w:pos="9355"/>
      </w:tabs>
    </w:pPr>
  </w:style>
  <w:style w:type="character" w:customStyle="1" w:styleId="FooterChar">
    <w:name w:val="Footer Char"/>
    <w:basedOn w:val="DefaultParagraphFont"/>
    <w:link w:val="Footer"/>
    <w:uiPriority w:val="99"/>
    <w:semiHidden/>
    <w:rsid w:val="00A13F5D"/>
    <w:rPr>
      <w:rFonts w:ascii="Times New Roman" w:hAnsi="Times New Roman" w:cs="Times New Roman"/>
      <w:sz w:val="24"/>
      <w:szCs w:val="24"/>
    </w:rPr>
  </w:style>
  <w:style w:type="character" w:styleId="PageNumber">
    <w:name w:val="page number"/>
    <w:basedOn w:val="DefaultParagraphFont"/>
    <w:uiPriority w:val="99"/>
    <w:rsid w:val="002D7D09"/>
  </w:style>
  <w:style w:type="character" w:customStyle="1" w:styleId="summary">
    <w:name w:val="summary"/>
    <w:basedOn w:val="DefaultParagraphFont"/>
    <w:uiPriority w:val="99"/>
    <w:rsid w:val="007F6F60"/>
  </w:style>
  <w:style w:type="paragraph" w:styleId="Header">
    <w:name w:val="header"/>
    <w:basedOn w:val="Normal"/>
    <w:link w:val="HeaderChar"/>
    <w:uiPriority w:val="99"/>
    <w:semiHidden/>
    <w:rsid w:val="00343346"/>
    <w:pPr>
      <w:tabs>
        <w:tab w:val="center" w:pos="4677"/>
        <w:tab w:val="right" w:pos="9355"/>
      </w:tabs>
    </w:pPr>
  </w:style>
  <w:style w:type="character" w:customStyle="1" w:styleId="HeaderChar">
    <w:name w:val="Header Char"/>
    <w:basedOn w:val="DefaultParagraphFont"/>
    <w:link w:val="Header"/>
    <w:uiPriority w:val="99"/>
    <w:semiHidden/>
    <w:rsid w:val="00343346"/>
    <w:rPr>
      <w:rFonts w:ascii="Times New Roman" w:hAnsi="Times New Roman" w:cs="Times New Roman"/>
      <w:sz w:val="24"/>
      <w:szCs w:val="24"/>
    </w:rPr>
  </w:style>
  <w:style w:type="paragraph" w:styleId="NoSpacing">
    <w:name w:val="No Spacing"/>
    <w:uiPriority w:val="99"/>
    <w:qFormat/>
    <w:rsid w:val="0034334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79843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6054</TotalTime>
  <Pages>78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PC</cp:lastModifiedBy>
  <cp:revision>39</cp:revision>
  <dcterms:created xsi:type="dcterms:W3CDTF">2013-12-04T07:41:00Z</dcterms:created>
  <dcterms:modified xsi:type="dcterms:W3CDTF">2014-01-30T06:20:00Z</dcterms:modified>
</cp:coreProperties>
</file>